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1E57A" w14:textId="77777777" w:rsidR="00C712B2" w:rsidRPr="00976EA6" w:rsidRDefault="00676681" w:rsidP="00976EA6">
      <w:pPr>
        <w:pStyle w:val="EinfacherAbsatz"/>
        <w:ind w:left="3545" w:firstLine="709"/>
        <w:jc w:val="right"/>
        <w:rPr>
          <w:rFonts w:ascii="Humnst777 BT" w:hAnsi="Humnst777 BT"/>
          <w:b/>
          <w:spacing w:val="24"/>
          <w:sz w:val="30"/>
        </w:rPr>
      </w:pPr>
      <w:r w:rsidRPr="00976EA6">
        <w:rPr>
          <w:rFonts w:ascii="Humnst777 BT" w:hAnsi="Humnst777 BT"/>
          <w:b/>
          <w:noProof/>
          <w:spacing w:val="24"/>
          <w:sz w:val="3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7D54BBC" wp14:editId="0CC743DE">
                <wp:simplePos x="0" y="0"/>
                <wp:positionH relativeFrom="column">
                  <wp:posOffset>22860</wp:posOffset>
                </wp:positionH>
                <wp:positionV relativeFrom="paragraph">
                  <wp:posOffset>-43180</wp:posOffset>
                </wp:positionV>
                <wp:extent cx="1597660" cy="898525"/>
                <wp:effectExtent l="36830" t="31750" r="32385" b="31750"/>
                <wp:wrapNone/>
                <wp:docPr id="1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7660" cy="898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4F9AD5" w14:textId="77777777" w:rsidR="00976EA6" w:rsidRPr="00976EA6" w:rsidRDefault="00976EA6" w:rsidP="00976EA6">
                            <w:pPr>
                              <w:jc w:val="center"/>
                              <w:rPr>
                                <w:rFonts w:ascii="Frutiger Next LT W1G" w:hAnsi="Frutiger Next LT W1G"/>
                                <w:sz w:val="24"/>
                              </w:rPr>
                            </w:pPr>
                          </w:p>
                          <w:p w14:paraId="00F3CF46" w14:textId="68E25379" w:rsidR="00976EA6" w:rsidRPr="00976EA6" w:rsidRDefault="00F609E0" w:rsidP="00976EA6">
                            <w:pPr>
                              <w:jc w:val="center"/>
                              <w:rPr>
                                <w:rFonts w:ascii="Frutiger Next LT W1G" w:hAnsi="Frutiger Next LT W1G"/>
                                <w:sz w:val="56"/>
                              </w:rPr>
                            </w:pPr>
                            <w:r>
                              <w:rPr>
                                <w:rFonts w:ascii="Frutiger Next LT W1G" w:hAnsi="Frutiger Next LT W1G"/>
                                <w:sz w:val="56"/>
                              </w:rPr>
                              <w:t>e-</w:t>
                            </w:r>
                            <w:r w:rsidR="00123111">
                              <w:rPr>
                                <w:rFonts w:ascii="Frutiger Next LT W1G" w:hAnsi="Frutiger Next LT W1G"/>
                                <w:sz w:val="56"/>
                              </w:rPr>
                              <w:t>F</w:t>
                            </w:r>
                            <w:r w:rsidR="00976EA6" w:rsidRPr="00976EA6">
                              <w:rPr>
                                <w:rFonts w:ascii="Frutiger Next LT W1G" w:hAnsi="Frutiger Next LT W1G"/>
                                <w:sz w:val="56"/>
                              </w:rPr>
                              <w:t>20</w:t>
                            </w:r>
                            <w:r w:rsidR="00AD2BF8">
                              <w:rPr>
                                <w:rFonts w:ascii="Frutiger Next LT W1G" w:hAnsi="Frutiger Next LT W1G"/>
                                <w:sz w:val="56"/>
                              </w:rPr>
                              <w:t>2</w:t>
                            </w:r>
                            <w:r w:rsidR="00123111">
                              <w:rPr>
                                <w:rFonts w:ascii="Frutiger Next LT W1G" w:hAnsi="Frutiger Next LT W1G"/>
                                <w:sz w:val="56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D54BB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.8pt;margin-top:-3.4pt;width:125.8pt;height:70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" strokeweight="4.5pt">
                <v:stroke linestyle="thinThick"/>
                <v:textbox>
                  <w:txbxContent>
                    <w:p w14:paraId="584F9AD5" w14:textId="77777777" w:rsidR="00976EA6" w:rsidRPr="00976EA6" w:rsidRDefault="00976EA6" w:rsidP="00976EA6">
                      <w:pPr>
                        <w:jc w:val="center"/>
                        <w:rPr>
                          <w:rFonts w:ascii="Frutiger Next LT W1G" w:hAnsi="Frutiger Next LT W1G"/>
                          <w:sz w:val="24"/>
                        </w:rPr>
                      </w:pPr>
                    </w:p>
                    <w:p w14:paraId="00F3CF46" w14:textId="68E25379" w:rsidR="00976EA6" w:rsidRPr="00976EA6" w:rsidRDefault="00F609E0" w:rsidP="00976EA6">
                      <w:pPr>
                        <w:jc w:val="center"/>
                        <w:rPr>
                          <w:rFonts w:ascii="Frutiger Next LT W1G" w:hAnsi="Frutiger Next LT W1G"/>
                          <w:sz w:val="56"/>
                        </w:rPr>
                      </w:pPr>
                      <w:r>
                        <w:rPr>
                          <w:rFonts w:ascii="Frutiger Next LT W1G" w:hAnsi="Frutiger Next LT W1G"/>
                          <w:sz w:val="56"/>
                        </w:rPr>
                        <w:t>e-</w:t>
                      </w:r>
                      <w:r w:rsidR="00123111">
                        <w:rPr>
                          <w:rFonts w:ascii="Frutiger Next LT W1G" w:hAnsi="Frutiger Next LT W1G"/>
                          <w:sz w:val="56"/>
                        </w:rPr>
                        <w:t>F</w:t>
                      </w:r>
                      <w:r w:rsidR="00976EA6" w:rsidRPr="00976EA6">
                        <w:rPr>
                          <w:rFonts w:ascii="Frutiger Next LT W1G" w:hAnsi="Frutiger Next LT W1G"/>
                          <w:sz w:val="56"/>
                        </w:rPr>
                        <w:t>20</w:t>
                      </w:r>
                      <w:r w:rsidR="00AD2BF8">
                        <w:rPr>
                          <w:rFonts w:ascii="Frutiger Next LT W1G" w:hAnsi="Frutiger Next LT W1G"/>
                          <w:sz w:val="56"/>
                        </w:rPr>
                        <w:t>2</w:t>
                      </w:r>
                      <w:r w:rsidR="00123111">
                        <w:rPr>
                          <w:rFonts w:ascii="Frutiger Next LT W1G" w:hAnsi="Frutiger Next LT W1G"/>
                          <w:sz w:val="56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C712B2" w:rsidRPr="00976EA6">
        <w:rPr>
          <w:rFonts w:ascii="Humnst777 BT" w:hAnsi="Humnst777 BT"/>
          <w:b/>
          <w:spacing w:val="24"/>
          <w:sz w:val="30"/>
        </w:rPr>
        <w:t>ANTRAG</w:t>
      </w:r>
      <w:r w:rsidR="008E7804" w:rsidRPr="00976EA6">
        <w:rPr>
          <w:rFonts w:ascii="Humnst777 BT" w:hAnsi="Humnst777 BT"/>
          <w:b/>
          <w:spacing w:val="24"/>
          <w:sz w:val="30"/>
        </w:rPr>
        <w:t xml:space="preserve"> PJ Mobilität</w:t>
      </w:r>
    </w:p>
    <w:p w14:paraId="4A0D29E0" w14:textId="77777777" w:rsidR="008E7804" w:rsidRPr="00976EA6" w:rsidRDefault="00C712B2" w:rsidP="00976EA6">
      <w:pPr>
        <w:jc w:val="right"/>
        <w:rPr>
          <w:rFonts w:ascii="Humnst777 BT" w:hAnsi="Humnst777 BT" w:cs="Tahoma"/>
          <w:bCs/>
          <w:sz w:val="24"/>
        </w:rPr>
      </w:pPr>
      <w:r w:rsidRPr="00976EA6">
        <w:rPr>
          <w:rFonts w:ascii="Humnst777 BT" w:hAnsi="Humnst777 BT" w:cs="Tahoma"/>
          <w:bCs/>
          <w:sz w:val="24"/>
        </w:rPr>
        <w:t xml:space="preserve">Zuteilung eines Ausbildungsplatzes im Praktischen Jahr </w:t>
      </w:r>
    </w:p>
    <w:p w14:paraId="760C44D2" w14:textId="77777777" w:rsidR="007E1B07" w:rsidRPr="00976EA6" w:rsidRDefault="007E1B07" w:rsidP="00976EA6">
      <w:pPr>
        <w:jc w:val="right"/>
        <w:rPr>
          <w:rFonts w:ascii="Humnst777 BT" w:hAnsi="Humnst777 BT" w:cs="Tahoma"/>
          <w:bCs/>
          <w:sz w:val="24"/>
        </w:rPr>
      </w:pPr>
      <w:r w:rsidRPr="00976EA6">
        <w:rPr>
          <w:rFonts w:ascii="Humnst777 BT" w:hAnsi="Humnst777 BT" w:cs="Tahoma"/>
          <w:bCs/>
          <w:sz w:val="24"/>
        </w:rPr>
        <w:t xml:space="preserve">für Studierende anderer </w:t>
      </w:r>
      <w:r w:rsidR="006476F5" w:rsidRPr="00976EA6">
        <w:rPr>
          <w:rFonts w:ascii="Humnst777 BT" w:hAnsi="Humnst777 BT" w:cs="Tahoma"/>
          <w:bCs/>
          <w:sz w:val="24"/>
        </w:rPr>
        <w:t xml:space="preserve">deutschen </w:t>
      </w:r>
      <w:r w:rsidRPr="00976EA6">
        <w:rPr>
          <w:rFonts w:ascii="Humnst777 BT" w:hAnsi="Humnst777 BT" w:cs="Tahoma"/>
          <w:bCs/>
          <w:sz w:val="24"/>
        </w:rPr>
        <w:t>Universitäten</w:t>
      </w:r>
    </w:p>
    <w:p w14:paraId="4FB9334F" w14:textId="25B98806" w:rsidR="00C712B2" w:rsidRPr="00976EA6" w:rsidRDefault="000A49D3" w:rsidP="00976EA6">
      <w:pPr>
        <w:jc w:val="right"/>
        <w:rPr>
          <w:rFonts w:ascii="Humnst777 BT" w:hAnsi="Humnst777 BT" w:cs="Tahoma"/>
          <w:bCs/>
          <w:sz w:val="24"/>
        </w:rPr>
      </w:pPr>
      <w:r w:rsidRPr="00976EA6">
        <w:rPr>
          <w:rFonts w:ascii="Humnst777 BT" w:hAnsi="Humnst777 BT" w:cs="Tahoma"/>
          <w:bCs/>
          <w:sz w:val="24"/>
        </w:rPr>
        <w:t xml:space="preserve">PJ-Beginn: </w:t>
      </w:r>
      <w:r w:rsidR="00123111">
        <w:rPr>
          <w:rFonts w:ascii="Humnst777 BT" w:hAnsi="Humnst777 BT" w:cs="Tahoma"/>
          <w:bCs/>
          <w:sz w:val="24"/>
        </w:rPr>
        <w:t>Frühjahr</w:t>
      </w:r>
      <w:r w:rsidR="00037D57">
        <w:rPr>
          <w:rFonts w:ascii="Humnst777 BT" w:hAnsi="Humnst777 BT" w:cs="Tahoma"/>
          <w:bCs/>
          <w:sz w:val="24"/>
        </w:rPr>
        <w:t xml:space="preserve"> </w:t>
      </w:r>
      <w:r w:rsidR="00AD2BF8">
        <w:rPr>
          <w:rFonts w:ascii="Humnst777 BT" w:hAnsi="Humnst777 BT" w:cs="Tahoma"/>
          <w:bCs/>
          <w:sz w:val="24"/>
        </w:rPr>
        <w:t>202</w:t>
      </w:r>
      <w:r w:rsidR="00123111">
        <w:rPr>
          <w:rFonts w:ascii="Humnst777 BT" w:hAnsi="Humnst777 BT" w:cs="Tahoma"/>
          <w:bCs/>
          <w:sz w:val="24"/>
        </w:rPr>
        <w:t>5</w:t>
      </w:r>
      <w:r w:rsidRPr="00976EA6">
        <w:rPr>
          <w:rFonts w:ascii="Humnst777 BT" w:hAnsi="Humnst777 BT" w:cs="Tahoma"/>
          <w:bCs/>
          <w:sz w:val="24"/>
        </w:rPr>
        <w:t xml:space="preserve"> (</w:t>
      </w:r>
      <w:r w:rsidR="00123111">
        <w:rPr>
          <w:rFonts w:ascii="Humnst777 BT" w:hAnsi="Humnst777 BT" w:cs="Tahoma"/>
          <w:bCs/>
          <w:sz w:val="24"/>
        </w:rPr>
        <w:t>Mai</w:t>
      </w:r>
      <w:r w:rsidR="001549F7">
        <w:rPr>
          <w:rFonts w:ascii="Humnst777 BT" w:hAnsi="Humnst777 BT" w:cs="Tahoma"/>
          <w:bCs/>
          <w:sz w:val="24"/>
        </w:rPr>
        <w:t xml:space="preserve"> </w:t>
      </w:r>
      <w:r w:rsidR="004A654E">
        <w:rPr>
          <w:rFonts w:ascii="Humnst777 BT" w:hAnsi="Humnst777 BT" w:cs="Tahoma"/>
          <w:bCs/>
          <w:sz w:val="24"/>
        </w:rPr>
        <w:t>202</w:t>
      </w:r>
      <w:r w:rsidR="00123111">
        <w:rPr>
          <w:rFonts w:ascii="Humnst777 BT" w:hAnsi="Humnst777 BT" w:cs="Tahoma"/>
          <w:bCs/>
          <w:sz w:val="24"/>
        </w:rPr>
        <w:t>5</w:t>
      </w:r>
      <w:r w:rsidRPr="00976EA6">
        <w:rPr>
          <w:rFonts w:ascii="Humnst777 BT" w:hAnsi="Humnst777 BT" w:cs="Tahoma"/>
          <w:bCs/>
          <w:sz w:val="24"/>
        </w:rPr>
        <w:t>)</w:t>
      </w:r>
    </w:p>
    <w:p w14:paraId="0EF243D4" w14:textId="77777777" w:rsidR="00C712B2" w:rsidRPr="005713FF" w:rsidRDefault="00C712B2" w:rsidP="005713FF">
      <w:pPr>
        <w:rPr>
          <w:rFonts w:ascii="Humnst777 BT" w:hAnsi="Humnst777 BT" w:cs="Tahoma"/>
          <w:b/>
          <w:bCs/>
          <w:sz w:val="24"/>
        </w:rPr>
      </w:pPr>
    </w:p>
    <w:p w14:paraId="7F20E597" w14:textId="194774B0" w:rsidR="00C712B2" w:rsidRPr="000B191A" w:rsidRDefault="00C712B2" w:rsidP="005713FF">
      <w:pPr>
        <w:pStyle w:val="Textkrper"/>
        <w:rPr>
          <w:rFonts w:ascii="Humnst777 BT" w:hAnsi="Humnst777 BT"/>
          <w:i/>
        </w:rPr>
      </w:pPr>
      <w:r w:rsidRPr="000B191A">
        <w:rPr>
          <w:rFonts w:ascii="Humnst777 BT" w:hAnsi="Humnst777 BT"/>
          <w:i/>
        </w:rPr>
        <w:t>Der Antrag ist</w:t>
      </w:r>
      <w:r w:rsidR="000A49D3">
        <w:rPr>
          <w:rFonts w:ascii="Humnst777 BT" w:hAnsi="Humnst777 BT"/>
          <w:i/>
        </w:rPr>
        <w:t xml:space="preserve"> vom </w:t>
      </w:r>
      <w:r w:rsidR="001549F7">
        <w:rPr>
          <w:rFonts w:ascii="Humnst777 BT" w:hAnsi="Humnst777 BT"/>
          <w:i/>
        </w:rPr>
        <w:t>0</w:t>
      </w:r>
      <w:r w:rsidR="00123111">
        <w:rPr>
          <w:rFonts w:ascii="Humnst777 BT" w:hAnsi="Humnst777 BT"/>
          <w:i/>
        </w:rPr>
        <w:t>6</w:t>
      </w:r>
      <w:r w:rsidR="00037D57">
        <w:rPr>
          <w:rFonts w:ascii="Humnst777 BT" w:hAnsi="Humnst777 BT"/>
          <w:i/>
        </w:rPr>
        <w:t>.</w:t>
      </w:r>
      <w:r w:rsidR="00A869F0">
        <w:rPr>
          <w:rFonts w:ascii="Humnst777 BT" w:hAnsi="Humnst777 BT"/>
          <w:i/>
        </w:rPr>
        <w:t xml:space="preserve"> </w:t>
      </w:r>
      <w:r w:rsidR="00037D57">
        <w:rPr>
          <w:rFonts w:ascii="Humnst777 BT" w:hAnsi="Humnst777 BT"/>
          <w:i/>
        </w:rPr>
        <w:t>J</w:t>
      </w:r>
      <w:r w:rsidR="00123111">
        <w:rPr>
          <w:rFonts w:ascii="Humnst777 BT" w:hAnsi="Humnst777 BT"/>
          <w:i/>
        </w:rPr>
        <w:t xml:space="preserve">anuar </w:t>
      </w:r>
      <w:r w:rsidR="004A654E">
        <w:rPr>
          <w:rFonts w:ascii="Humnst777 BT" w:hAnsi="Humnst777 BT"/>
          <w:i/>
        </w:rPr>
        <w:t>202</w:t>
      </w:r>
      <w:r w:rsidR="00123111">
        <w:rPr>
          <w:rFonts w:ascii="Humnst777 BT" w:hAnsi="Humnst777 BT"/>
          <w:i/>
        </w:rPr>
        <w:t>5</w:t>
      </w:r>
      <w:r w:rsidR="000A49D3">
        <w:rPr>
          <w:rFonts w:ascii="Humnst777 BT" w:hAnsi="Humnst777 BT"/>
          <w:i/>
        </w:rPr>
        <w:t xml:space="preserve"> und </w:t>
      </w:r>
      <w:r w:rsidRPr="000B191A">
        <w:rPr>
          <w:rFonts w:ascii="Humnst777 BT" w:hAnsi="Humnst777 BT"/>
          <w:i/>
        </w:rPr>
        <w:t xml:space="preserve">spätestens bis zum </w:t>
      </w:r>
      <w:r w:rsidR="00123111">
        <w:rPr>
          <w:rFonts w:ascii="Humnst777 BT" w:hAnsi="Humnst777 BT"/>
          <w:i/>
        </w:rPr>
        <w:t>10</w:t>
      </w:r>
      <w:r w:rsidR="00F609E0">
        <w:rPr>
          <w:rFonts w:ascii="Humnst777 BT" w:hAnsi="Humnst777 BT"/>
          <w:i/>
        </w:rPr>
        <w:t>.</w:t>
      </w:r>
      <w:r w:rsidR="00E75628">
        <w:rPr>
          <w:rFonts w:ascii="Humnst777 BT" w:hAnsi="Humnst777 BT"/>
          <w:i/>
        </w:rPr>
        <w:t xml:space="preserve"> </w:t>
      </w:r>
      <w:r w:rsidR="00123111">
        <w:rPr>
          <w:rFonts w:ascii="Humnst777 BT" w:hAnsi="Humnst777 BT"/>
          <w:i/>
        </w:rPr>
        <w:t>Januar</w:t>
      </w:r>
      <w:r w:rsidR="006A1C40">
        <w:rPr>
          <w:rFonts w:ascii="Humnst777 BT" w:hAnsi="Humnst777 BT"/>
          <w:i/>
        </w:rPr>
        <w:t xml:space="preserve"> 202</w:t>
      </w:r>
      <w:r w:rsidR="00123111">
        <w:rPr>
          <w:rFonts w:ascii="Humnst777 BT" w:hAnsi="Humnst777 BT"/>
          <w:i/>
        </w:rPr>
        <w:t>5</w:t>
      </w:r>
      <w:r w:rsidRPr="000B191A">
        <w:rPr>
          <w:rFonts w:ascii="Humnst777 BT" w:hAnsi="Humnst777 BT"/>
          <w:i/>
        </w:rPr>
        <w:t xml:space="preserve"> im Dekanat d</w:t>
      </w:r>
      <w:r w:rsidR="009C305D">
        <w:rPr>
          <w:rFonts w:ascii="Humnst777 BT" w:hAnsi="Humnst777 BT"/>
          <w:i/>
        </w:rPr>
        <w:t>er Fakultät für Medizin</w:t>
      </w:r>
      <w:r w:rsidRPr="000B191A">
        <w:rPr>
          <w:rFonts w:ascii="Humnst777 BT" w:hAnsi="Humnst777 BT"/>
          <w:i/>
        </w:rPr>
        <w:t>, Studiendekanat, Franz-Josef-</w:t>
      </w:r>
      <w:proofErr w:type="spellStart"/>
      <w:r w:rsidRPr="000B191A">
        <w:rPr>
          <w:rFonts w:ascii="Humnst777 BT" w:hAnsi="Humnst777 BT"/>
          <w:i/>
        </w:rPr>
        <w:t>Strauss</w:t>
      </w:r>
      <w:proofErr w:type="spellEnd"/>
      <w:r w:rsidRPr="000B191A">
        <w:rPr>
          <w:rFonts w:ascii="Humnst777 BT" w:hAnsi="Humnst777 BT"/>
          <w:i/>
        </w:rPr>
        <w:t>-Allee 11, 93053 Regensburg einzureichen.</w:t>
      </w:r>
    </w:p>
    <w:p w14:paraId="2C14E04C" w14:textId="77777777" w:rsidR="00C712B2" w:rsidRPr="005713FF" w:rsidRDefault="00C712B2" w:rsidP="005713FF">
      <w:pPr>
        <w:rPr>
          <w:rFonts w:ascii="Humnst777 BT" w:hAnsi="Humnst777 BT" w:cs="Tahoma"/>
        </w:rPr>
      </w:pPr>
    </w:p>
    <w:p w14:paraId="37ED82A0" w14:textId="77777777" w:rsidR="00C712B2" w:rsidRPr="005713FF" w:rsidRDefault="00C712B2" w:rsidP="005713FF">
      <w:pPr>
        <w:tabs>
          <w:tab w:val="left" w:pos="1418"/>
          <w:tab w:val="right" w:pos="9638"/>
        </w:tabs>
        <w:spacing w:line="480" w:lineRule="auto"/>
        <w:rPr>
          <w:rFonts w:ascii="Humnst777 BT" w:hAnsi="Humnst777 BT" w:cs="Tahoma"/>
        </w:rPr>
      </w:pPr>
      <w:r w:rsidRPr="005713FF">
        <w:rPr>
          <w:rFonts w:ascii="Humnst777 BT" w:hAnsi="Humnst777 BT" w:cs="Tahoma"/>
        </w:rPr>
        <w:t>Name</w:t>
      </w:r>
      <w:r>
        <w:rPr>
          <w:rFonts w:ascii="Humnst777 BT" w:hAnsi="Humnst777 BT" w:cs="Tahoma"/>
        </w:rPr>
        <w:tab/>
      </w:r>
      <w:r w:rsidR="008E7804">
        <w:rPr>
          <w:rFonts w:ascii="Humnst777 BT" w:hAnsi="Humnst777 BT" w:cs="Tahoma"/>
          <w:u w:val="dotted"/>
        </w:rPr>
        <w:t xml:space="preserve">                                                            </w:t>
      </w:r>
      <w:r w:rsidRPr="005713FF">
        <w:rPr>
          <w:rFonts w:ascii="Humnst777 BT" w:hAnsi="Humnst777 BT" w:cs="Tahoma"/>
        </w:rPr>
        <w:t>Vorname</w:t>
      </w:r>
      <w:r w:rsidRPr="005713FF">
        <w:rPr>
          <w:rFonts w:ascii="Humnst777 BT" w:hAnsi="Humnst777 BT" w:cs="Tahoma"/>
          <w:u w:val="dotted"/>
        </w:rPr>
        <w:tab/>
      </w:r>
    </w:p>
    <w:p w14:paraId="2DB904C0" w14:textId="328D4AC3" w:rsidR="00C712B2" w:rsidRPr="005713FF" w:rsidRDefault="00C712B2" w:rsidP="005713FF">
      <w:pPr>
        <w:tabs>
          <w:tab w:val="left" w:pos="1418"/>
          <w:tab w:val="right" w:pos="4111"/>
          <w:tab w:val="left" w:pos="4253"/>
          <w:tab w:val="left" w:pos="5387"/>
          <w:tab w:val="right" w:pos="9638"/>
        </w:tabs>
        <w:spacing w:line="480" w:lineRule="auto"/>
        <w:rPr>
          <w:rFonts w:ascii="Humnst777 BT" w:hAnsi="Humnst777 BT" w:cs="Tahoma"/>
        </w:rPr>
      </w:pPr>
      <w:r w:rsidRPr="005713FF">
        <w:rPr>
          <w:rFonts w:ascii="Humnst777 BT" w:hAnsi="Humnst777 BT" w:cs="Tahoma"/>
        </w:rPr>
        <w:t>Geburtsdatum</w:t>
      </w:r>
      <w:r w:rsidRPr="005713FF">
        <w:rPr>
          <w:rFonts w:ascii="Humnst777 BT" w:hAnsi="Humnst777 BT" w:cs="Tahoma"/>
        </w:rPr>
        <w:tab/>
      </w:r>
      <w:r w:rsidRPr="005713FF">
        <w:rPr>
          <w:rFonts w:ascii="Humnst777 BT" w:hAnsi="Humnst777 BT" w:cs="Tahoma"/>
          <w:u w:val="dotted"/>
        </w:rPr>
        <w:tab/>
      </w:r>
      <w:r w:rsidRPr="005713FF">
        <w:rPr>
          <w:rFonts w:ascii="Humnst777 BT" w:hAnsi="Humnst777 BT" w:cs="Tahoma"/>
        </w:rPr>
        <w:tab/>
      </w:r>
    </w:p>
    <w:p w14:paraId="2DF7FE50" w14:textId="77777777" w:rsidR="00C712B2" w:rsidRPr="005713FF" w:rsidRDefault="00C712B2" w:rsidP="005713FF">
      <w:pPr>
        <w:tabs>
          <w:tab w:val="left" w:pos="1418"/>
          <w:tab w:val="right" w:pos="9638"/>
        </w:tabs>
        <w:spacing w:line="480" w:lineRule="auto"/>
        <w:rPr>
          <w:rFonts w:ascii="Humnst777 BT" w:hAnsi="Humnst777 BT" w:cs="Tahoma"/>
        </w:rPr>
      </w:pPr>
      <w:proofErr w:type="spellStart"/>
      <w:r w:rsidRPr="005713FF">
        <w:rPr>
          <w:rFonts w:ascii="Humnst777 BT" w:hAnsi="Humnst777 BT" w:cs="Tahoma"/>
        </w:rPr>
        <w:t>Strasse</w:t>
      </w:r>
      <w:proofErr w:type="spellEnd"/>
      <w:r w:rsidRPr="005713FF">
        <w:rPr>
          <w:rFonts w:ascii="Humnst777 BT" w:hAnsi="Humnst777 BT" w:cs="Tahoma"/>
        </w:rPr>
        <w:tab/>
      </w:r>
      <w:r w:rsidRPr="005713FF">
        <w:rPr>
          <w:rFonts w:ascii="Humnst777 BT" w:hAnsi="Humnst777 BT" w:cs="Tahoma"/>
          <w:u w:val="dotted"/>
        </w:rPr>
        <w:tab/>
      </w:r>
    </w:p>
    <w:p w14:paraId="1DE3FE42" w14:textId="77777777" w:rsidR="00C712B2" w:rsidRPr="005713FF" w:rsidRDefault="00C712B2" w:rsidP="005713FF">
      <w:pPr>
        <w:tabs>
          <w:tab w:val="left" w:pos="1418"/>
          <w:tab w:val="right" w:pos="6096"/>
          <w:tab w:val="left" w:pos="6237"/>
          <w:tab w:val="left" w:pos="6663"/>
          <w:tab w:val="right" w:pos="9638"/>
        </w:tabs>
        <w:spacing w:line="480" w:lineRule="auto"/>
        <w:rPr>
          <w:rFonts w:ascii="Humnst777 BT" w:hAnsi="Humnst777 BT" w:cs="Tahoma"/>
          <w:u w:val="dotted"/>
        </w:rPr>
      </w:pPr>
      <w:r w:rsidRPr="005713FF">
        <w:rPr>
          <w:rFonts w:ascii="Humnst777 BT" w:hAnsi="Humnst777 BT" w:cs="Tahoma"/>
        </w:rPr>
        <w:t>PLZ / Ort</w:t>
      </w:r>
      <w:r w:rsidRPr="005713FF">
        <w:rPr>
          <w:rFonts w:ascii="Humnst777 BT" w:hAnsi="Humnst777 BT" w:cs="Tahoma"/>
        </w:rPr>
        <w:tab/>
      </w:r>
      <w:r w:rsidRPr="005713FF">
        <w:rPr>
          <w:rFonts w:ascii="Humnst777 BT" w:hAnsi="Humnst777 BT" w:cs="Tahoma"/>
          <w:u w:val="dotted"/>
        </w:rPr>
        <w:tab/>
      </w:r>
      <w:r w:rsidRPr="005713FF">
        <w:rPr>
          <w:rFonts w:ascii="Humnst777 BT" w:hAnsi="Humnst777 BT" w:cs="Tahoma"/>
        </w:rPr>
        <w:tab/>
        <w:t>Tel.</w:t>
      </w:r>
      <w:r w:rsidRPr="005713FF">
        <w:rPr>
          <w:rFonts w:ascii="Humnst777 BT" w:hAnsi="Humnst777 BT" w:cs="Tahoma"/>
        </w:rPr>
        <w:tab/>
      </w:r>
      <w:r w:rsidRPr="005713FF">
        <w:rPr>
          <w:rFonts w:ascii="Humnst777 BT" w:hAnsi="Humnst777 BT" w:cs="Tahoma"/>
          <w:u w:val="dotted"/>
        </w:rPr>
        <w:tab/>
      </w:r>
    </w:p>
    <w:p w14:paraId="4E9DF07C" w14:textId="77777777" w:rsidR="00C712B2" w:rsidRDefault="00C712B2" w:rsidP="005713FF">
      <w:pPr>
        <w:tabs>
          <w:tab w:val="left" w:pos="1418"/>
          <w:tab w:val="right" w:pos="6096"/>
          <w:tab w:val="left" w:pos="6237"/>
          <w:tab w:val="left" w:pos="6663"/>
          <w:tab w:val="right" w:pos="9638"/>
        </w:tabs>
        <w:spacing w:line="480" w:lineRule="auto"/>
        <w:rPr>
          <w:rFonts w:ascii="Humnst777 BT" w:hAnsi="Humnst777 BT" w:cs="Tahoma"/>
          <w:u w:val="dotted"/>
        </w:rPr>
      </w:pPr>
      <w:r w:rsidRPr="005713FF">
        <w:rPr>
          <w:rFonts w:ascii="Humnst777 BT" w:hAnsi="Humnst777 BT" w:cs="Tahoma"/>
        </w:rPr>
        <w:t>E-Mail:</w:t>
      </w:r>
      <w:r w:rsidRPr="005713FF">
        <w:rPr>
          <w:rFonts w:ascii="Humnst777 BT" w:hAnsi="Humnst777 BT" w:cs="Tahoma"/>
        </w:rPr>
        <w:tab/>
      </w:r>
      <w:r w:rsidR="00FD4BF8">
        <w:rPr>
          <w:rFonts w:ascii="Humnst777 BT" w:hAnsi="Humnst777 BT" w:cs="Tahoma"/>
          <w:u w:val="dotted"/>
        </w:rPr>
        <w:t xml:space="preserve">                                                                   </w:t>
      </w:r>
      <w:r w:rsidR="00315136">
        <w:rPr>
          <w:rFonts w:ascii="Humnst777 BT" w:hAnsi="Humnst777 BT" w:cs="Tahoma"/>
          <w:u w:val="dotted"/>
        </w:rPr>
        <w:t xml:space="preserve">             </w:t>
      </w:r>
      <w:r w:rsidR="00FD4BF8">
        <w:rPr>
          <w:rFonts w:ascii="Humnst777 BT" w:hAnsi="Humnst777 BT" w:cs="Tahoma"/>
          <w:u w:val="dotted"/>
        </w:rPr>
        <w:tab/>
      </w:r>
      <w:proofErr w:type="gramStart"/>
      <w:r w:rsidR="008E7804">
        <w:rPr>
          <w:rFonts w:ascii="Humnst777 BT" w:hAnsi="Humnst777 BT" w:cs="Tahoma"/>
          <w:u w:val="dotted"/>
        </w:rPr>
        <w:t>PJ Beginn</w:t>
      </w:r>
      <w:proofErr w:type="gramEnd"/>
      <w:r w:rsidR="00FD4BF8">
        <w:rPr>
          <w:rFonts w:ascii="Humnst777 BT" w:hAnsi="Humnst777 BT" w:cs="Tahoma"/>
          <w:u w:val="dotted"/>
        </w:rPr>
        <w:t xml:space="preserve"> (Starttermin)</w:t>
      </w:r>
      <w:r w:rsidR="008E7804">
        <w:rPr>
          <w:rFonts w:ascii="Humnst777 BT" w:hAnsi="Humnst777 BT" w:cs="Tahoma"/>
          <w:u w:val="dotted"/>
        </w:rPr>
        <w:t>:</w:t>
      </w:r>
      <w:r w:rsidR="008E7804">
        <w:rPr>
          <w:rFonts w:ascii="Humnst777 BT" w:hAnsi="Humnst777 BT" w:cs="Tahoma"/>
          <w:u w:val="dotted"/>
        </w:rPr>
        <w:tab/>
      </w:r>
    </w:p>
    <w:p w14:paraId="1C1F9BF7" w14:textId="77777777" w:rsidR="008E7804" w:rsidRPr="005713FF" w:rsidRDefault="008E7804" w:rsidP="005713FF">
      <w:pPr>
        <w:tabs>
          <w:tab w:val="left" w:pos="1418"/>
          <w:tab w:val="right" w:pos="6096"/>
          <w:tab w:val="left" w:pos="6237"/>
          <w:tab w:val="left" w:pos="6663"/>
          <w:tab w:val="right" w:pos="9638"/>
        </w:tabs>
        <w:spacing w:line="480" w:lineRule="auto"/>
        <w:rPr>
          <w:rFonts w:ascii="Humnst777 BT" w:hAnsi="Humnst777 BT" w:cs="Tahoma"/>
        </w:rPr>
      </w:pPr>
      <w:r w:rsidRPr="00FD4BF8">
        <w:rPr>
          <w:rFonts w:ascii="Humnst777 BT" w:hAnsi="Humnst777 BT" w:cs="Tahoma"/>
          <w:u w:val="single"/>
        </w:rPr>
        <w:t>Heimatuniversität</w:t>
      </w:r>
      <w:r w:rsidR="00FD4BF8">
        <w:rPr>
          <w:rFonts w:ascii="Humnst777 BT" w:hAnsi="Humnst777 BT" w:cs="Tahoma"/>
          <w:u w:val="single"/>
        </w:rPr>
        <w:t>:</w:t>
      </w:r>
      <w:r w:rsidR="00FD4BF8">
        <w:rPr>
          <w:rFonts w:ascii="Humnst777 BT" w:hAnsi="Humnst777 BT" w:cs="Tahoma"/>
          <w:u w:val="dotted"/>
        </w:rPr>
        <w:tab/>
      </w:r>
    </w:p>
    <w:p w14:paraId="03AF212F" w14:textId="77777777" w:rsidR="008E7804" w:rsidRDefault="008E7804" w:rsidP="005F01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umnst777 BT" w:hAnsi="Humnst777 BT" w:cs="Tahoma"/>
          <w:sz w:val="19"/>
        </w:rPr>
      </w:pPr>
      <w:r>
        <w:rPr>
          <w:rFonts w:ascii="Humnst777 BT" w:hAnsi="Humnst777 BT" w:cs="Tahoma"/>
          <w:sz w:val="19"/>
        </w:rPr>
        <w:t>Ich bewerbe mich zur Aufnahme in das</w:t>
      </w:r>
    </w:p>
    <w:p w14:paraId="7098C25E" w14:textId="77777777" w:rsidR="005F0190" w:rsidRDefault="005F0190" w:rsidP="005F01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5" w:hanging="705"/>
        <w:rPr>
          <w:rFonts w:ascii="Humnst777 BT" w:hAnsi="Humnst777 BT" w:cs="Tahoma"/>
          <w:b/>
        </w:rPr>
      </w:pPr>
    </w:p>
    <w:p w14:paraId="2F657621" w14:textId="4BD98668" w:rsidR="00A91CBC" w:rsidRDefault="00A14E3C" w:rsidP="00085E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705" w:hanging="705"/>
        <w:rPr>
          <w:rFonts w:ascii="Humnst777 BT" w:hAnsi="Humnst777 BT" w:cs="Tahoma"/>
          <w:sz w:val="19"/>
        </w:rPr>
      </w:pPr>
      <w:r>
        <w:rPr>
          <w:rFonts w:ascii="Humnst777 BT" w:hAnsi="Humnst777 BT" w:cs="Tahoma"/>
          <w:b/>
        </w:rPr>
        <w:fldChar w:fldCharType="begin">
          <w:ffData>
            <w:name w:val="Kontrollkästchen28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lkästchen28"/>
      <w:r>
        <w:rPr>
          <w:rFonts w:ascii="Humnst777 BT" w:hAnsi="Humnst777 BT" w:cs="Tahoma"/>
          <w:b/>
        </w:rPr>
        <w:instrText xml:space="preserve"> FORMCHECKBOX </w:instrText>
      </w:r>
      <w:r w:rsidR="00772170">
        <w:rPr>
          <w:rFonts w:ascii="Humnst777 BT" w:hAnsi="Humnst777 BT" w:cs="Tahoma"/>
          <w:b/>
        </w:rPr>
      </w:r>
      <w:r w:rsidR="00772170">
        <w:rPr>
          <w:rFonts w:ascii="Humnst777 BT" w:hAnsi="Humnst777 BT" w:cs="Tahoma"/>
          <w:b/>
        </w:rPr>
        <w:fldChar w:fldCharType="separate"/>
      </w:r>
      <w:r>
        <w:rPr>
          <w:rFonts w:ascii="Humnst777 BT" w:hAnsi="Humnst777 BT" w:cs="Tahoma"/>
          <w:b/>
        </w:rPr>
        <w:fldChar w:fldCharType="end"/>
      </w:r>
      <w:bookmarkEnd w:id="0"/>
      <w:r>
        <w:rPr>
          <w:rFonts w:ascii="Humnst777 BT" w:hAnsi="Humnst777 BT" w:cs="Tahoma"/>
          <w:b/>
        </w:rPr>
        <w:tab/>
      </w:r>
      <w:r w:rsidR="00944A03">
        <w:rPr>
          <w:rFonts w:ascii="Humnst777 BT" w:hAnsi="Humnst777 BT" w:cs="Tahoma"/>
          <w:b/>
        </w:rPr>
        <w:t>I</w:t>
      </w:r>
      <w:r>
        <w:rPr>
          <w:rFonts w:ascii="Humnst777 BT" w:hAnsi="Humnst777 BT" w:cs="Tahoma"/>
          <w:b/>
        </w:rPr>
        <w:t xml:space="preserve">: </w:t>
      </w:r>
      <w:r w:rsidR="00944A03">
        <w:rPr>
          <w:rFonts w:ascii="Humnst777 BT" w:hAnsi="Humnst777 BT" w:cs="Tahoma"/>
          <w:b/>
        </w:rPr>
        <w:t xml:space="preserve">  </w:t>
      </w:r>
      <w:r w:rsidR="00A91CBC" w:rsidRPr="00A91CBC">
        <w:rPr>
          <w:rFonts w:ascii="Humnst777 BT" w:hAnsi="Humnst777 BT" w:cs="Tahoma"/>
          <w:sz w:val="19"/>
          <w:szCs w:val="19"/>
        </w:rPr>
        <w:t>erste</w:t>
      </w:r>
      <w:r w:rsidR="00A91CBC" w:rsidRPr="00A91CBC">
        <w:rPr>
          <w:rFonts w:ascii="Humnst777 BT" w:hAnsi="Humnst777 BT" w:cs="Tahoma"/>
        </w:rPr>
        <w:t xml:space="preserve"> </w:t>
      </w:r>
      <w:r w:rsidR="00C60C30">
        <w:rPr>
          <w:rFonts w:ascii="Humnst777 BT" w:hAnsi="Humnst777 BT" w:cs="Tahoma"/>
          <w:sz w:val="19"/>
        </w:rPr>
        <w:t xml:space="preserve">Tertial </w:t>
      </w:r>
      <w:r w:rsidR="006A1C40">
        <w:rPr>
          <w:rFonts w:ascii="Humnst777 BT" w:hAnsi="Humnst777 BT" w:cs="Tahoma"/>
          <w:sz w:val="19"/>
        </w:rPr>
        <w:t>(</w:t>
      </w:r>
      <w:r w:rsidR="00123111">
        <w:rPr>
          <w:rFonts w:ascii="Humnst777 BT" w:hAnsi="Humnst777 BT" w:cs="Tahoma"/>
          <w:sz w:val="19"/>
        </w:rPr>
        <w:t>19</w:t>
      </w:r>
      <w:r w:rsidR="003024FC">
        <w:rPr>
          <w:rFonts w:ascii="Humnst777 BT" w:hAnsi="Humnst777 BT" w:cs="Tahoma"/>
          <w:sz w:val="19"/>
        </w:rPr>
        <w:t>.</w:t>
      </w:r>
      <w:r w:rsidR="00123111">
        <w:rPr>
          <w:rFonts w:ascii="Humnst777 BT" w:hAnsi="Humnst777 BT" w:cs="Tahoma"/>
          <w:sz w:val="19"/>
        </w:rPr>
        <w:t>05</w:t>
      </w:r>
      <w:r w:rsidR="003024FC">
        <w:rPr>
          <w:rFonts w:ascii="Humnst777 BT" w:hAnsi="Humnst777 BT" w:cs="Tahoma"/>
          <w:sz w:val="19"/>
        </w:rPr>
        <w:t>.</w:t>
      </w:r>
      <w:r w:rsidR="007D7300">
        <w:rPr>
          <w:rFonts w:ascii="Humnst777 BT" w:hAnsi="Humnst777 BT" w:cs="Tahoma"/>
          <w:sz w:val="19"/>
        </w:rPr>
        <w:t>202</w:t>
      </w:r>
      <w:r w:rsidR="00123111">
        <w:rPr>
          <w:rFonts w:ascii="Humnst777 BT" w:hAnsi="Humnst777 BT" w:cs="Tahoma"/>
          <w:sz w:val="19"/>
        </w:rPr>
        <w:t>5</w:t>
      </w:r>
      <w:r w:rsidR="000957CF">
        <w:rPr>
          <w:rFonts w:ascii="Humnst777 BT" w:hAnsi="Humnst777 BT" w:cs="Tahoma"/>
          <w:sz w:val="19"/>
        </w:rPr>
        <w:t xml:space="preserve"> bis </w:t>
      </w:r>
      <w:r w:rsidR="002A6106">
        <w:rPr>
          <w:rFonts w:ascii="Humnst777 BT" w:hAnsi="Humnst777 BT" w:cs="Tahoma"/>
          <w:sz w:val="19"/>
        </w:rPr>
        <w:t>0</w:t>
      </w:r>
      <w:r w:rsidR="00123111">
        <w:rPr>
          <w:rFonts w:ascii="Humnst777 BT" w:hAnsi="Humnst777 BT" w:cs="Tahoma"/>
          <w:sz w:val="19"/>
        </w:rPr>
        <w:t>7</w:t>
      </w:r>
      <w:r w:rsidR="006A1C40">
        <w:rPr>
          <w:rFonts w:ascii="Humnst777 BT" w:hAnsi="Humnst777 BT" w:cs="Tahoma"/>
          <w:sz w:val="19"/>
        </w:rPr>
        <w:t>.0</w:t>
      </w:r>
      <w:r w:rsidR="00123111">
        <w:rPr>
          <w:rFonts w:ascii="Humnst777 BT" w:hAnsi="Humnst777 BT" w:cs="Tahoma"/>
          <w:sz w:val="19"/>
        </w:rPr>
        <w:t>9</w:t>
      </w:r>
      <w:r w:rsidR="006A1C40">
        <w:rPr>
          <w:rFonts w:ascii="Humnst777 BT" w:hAnsi="Humnst777 BT" w:cs="Tahoma"/>
          <w:sz w:val="19"/>
        </w:rPr>
        <w:t>.20</w:t>
      </w:r>
      <w:r w:rsidR="002446B5">
        <w:rPr>
          <w:rFonts w:ascii="Humnst777 BT" w:hAnsi="Humnst777 BT" w:cs="Tahoma"/>
          <w:sz w:val="19"/>
        </w:rPr>
        <w:t>2</w:t>
      </w:r>
      <w:r w:rsidR="001549F7">
        <w:rPr>
          <w:rFonts w:ascii="Humnst777 BT" w:hAnsi="Humnst777 BT" w:cs="Tahoma"/>
          <w:sz w:val="19"/>
        </w:rPr>
        <w:t>5</w:t>
      </w:r>
      <w:r w:rsidR="00C60C30">
        <w:rPr>
          <w:rFonts w:ascii="Humnst777 BT" w:hAnsi="Humnst777 BT" w:cs="Tahoma"/>
          <w:sz w:val="19"/>
        </w:rPr>
        <w:t>)</w:t>
      </w:r>
      <w:r w:rsidR="00085EB2">
        <w:rPr>
          <w:rFonts w:ascii="Humnst777 BT" w:hAnsi="Humnst777 BT" w:cs="Tahoma"/>
          <w:sz w:val="19"/>
        </w:rPr>
        <w:tab/>
      </w:r>
      <w:r w:rsidR="00C60C30">
        <w:rPr>
          <w:rFonts w:ascii="Humnst777 BT" w:hAnsi="Humnst777 BT" w:cs="Tahoma"/>
          <w:sz w:val="19"/>
        </w:rPr>
        <w:tab/>
      </w:r>
    </w:p>
    <w:p w14:paraId="62718BB4" w14:textId="425A7ED1" w:rsidR="00C60C30" w:rsidRDefault="00C60C30" w:rsidP="00085E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705" w:hanging="705"/>
        <w:rPr>
          <w:rFonts w:ascii="Humnst777 BT" w:hAnsi="Humnst777 BT" w:cs="Tahoma"/>
          <w:sz w:val="19"/>
        </w:rPr>
      </w:pPr>
      <w:r>
        <w:rPr>
          <w:rFonts w:ascii="Humnst777 BT" w:hAnsi="Humnst777 BT" w:cs="Tahoma"/>
          <w:sz w:val="19"/>
        </w:rPr>
        <w:fldChar w:fldCharType="begin">
          <w:ffData>
            <w:name w:val="Kontrollkästchen27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27"/>
      <w:r>
        <w:rPr>
          <w:rFonts w:ascii="Humnst777 BT" w:hAnsi="Humnst777 BT" w:cs="Tahoma"/>
          <w:sz w:val="19"/>
        </w:rPr>
        <w:instrText xml:space="preserve"> FORMCHECKBOX </w:instrText>
      </w:r>
      <w:r w:rsidR="00772170">
        <w:rPr>
          <w:rFonts w:ascii="Humnst777 BT" w:hAnsi="Humnst777 BT" w:cs="Tahoma"/>
          <w:sz w:val="19"/>
        </w:rPr>
      </w:r>
      <w:r w:rsidR="00772170">
        <w:rPr>
          <w:rFonts w:ascii="Humnst777 BT" w:hAnsi="Humnst777 BT" w:cs="Tahoma"/>
          <w:sz w:val="19"/>
        </w:rPr>
        <w:fldChar w:fldCharType="separate"/>
      </w:r>
      <w:r>
        <w:rPr>
          <w:rFonts w:ascii="Humnst777 BT" w:hAnsi="Humnst777 BT" w:cs="Tahoma"/>
          <w:sz w:val="19"/>
        </w:rPr>
        <w:fldChar w:fldCharType="end"/>
      </w:r>
      <w:bookmarkEnd w:id="1"/>
      <w:r>
        <w:rPr>
          <w:rFonts w:ascii="Humnst777 BT" w:hAnsi="Humnst777 BT" w:cs="Tahoma"/>
          <w:sz w:val="19"/>
        </w:rPr>
        <w:tab/>
      </w:r>
      <w:r w:rsidR="00944A03" w:rsidRPr="00944A03">
        <w:rPr>
          <w:rFonts w:ascii="Humnst777 BT" w:hAnsi="Humnst777 BT" w:cs="Tahoma"/>
          <w:b/>
          <w:sz w:val="19"/>
        </w:rPr>
        <w:t>II</w:t>
      </w:r>
      <w:r w:rsidR="00A14E3C" w:rsidRPr="00A14E3C">
        <w:rPr>
          <w:rFonts w:ascii="Humnst777 BT" w:hAnsi="Humnst777 BT" w:cs="Tahoma"/>
          <w:b/>
          <w:sz w:val="19"/>
        </w:rPr>
        <w:t>:</w:t>
      </w:r>
      <w:r w:rsidR="00A14E3C">
        <w:rPr>
          <w:rFonts w:ascii="Humnst777 BT" w:hAnsi="Humnst777 BT" w:cs="Tahoma"/>
          <w:sz w:val="19"/>
        </w:rPr>
        <w:t xml:space="preserve"> </w:t>
      </w:r>
      <w:r w:rsidR="00944A03">
        <w:rPr>
          <w:rFonts w:ascii="Humnst777 BT" w:hAnsi="Humnst777 BT" w:cs="Tahoma"/>
          <w:sz w:val="19"/>
        </w:rPr>
        <w:t xml:space="preserve"> </w:t>
      </w:r>
      <w:r w:rsidR="00A91CBC">
        <w:rPr>
          <w:rFonts w:ascii="Humnst777 BT" w:hAnsi="Humnst777 BT" w:cs="Tahoma"/>
          <w:sz w:val="19"/>
        </w:rPr>
        <w:t>zweite</w:t>
      </w:r>
      <w:r>
        <w:rPr>
          <w:rFonts w:ascii="Humnst777 BT" w:hAnsi="Humnst777 BT" w:cs="Tahoma"/>
          <w:sz w:val="19"/>
        </w:rPr>
        <w:t xml:space="preserve"> Tertial (</w:t>
      </w:r>
      <w:r w:rsidR="00123111">
        <w:rPr>
          <w:rFonts w:ascii="Humnst777 BT" w:hAnsi="Humnst777 BT" w:cs="Tahoma"/>
          <w:sz w:val="19"/>
        </w:rPr>
        <w:t>08</w:t>
      </w:r>
      <w:r w:rsidR="006A1C40">
        <w:rPr>
          <w:rFonts w:ascii="Humnst777 BT" w:hAnsi="Humnst777 BT" w:cs="Tahoma"/>
          <w:sz w:val="19"/>
        </w:rPr>
        <w:t>.0</w:t>
      </w:r>
      <w:r w:rsidR="00123111">
        <w:rPr>
          <w:rFonts w:ascii="Humnst777 BT" w:hAnsi="Humnst777 BT" w:cs="Tahoma"/>
          <w:sz w:val="19"/>
        </w:rPr>
        <w:t>9</w:t>
      </w:r>
      <w:r w:rsidR="006A1C40">
        <w:rPr>
          <w:rFonts w:ascii="Humnst777 BT" w:hAnsi="Humnst777 BT" w:cs="Tahoma"/>
          <w:sz w:val="19"/>
        </w:rPr>
        <w:t>.202</w:t>
      </w:r>
      <w:r w:rsidR="001549F7">
        <w:rPr>
          <w:rFonts w:ascii="Humnst777 BT" w:hAnsi="Humnst777 BT" w:cs="Tahoma"/>
          <w:sz w:val="19"/>
        </w:rPr>
        <w:t>5</w:t>
      </w:r>
      <w:r w:rsidR="006A1C40">
        <w:rPr>
          <w:rFonts w:ascii="Humnst777 BT" w:hAnsi="Humnst777 BT" w:cs="Tahoma"/>
          <w:sz w:val="19"/>
        </w:rPr>
        <w:t xml:space="preserve"> </w:t>
      </w:r>
      <w:r w:rsidR="00AE693A">
        <w:rPr>
          <w:rFonts w:ascii="Humnst777 BT" w:hAnsi="Humnst777 BT" w:cs="Tahoma"/>
          <w:sz w:val="19"/>
        </w:rPr>
        <w:t xml:space="preserve">bis </w:t>
      </w:r>
      <w:r w:rsidR="002A6106">
        <w:rPr>
          <w:rFonts w:ascii="Humnst777 BT" w:hAnsi="Humnst777 BT" w:cs="Tahoma"/>
          <w:sz w:val="19"/>
        </w:rPr>
        <w:t>2</w:t>
      </w:r>
      <w:r w:rsidR="00123111">
        <w:rPr>
          <w:rFonts w:ascii="Humnst777 BT" w:hAnsi="Humnst777 BT" w:cs="Tahoma"/>
          <w:sz w:val="19"/>
        </w:rPr>
        <w:t>8</w:t>
      </w:r>
      <w:r w:rsidR="006A1C40">
        <w:rPr>
          <w:rFonts w:ascii="Humnst777 BT" w:hAnsi="Humnst777 BT" w:cs="Tahoma"/>
          <w:sz w:val="19"/>
        </w:rPr>
        <w:t>.</w:t>
      </w:r>
      <w:r w:rsidR="00123111">
        <w:rPr>
          <w:rFonts w:ascii="Humnst777 BT" w:hAnsi="Humnst777 BT" w:cs="Tahoma"/>
          <w:sz w:val="19"/>
        </w:rPr>
        <w:t>12</w:t>
      </w:r>
      <w:r w:rsidR="006A1C40">
        <w:rPr>
          <w:rFonts w:ascii="Humnst777 BT" w:hAnsi="Humnst777 BT" w:cs="Tahoma"/>
          <w:sz w:val="19"/>
        </w:rPr>
        <w:t>.202</w:t>
      </w:r>
      <w:r w:rsidR="001549F7">
        <w:rPr>
          <w:rFonts w:ascii="Humnst777 BT" w:hAnsi="Humnst777 BT" w:cs="Tahoma"/>
          <w:sz w:val="19"/>
        </w:rPr>
        <w:t>5</w:t>
      </w:r>
      <w:r>
        <w:rPr>
          <w:rFonts w:ascii="Humnst777 BT" w:hAnsi="Humnst777 BT" w:cs="Tahoma"/>
          <w:sz w:val="19"/>
        </w:rPr>
        <w:t>)</w:t>
      </w:r>
      <w:r w:rsidR="00AB1AD7">
        <w:rPr>
          <w:rFonts w:ascii="Humnst777 BT" w:hAnsi="Humnst777 BT" w:cs="Tahoma"/>
          <w:sz w:val="19"/>
        </w:rPr>
        <w:t xml:space="preserve"> </w:t>
      </w:r>
      <w:r w:rsidR="000957CF">
        <w:rPr>
          <w:rFonts w:ascii="Humnst777 BT" w:hAnsi="Humnst777 BT" w:cs="Tahoma"/>
          <w:sz w:val="19"/>
        </w:rPr>
        <w:t xml:space="preserve"> </w:t>
      </w:r>
      <w:r w:rsidR="00085EB2">
        <w:rPr>
          <w:rFonts w:ascii="Humnst777 BT" w:hAnsi="Humnst777 BT" w:cs="Tahoma"/>
          <w:sz w:val="19"/>
        </w:rPr>
        <w:tab/>
      </w:r>
    </w:p>
    <w:p w14:paraId="39096FAD" w14:textId="2039B277" w:rsidR="00A91CBC" w:rsidRDefault="00A91CBC" w:rsidP="00085E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705" w:hanging="705"/>
        <w:rPr>
          <w:rFonts w:ascii="Humnst777 BT" w:hAnsi="Humnst777 BT" w:cs="Tahoma"/>
          <w:sz w:val="19"/>
        </w:rPr>
      </w:pPr>
      <w:r>
        <w:rPr>
          <w:rFonts w:ascii="Humnst777 BT" w:hAnsi="Humnst777 BT" w:cs="Tahoma"/>
          <w:b/>
        </w:rPr>
        <w:fldChar w:fldCharType="begin">
          <w:ffData>
            <w:name w:val="Kontrollkästchen2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Humnst777 BT" w:hAnsi="Humnst777 BT" w:cs="Tahoma"/>
          <w:b/>
        </w:rPr>
        <w:instrText xml:space="preserve"> FORMCHECKBOX </w:instrText>
      </w:r>
      <w:r w:rsidR="00772170">
        <w:rPr>
          <w:rFonts w:ascii="Humnst777 BT" w:hAnsi="Humnst777 BT" w:cs="Tahoma"/>
          <w:b/>
        </w:rPr>
      </w:r>
      <w:r w:rsidR="00772170">
        <w:rPr>
          <w:rFonts w:ascii="Humnst777 BT" w:hAnsi="Humnst777 BT" w:cs="Tahoma"/>
          <w:b/>
        </w:rPr>
        <w:fldChar w:fldCharType="separate"/>
      </w:r>
      <w:r>
        <w:rPr>
          <w:rFonts w:ascii="Humnst777 BT" w:hAnsi="Humnst777 BT" w:cs="Tahoma"/>
          <w:b/>
        </w:rPr>
        <w:fldChar w:fldCharType="end"/>
      </w:r>
      <w:r>
        <w:rPr>
          <w:rFonts w:ascii="Humnst777 BT" w:hAnsi="Humnst777 BT" w:cs="Tahoma"/>
          <w:b/>
        </w:rPr>
        <w:tab/>
      </w:r>
      <w:r w:rsidR="00944A03">
        <w:rPr>
          <w:rFonts w:ascii="Humnst777 BT" w:hAnsi="Humnst777 BT" w:cs="Tahoma"/>
          <w:b/>
        </w:rPr>
        <w:t>III</w:t>
      </w:r>
      <w:r>
        <w:rPr>
          <w:rFonts w:ascii="Humnst777 BT" w:hAnsi="Humnst777 BT" w:cs="Tahoma"/>
          <w:b/>
        </w:rPr>
        <w:t xml:space="preserve">: </w:t>
      </w:r>
      <w:r>
        <w:rPr>
          <w:rFonts w:ascii="Humnst777 BT" w:hAnsi="Humnst777 BT" w:cs="Tahoma"/>
          <w:sz w:val="19"/>
          <w:szCs w:val="19"/>
        </w:rPr>
        <w:t>dritte</w:t>
      </w:r>
      <w:r w:rsidRPr="00A91CBC">
        <w:rPr>
          <w:rFonts w:ascii="Humnst777 BT" w:hAnsi="Humnst777 BT" w:cs="Tahoma"/>
        </w:rPr>
        <w:t xml:space="preserve"> </w:t>
      </w:r>
      <w:r>
        <w:rPr>
          <w:rFonts w:ascii="Humnst777 BT" w:hAnsi="Humnst777 BT" w:cs="Tahoma"/>
          <w:sz w:val="19"/>
        </w:rPr>
        <w:t>Tertial</w:t>
      </w:r>
      <w:r w:rsidR="00944A03">
        <w:rPr>
          <w:rFonts w:ascii="Humnst777 BT" w:hAnsi="Humnst777 BT" w:cs="Tahoma"/>
          <w:sz w:val="19"/>
        </w:rPr>
        <w:t xml:space="preserve"> </w:t>
      </w:r>
      <w:r>
        <w:rPr>
          <w:rFonts w:ascii="Humnst777 BT" w:hAnsi="Humnst777 BT" w:cs="Tahoma"/>
          <w:sz w:val="19"/>
        </w:rPr>
        <w:t>(</w:t>
      </w:r>
      <w:r w:rsidR="00123111">
        <w:rPr>
          <w:rFonts w:ascii="Humnst777 BT" w:hAnsi="Humnst777 BT" w:cs="Tahoma"/>
          <w:sz w:val="19"/>
        </w:rPr>
        <w:t>29</w:t>
      </w:r>
      <w:r w:rsidR="006A1C40">
        <w:rPr>
          <w:rFonts w:ascii="Humnst777 BT" w:hAnsi="Humnst777 BT" w:cs="Tahoma"/>
          <w:sz w:val="19"/>
        </w:rPr>
        <w:t>.</w:t>
      </w:r>
      <w:r w:rsidR="00123111">
        <w:rPr>
          <w:rFonts w:ascii="Humnst777 BT" w:hAnsi="Humnst777 BT" w:cs="Tahoma"/>
          <w:sz w:val="19"/>
        </w:rPr>
        <w:t>12</w:t>
      </w:r>
      <w:r w:rsidR="006A1C40">
        <w:rPr>
          <w:rFonts w:ascii="Humnst777 BT" w:hAnsi="Humnst777 BT" w:cs="Tahoma"/>
          <w:sz w:val="19"/>
        </w:rPr>
        <w:t>.202</w:t>
      </w:r>
      <w:r w:rsidR="001549F7">
        <w:rPr>
          <w:rFonts w:ascii="Humnst777 BT" w:hAnsi="Humnst777 BT" w:cs="Tahoma"/>
          <w:sz w:val="19"/>
        </w:rPr>
        <w:t>5</w:t>
      </w:r>
      <w:r w:rsidR="006A1C40">
        <w:rPr>
          <w:rFonts w:ascii="Humnst777 BT" w:hAnsi="Humnst777 BT" w:cs="Tahoma"/>
          <w:sz w:val="19"/>
        </w:rPr>
        <w:t xml:space="preserve"> </w:t>
      </w:r>
      <w:r w:rsidR="000957CF">
        <w:rPr>
          <w:rFonts w:ascii="Humnst777 BT" w:hAnsi="Humnst777 BT" w:cs="Tahoma"/>
          <w:sz w:val="19"/>
        </w:rPr>
        <w:t xml:space="preserve">bis </w:t>
      </w:r>
      <w:r w:rsidR="00123111">
        <w:rPr>
          <w:rFonts w:ascii="Humnst777 BT" w:hAnsi="Humnst777 BT" w:cs="Tahoma"/>
          <w:sz w:val="19"/>
        </w:rPr>
        <w:t>19</w:t>
      </w:r>
      <w:r w:rsidR="007842C8">
        <w:rPr>
          <w:rFonts w:ascii="Humnst777 BT" w:hAnsi="Humnst777 BT" w:cs="Tahoma"/>
          <w:sz w:val="19"/>
        </w:rPr>
        <w:t>.</w:t>
      </w:r>
      <w:r w:rsidR="00123111">
        <w:rPr>
          <w:rFonts w:ascii="Humnst777 BT" w:hAnsi="Humnst777 BT" w:cs="Tahoma"/>
          <w:sz w:val="19"/>
        </w:rPr>
        <w:t>04</w:t>
      </w:r>
      <w:r w:rsidR="006A1C40">
        <w:rPr>
          <w:rFonts w:ascii="Humnst777 BT" w:hAnsi="Humnst777 BT" w:cs="Tahoma"/>
          <w:sz w:val="19"/>
        </w:rPr>
        <w:t>.202</w:t>
      </w:r>
      <w:r w:rsidR="00123111">
        <w:rPr>
          <w:rFonts w:ascii="Humnst777 BT" w:hAnsi="Humnst777 BT" w:cs="Tahoma"/>
          <w:sz w:val="19"/>
        </w:rPr>
        <w:t>6</w:t>
      </w:r>
      <w:r w:rsidR="006A1C40">
        <w:rPr>
          <w:rFonts w:ascii="Humnst777 BT" w:hAnsi="Humnst777 BT" w:cs="Tahoma"/>
          <w:sz w:val="19"/>
        </w:rPr>
        <w:t>)</w:t>
      </w:r>
      <w:r w:rsidR="000957CF">
        <w:rPr>
          <w:rFonts w:ascii="Humnst777 BT" w:hAnsi="Humnst777 BT" w:cs="Tahoma"/>
          <w:sz w:val="19"/>
        </w:rPr>
        <w:t xml:space="preserve">    </w:t>
      </w:r>
      <w:r w:rsidR="00085EB2">
        <w:rPr>
          <w:rFonts w:ascii="Humnst777 BT" w:hAnsi="Humnst777 BT" w:cs="Tahoma"/>
          <w:sz w:val="19"/>
        </w:rPr>
        <w:tab/>
      </w:r>
      <w:r>
        <w:rPr>
          <w:rFonts w:ascii="Humnst777 BT" w:hAnsi="Humnst777 BT" w:cs="Tahoma"/>
          <w:sz w:val="19"/>
        </w:rPr>
        <w:tab/>
      </w:r>
    </w:p>
    <w:p w14:paraId="3A0E2048" w14:textId="77777777" w:rsidR="005F0190" w:rsidRDefault="005F0190" w:rsidP="005F01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umnst777 BT" w:hAnsi="Humnst777 BT" w:cs="Tahoma"/>
          <w:sz w:val="19"/>
        </w:rPr>
      </w:pPr>
    </w:p>
    <w:p w14:paraId="4AF93B3A" w14:textId="77777777" w:rsidR="00C60C30" w:rsidRDefault="00C60C30" w:rsidP="00C60C30">
      <w:pPr>
        <w:ind w:left="3545" w:firstLine="709"/>
        <w:rPr>
          <w:rFonts w:ascii="Humnst777 BT" w:hAnsi="Humnst777 BT" w:cs="Tahoma"/>
          <w:sz w:val="19"/>
        </w:rPr>
      </w:pPr>
    </w:p>
    <w:p w14:paraId="56620E70" w14:textId="77777777" w:rsidR="00C712B2" w:rsidRPr="002B38E7" w:rsidRDefault="00C712B2" w:rsidP="00085E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1"/>
        <w:rPr>
          <w:rFonts w:ascii="Frutiger Next LT W1G" w:hAnsi="Frutiger Next LT W1G" w:cs="Tahoma"/>
          <w:sz w:val="18"/>
          <w:u w:val="single"/>
        </w:rPr>
      </w:pPr>
      <w:r w:rsidRPr="002B38E7">
        <w:rPr>
          <w:rFonts w:ascii="Frutiger Next LT W1G" w:hAnsi="Frutiger Next LT W1G" w:cs="Tahoma"/>
          <w:b/>
          <w:sz w:val="18"/>
          <w:u w:val="single"/>
        </w:rPr>
        <w:t>Bitte tragen Sie in den folgenden Auflistungen Ihre</w:t>
      </w:r>
      <w:r w:rsidR="00944A03" w:rsidRPr="002B38E7">
        <w:rPr>
          <w:rFonts w:ascii="Frutiger Next LT W1G" w:hAnsi="Frutiger Next LT W1G" w:cs="Tahoma"/>
          <w:b/>
          <w:sz w:val="18"/>
          <w:u w:val="single"/>
        </w:rPr>
        <w:t>n Zuteilungswunsch (Tertial I</w:t>
      </w:r>
      <w:r w:rsidR="007E1B07" w:rsidRPr="002B38E7">
        <w:rPr>
          <w:rFonts w:ascii="Frutiger Next LT W1G" w:hAnsi="Frutiger Next LT W1G" w:cs="Tahoma"/>
          <w:b/>
          <w:sz w:val="18"/>
          <w:u w:val="single"/>
        </w:rPr>
        <w:t xml:space="preserve">, </w:t>
      </w:r>
      <w:r w:rsidR="00944A03" w:rsidRPr="002B38E7">
        <w:rPr>
          <w:rFonts w:ascii="Frutiger Next LT W1G" w:hAnsi="Frutiger Next LT W1G" w:cs="Tahoma"/>
          <w:b/>
          <w:sz w:val="18"/>
          <w:u w:val="single"/>
        </w:rPr>
        <w:t xml:space="preserve">II </w:t>
      </w:r>
      <w:r w:rsidR="00A14E3C" w:rsidRPr="002B38E7">
        <w:rPr>
          <w:rFonts w:ascii="Frutiger Next LT W1G" w:hAnsi="Frutiger Next LT W1G" w:cs="Tahoma"/>
          <w:b/>
          <w:sz w:val="18"/>
          <w:u w:val="single"/>
        </w:rPr>
        <w:t xml:space="preserve">oder </w:t>
      </w:r>
      <w:r w:rsidR="00944A03" w:rsidRPr="002B38E7">
        <w:rPr>
          <w:rFonts w:ascii="Frutiger Next LT W1G" w:hAnsi="Frutiger Next LT W1G" w:cs="Tahoma"/>
          <w:b/>
          <w:sz w:val="18"/>
          <w:u w:val="single"/>
        </w:rPr>
        <w:t>III</w:t>
      </w:r>
      <w:r w:rsidR="007E1B07" w:rsidRPr="002B38E7">
        <w:rPr>
          <w:rFonts w:ascii="Frutiger Next LT W1G" w:hAnsi="Frutiger Next LT W1G" w:cs="Tahoma"/>
          <w:b/>
          <w:sz w:val="18"/>
          <w:u w:val="single"/>
        </w:rPr>
        <w:t>) ein.</w:t>
      </w:r>
      <w:r w:rsidR="00A226E1" w:rsidRPr="002B38E7">
        <w:rPr>
          <w:rFonts w:ascii="Frutiger Next LT W1G" w:hAnsi="Frutiger Next LT W1G" w:cs="Tahoma"/>
          <w:b/>
          <w:sz w:val="18"/>
          <w:u w:val="single"/>
        </w:rPr>
        <w:t xml:space="preserve"> Ggf. auch Zweit- oder Drittwunsch für das gleiche Tertial und Fach </w:t>
      </w:r>
      <w:r w:rsidR="00A226E1" w:rsidRPr="002B38E7">
        <w:rPr>
          <w:rFonts w:ascii="Frutiger Next LT W1G" w:hAnsi="Frutiger Next LT W1G" w:cs="Tahoma"/>
          <w:sz w:val="18"/>
          <w:u w:val="single"/>
        </w:rPr>
        <w:t xml:space="preserve">(z. B. </w:t>
      </w:r>
      <w:r w:rsidR="00E602C3" w:rsidRPr="002B38E7">
        <w:rPr>
          <w:rFonts w:ascii="Frutiger Next LT W1G" w:hAnsi="Frutiger Next LT W1G" w:cs="Tahoma"/>
          <w:sz w:val="18"/>
          <w:u w:val="single"/>
        </w:rPr>
        <w:t xml:space="preserve">1 für </w:t>
      </w:r>
      <w:r w:rsidR="00A226E1" w:rsidRPr="002B38E7">
        <w:rPr>
          <w:rFonts w:ascii="Frutiger Next LT W1G" w:hAnsi="Frutiger Next LT W1G" w:cs="Tahoma"/>
          <w:sz w:val="18"/>
          <w:u w:val="single"/>
        </w:rPr>
        <w:t xml:space="preserve">Erstwunsch Innere Medizin Klinik Bogen, </w:t>
      </w:r>
      <w:r w:rsidR="00E602C3" w:rsidRPr="002B38E7">
        <w:rPr>
          <w:rFonts w:ascii="Frutiger Next LT W1G" w:hAnsi="Frutiger Next LT W1G" w:cs="Tahoma"/>
          <w:sz w:val="18"/>
          <w:u w:val="single"/>
        </w:rPr>
        <w:t xml:space="preserve">2 für </w:t>
      </w:r>
      <w:r w:rsidR="00A226E1" w:rsidRPr="002B38E7">
        <w:rPr>
          <w:rFonts w:ascii="Frutiger Next LT W1G" w:hAnsi="Frutiger Next LT W1G" w:cs="Tahoma"/>
          <w:sz w:val="18"/>
          <w:u w:val="single"/>
        </w:rPr>
        <w:t xml:space="preserve">Zweitwunsch Innere Medizin Klinikum Weiden, </w:t>
      </w:r>
      <w:r w:rsidR="00E602C3" w:rsidRPr="002B38E7">
        <w:rPr>
          <w:rFonts w:ascii="Frutiger Next LT W1G" w:hAnsi="Frutiger Next LT W1G" w:cs="Tahoma"/>
          <w:sz w:val="18"/>
          <w:u w:val="single"/>
        </w:rPr>
        <w:t xml:space="preserve">3 für </w:t>
      </w:r>
      <w:r w:rsidR="00A226E1" w:rsidRPr="002B38E7">
        <w:rPr>
          <w:rFonts w:ascii="Frutiger Next LT W1G" w:hAnsi="Frutiger Next LT W1G" w:cs="Tahoma"/>
          <w:sz w:val="18"/>
          <w:u w:val="single"/>
        </w:rPr>
        <w:t>Drittwunsch Innere Medizin Klinikum Passau)</w:t>
      </w:r>
    </w:p>
    <w:p w14:paraId="0AD0CDE2" w14:textId="77777777" w:rsidR="00085EB2" w:rsidRPr="002B38E7" w:rsidRDefault="00085EB2" w:rsidP="00085EB2">
      <w:pPr>
        <w:ind w:hanging="1"/>
        <w:rPr>
          <w:rFonts w:ascii="Frutiger Next LT W1G" w:hAnsi="Frutiger Next LT W1G" w:cs="Tahoma"/>
          <w:b/>
          <w:sz w:val="18"/>
          <w:u w:val="single"/>
        </w:rPr>
      </w:pPr>
    </w:p>
    <w:p w14:paraId="07771FDC" w14:textId="77777777" w:rsidR="00C712B2" w:rsidRPr="002B38E7" w:rsidRDefault="00C712B2" w:rsidP="00085E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Frutiger Next LT W1G" w:hAnsi="Frutiger Next LT W1G" w:cs="Tahoma"/>
          <w:sz w:val="18"/>
        </w:rPr>
      </w:pPr>
    </w:p>
    <w:p w14:paraId="000DFCB7" w14:textId="77777777" w:rsidR="00C712B2" w:rsidRPr="002B38E7" w:rsidRDefault="00C712B2" w:rsidP="00085E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4253"/>
          <w:tab w:val="left" w:pos="7088"/>
        </w:tabs>
        <w:spacing w:line="360" w:lineRule="auto"/>
        <w:rPr>
          <w:rFonts w:ascii="Frutiger Next LT W1G" w:hAnsi="Frutiger Next LT W1G" w:cs="Tahoma"/>
          <w:sz w:val="18"/>
        </w:rPr>
      </w:pPr>
      <w:r w:rsidRPr="002B38E7">
        <w:rPr>
          <w:rFonts w:ascii="Frutiger Next LT W1G" w:hAnsi="Frutiger Next LT W1G" w:cs="Tahoma"/>
          <w:sz w:val="18"/>
        </w:rPr>
        <w:tab/>
        <w:t xml:space="preserve">Im Fach </w:t>
      </w:r>
      <w:r w:rsidRPr="002B38E7">
        <w:rPr>
          <w:rFonts w:ascii="Frutiger Next LT W1G" w:hAnsi="Frutiger Next LT W1G" w:cs="Tahoma"/>
          <w:b/>
          <w:sz w:val="18"/>
        </w:rPr>
        <w:t>„Innere Medizin“</w:t>
      </w:r>
      <w:r w:rsidRPr="002B38E7">
        <w:rPr>
          <w:rFonts w:ascii="Frutiger Next LT W1G" w:hAnsi="Frutiger Next LT W1G" w:cs="Tahoma"/>
          <w:sz w:val="18"/>
        </w:rPr>
        <w:tab/>
        <w:t xml:space="preserve">Im Fach </w:t>
      </w:r>
      <w:r w:rsidRPr="002B38E7">
        <w:rPr>
          <w:rFonts w:ascii="Frutiger Next LT W1G" w:hAnsi="Frutiger Next LT W1G" w:cs="Tahoma"/>
          <w:b/>
          <w:sz w:val="18"/>
        </w:rPr>
        <w:t>„Chirurgie“</w:t>
      </w:r>
    </w:p>
    <w:p w14:paraId="33A49807" w14:textId="77777777" w:rsidR="00C712B2" w:rsidRPr="002B38E7" w:rsidRDefault="00C712B2" w:rsidP="00085E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DDDDD"/>
        <w:tabs>
          <w:tab w:val="left" w:pos="4536"/>
          <w:tab w:val="left" w:pos="7371"/>
        </w:tabs>
        <w:spacing w:line="360" w:lineRule="auto"/>
        <w:rPr>
          <w:rFonts w:ascii="Frutiger Next LT W1G" w:hAnsi="Frutiger Next LT W1G" w:cs="Tahoma"/>
          <w:sz w:val="18"/>
        </w:rPr>
      </w:pPr>
      <w:r w:rsidRPr="002B38E7">
        <w:rPr>
          <w:rFonts w:ascii="Frutiger Next LT W1G" w:hAnsi="Frutiger Next LT W1G" w:cs="Tahoma"/>
          <w:sz w:val="18"/>
        </w:rPr>
        <w:t>Uni-Klinikum Regensburg</w:t>
      </w:r>
      <w:r w:rsidRPr="002B38E7">
        <w:rPr>
          <w:rFonts w:ascii="Frutiger Next LT W1G" w:hAnsi="Frutiger Next LT W1G" w:cs="Tahoma"/>
          <w:sz w:val="18"/>
        </w:rPr>
        <w:tab/>
      </w:r>
      <w:bookmarkStart w:id="2" w:name="Kontrollkästchen7"/>
      <w:r w:rsidRPr="002B38E7">
        <w:rPr>
          <w:rFonts w:ascii="Frutiger Next LT W1G" w:hAnsi="Frutiger Next LT W1G" w:cs="Tahoma"/>
          <w:sz w:val="18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2B38E7">
        <w:rPr>
          <w:rFonts w:ascii="Frutiger Next LT W1G" w:hAnsi="Frutiger Next LT W1G" w:cs="Tahoma"/>
          <w:sz w:val="18"/>
        </w:rPr>
        <w:instrText xml:space="preserve"> FORMCHECKBOX </w:instrText>
      </w:r>
      <w:r w:rsidR="00772170">
        <w:rPr>
          <w:rFonts w:ascii="Frutiger Next LT W1G" w:hAnsi="Frutiger Next LT W1G" w:cs="Tahoma"/>
          <w:sz w:val="18"/>
        </w:rPr>
      </w:r>
      <w:r w:rsidR="00772170">
        <w:rPr>
          <w:rFonts w:ascii="Frutiger Next LT W1G" w:hAnsi="Frutiger Next LT W1G" w:cs="Tahoma"/>
          <w:sz w:val="18"/>
        </w:rPr>
        <w:fldChar w:fldCharType="separate"/>
      </w:r>
      <w:r w:rsidRPr="002B38E7">
        <w:rPr>
          <w:rFonts w:ascii="Frutiger Next LT W1G" w:hAnsi="Frutiger Next LT W1G" w:cs="Tahoma"/>
          <w:sz w:val="18"/>
        </w:rPr>
        <w:fldChar w:fldCharType="end"/>
      </w:r>
      <w:bookmarkEnd w:id="2"/>
      <w:r w:rsidRPr="002B38E7">
        <w:rPr>
          <w:rFonts w:ascii="Frutiger Next LT W1G" w:hAnsi="Frutiger Next LT W1G" w:cs="Tahoma"/>
          <w:sz w:val="18"/>
        </w:rPr>
        <w:tab/>
      </w:r>
      <w:bookmarkStart w:id="3" w:name="Kontrollkästchen12"/>
      <w:r w:rsidRPr="002B38E7">
        <w:rPr>
          <w:rFonts w:ascii="Frutiger Next LT W1G" w:hAnsi="Frutiger Next LT W1G" w:cs="Tahoma"/>
          <w:sz w:val="18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r w:rsidRPr="002B38E7">
        <w:rPr>
          <w:rFonts w:ascii="Frutiger Next LT W1G" w:hAnsi="Frutiger Next LT W1G" w:cs="Tahoma"/>
          <w:sz w:val="18"/>
        </w:rPr>
        <w:instrText xml:space="preserve"> FORMCHECKBOX </w:instrText>
      </w:r>
      <w:r w:rsidR="00772170">
        <w:rPr>
          <w:rFonts w:ascii="Frutiger Next LT W1G" w:hAnsi="Frutiger Next LT W1G" w:cs="Tahoma"/>
          <w:sz w:val="18"/>
        </w:rPr>
      </w:r>
      <w:r w:rsidR="00772170">
        <w:rPr>
          <w:rFonts w:ascii="Frutiger Next LT W1G" w:hAnsi="Frutiger Next LT W1G" w:cs="Tahoma"/>
          <w:sz w:val="18"/>
        </w:rPr>
        <w:fldChar w:fldCharType="separate"/>
      </w:r>
      <w:r w:rsidRPr="002B38E7">
        <w:rPr>
          <w:rFonts w:ascii="Frutiger Next LT W1G" w:hAnsi="Frutiger Next LT W1G" w:cs="Tahoma"/>
          <w:sz w:val="18"/>
        </w:rPr>
        <w:fldChar w:fldCharType="end"/>
      </w:r>
      <w:bookmarkEnd w:id="3"/>
    </w:p>
    <w:p w14:paraId="4C690A14" w14:textId="77777777" w:rsidR="00C712B2" w:rsidRPr="002B38E7" w:rsidRDefault="00721161" w:rsidP="00085E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4536"/>
          <w:tab w:val="left" w:pos="7371"/>
        </w:tabs>
        <w:spacing w:line="360" w:lineRule="auto"/>
        <w:rPr>
          <w:rFonts w:ascii="Frutiger Next LT W1G" w:hAnsi="Frutiger Next LT W1G" w:cs="Tahoma"/>
          <w:sz w:val="18"/>
        </w:rPr>
      </w:pPr>
      <w:r w:rsidRPr="002B38E7">
        <w:rPr>
          <w:rFonts w:ascii="Frutiger Next LT W1G" w:hAnsi="Frutiger Next LT W1G" w:cs="Tahoma"/>
          <w:sz w:val="18"/>
        </w:rPr>
        <w:t>Caritas-</w:t>
      </w:r>
      <w:r w:rsidR="00C712B2" w:rsidRPr="002B38E7">
        <w:rPr>
          <w:rFonts w:ascii="Frutiger Next LT W1G" w:hAnsi="Frutiger Next LT W1G" w:cs="Tahoma"/>
          <w:sz w:val="18"/>
        </w:rPr>
        <w:t>Krankenhaus St. Josef, Regensburg</w:t>
      </w:r>
      <w:r w:rsidR="00C712B2" w:rsidRPr="002B38E7">
        <w:rPr>
          <w:rFonts w:ascii="Frutiger Next LT W1G" w:hAnsi="Frutiger Next LT W1G" w:cs="Tahoma"/>
          <w:sz w:val="18"/>
        </w:rPr>
        <w:tab/>
      </w:r>
      <w:r w:rsidR="000C4422" w:rsidRPr="002B38E7">
        <w:rPr>
          <w:rFonts w:ascii="Frutiger Next LT W1G" w:hAnsi="Frutiger Next LT W1G" w:cs="Tahoma"/>
          <w:sz w:val="18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="000C4422" w:rsidRPr="002B38E7">
        <w:rPr>
          <w:rFonts w:ascii="Frutiger Next LT W1G" w:hAnsi="Frutiger Next LT W1G" w:cs="Tahoma"/>
          <w:sz w:val="18"/>
        </w:rPr>
        <w:instrText xml:space="preserve"> FORMCHECKBOX </w:instrText>
      </w:r>
      <w:r w:rsidR="00772170">
        <w:rPr>
          <w:rFonts w:ascii="Frutiger Next LT W1G" w:hAnsi="Frutiger Next LT W1G" w:cs="Tahoma"/>
          <w:sz w:val="18"/>
        </w:rPr>
      </w:r>
      <w:r w:rsidR="00772170">
        <w:rPr>
          <w:rFonts w:ascii="Frutiger Next LT W1G" w:hAnsi="Frutiger Next LT W1G" w:cs="Tahoma"/>
          <w:sz w:val="18"/>
        </w:rPr>
        <w:fldChar w:fldCharType="separate"/>
      </w:r>
      <w:r w:rsidR="000C4422" w:rsidRPr="002B38E7">
        <w:rPr>
          <w:rFonts w:ascii="Frutiger Next LT W1G" w:hAnsi="Frutiger Next LT W1G" w:cs="Tahoma"/>
          <w:sz w:val="18"/>
        </w:rPr>
        <w:fldChar w:fldCharType="end"/>
      </w:r>
      <w:r w:rsidR="00C712B2" w:rsidRPr="002B38E7">
        <w:rPr>
          <w:rFonts w:ascii="Frutiger Next LT W1G" w:hAnsi="Frutiger Next LT W1G" w:cs="Tahoma"/>
          <w:sz w:val="18"/>
        </w:rPr>
        <w:tab/>
      </w:r>
      <w:bookmarkStart w:id="4" w:name="Kontrollkästchen13"/>
      <w:r w:rsidR="00C712B2" w:rsidRPr="002B38E7">
        <w:rPr>
          <w:rFonts w:ascii="Frutiger Next LT W1G" w:hAnsi="Frutiger Next LT W1G" w:cs="Tahoma"/>
          <w:sz w:val="18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r w:rsidR="00C712B2" w:rsidRPr="002B38E7">
        <w:rPr>
          <w:rFonts w:ascii="Frutiger Next LT W1G" w:hAnsi="Frutiger Next LT W1G" w:cs="Tahoma"/>
          <w:sz w:val="18"/>
        </w:rPr>
        <w:instrText xml:space="preserve"> FORMCHECKBOX </w:instrText>
      </w:r>
      <w:r w:rsidR="00772170">
        <w:rPr>
          <w:rFonts w:ascii="Frutiger Next LT W1G" w:hAnsi="Frutiger Next LT W1G" w:cs="Tahoma"/>
          <w:sz w:val="18"/>
        </w:rPr>
      </w:r>
      <w:r w:rsidR="00772170">
        <w:rPr>
          <w:rFonts w:ascii="Frutiger Next LT W1G" w:hAnsi="Frutiger Next LT W1G" w:cs="Tahoma"/>
          <w:sz w:val="18"/>
        </w:rPr>
        <w:fldChar w:fldCharType="separate"/>
      </w:r>
      <w:r w:rsidR="00C712B2" w:rsidRPr="002B38E7">
        <w:rPr>
          <w:rFonts w:ascii="Frutiger Next LT W1G" w:hAnsi="Frutiger Next LT W1G" w:cs="Tahoma"/>
          <w:sz w:val="18"/>
        </w:rPr>
        <w:fldChar w:fldCharType="end"/>
      </w:r>
      <w:bookmarkEnd w:id="4"/>
    </w:p>
    <w:p w14:paraId="74B477F4" w14:textId="77777777" w:rsidR="00C712B2" w:rsidRPr="002B38E7" w:rsidRDefault="00C712B2" w:rsidP="00085EB2">
      <w:pPr>
        <w:pStyle w:val="Kopfzei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DDDDD"/>
        <w:tabs>
          <w:tab w:val="clear" w:pos="9072"/>
          <w:tab w:val="left" w:pos="4536"/>
          <w:tab w:val="left" w:pos="7371"/>
        </w:tabs>
        <w:spacing w:line="360" w:lineRule="auto"/>
        <w:rPr>
          <w:rFonts w:ascii="Frutiger Next LT W1G" w:hAnsi="Frutiger Next LT W1G" w:cs="Tahoma"/>
          <w:sz w:val="18"/>
        </w:rPr>
      </w:pPr>
      <w:r w:rsidRPr="002B38E7">
        <w:rPr>
          <w:rFonts w:ascii="Frutiger Next LT W1G" w:hAnsi="Frutiger Next LT W1G" w:cs="Tahoma"/>
          <w:sz w:val="18"/>
        </w:rPr>
        <w:t>Krankenhaus Barmherzige Brüder, Regensburg</w:t>
      </w:r>
      <w:r w:rsidRPr="002B38E7">
        <w:rPr>
          <w:rFonts w:ascii="Frutiger Next LT W1G" w:hAnsi="Frutiger Next LT W1G" w:cs="Tahoma"/>
          <w:sz w:val="18"/>
        </w:rPr>
        <w:tab/>
      </w:r>
      <w:r w:rsidRPr="002B38E7">
        <w:rPr>
          <w:rFonts w:ascii="Frutiger Next LT W1G" w:hAnsi="Frutiger Next LT W1G" w:cs="Tahoma"/>
          <w:sz w:val="18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r w:rsidRPr="002B38E7">
        <w:rPr>
          <w:rFonts w:ascii="Frutiger Next LT W1G" w:hAnsi="Frutiger Next LT W1G" w:cs="Tahoma"/>
          <w:sz w:val="18"/>
        </w:rPr>
        <w:instrText xml:space="preserve"> FORMCHECKBOX </w:instrText>
      </w:r>
      <w:r w:rsidR="00772170">
        <w:rPr>
          <w:rFonts w:ascii="Frutiger Next LT W1G" w:hAnsi="Frutiger Next LT W1G" w:cs="Tahoma"/>
          <w:sz w:val="18"/>
        </w:rPr>
      </w:r>
      <w:r w:rsidR="00772170">
        <w:rPr>
          <w:rFonts w:ascii="Frutiger Next LT W1G" w:hAnsi="Frutiger Next LT W1G" w:cs="Tahoma"/>
          <w:sz w:val="18"/>
        </w:rPr>
        <w:fldChar w:fldCharType="separate"/>
      </w:r>
      <w:r w:rsidRPr="002B38E7">
        <w:rPr>
          <w:rFonts w:ascii="Frutiger Next LT W1G" w:hAnsi="Frutiger Next LT W1G" w:cs="Tahoma"/>
          <w:sz w:val="18"/>
        </w:rPr>
        <w:fldChar w:fldCharType="end"/>
      </w:r>
      <w:r w:rsidRPr="002B38E7">
        <w:rPr>
          <w:rFonts w:ascii="Frutiger Next LT W1G" w:hAnsi="Frutiger Next LT W1G" w:cs="Tahoma"/>
          <w:sz w:val="18"/>
        </w:rPr>
        <w:tab/>
      </w:r>
      <w:r w:rsidRPr="002B38E7">
        <w:rPr>
          <w:rFonts w:ascii="Frutiger Next LT W1G" w:hAnsi="Frutiger Next LT W1G" w:cs="Tahoma"/>
          <w:sz w:val="18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r w:rsidRPr="002B38E7">
        <w:rPr>
          <w:rFonts w:ascii="Frutiger Next LT W1G" w:hAnsi="Frutiger Next LT W1G" w:cs="Tahoma"/>
          <w:sz w:val="18"/>
        </w:rPr>
        <w:instrText xml:space="preserve"> FORMCHECKBOX </w:instrText>
      </w:r>
      <w:r w:rsidR="00772170">
        <w:rPr>
          <w:rFonts w:ascii="Frutiger Next LT W1G" w:hAnsi="Frutiger Next LT W1G" w:cs="Tahoma"/>
          <w:sz w:val="18"/>
        </w:rPr>
      </w:r>
      <w:r w:rsidR="00772170">
        <w:rPr>
          <w:rFonts w:ascii="Frutiger Next LT W1G" w:hAnsi="Frutiger Next LT W1G" w:cs="Tahoma"/>
          <w:sz w:val="18"/>
        </w:rPr>
        <w:fldChar w:fldCharType="separate"/>
      </w:r>
      <w:r w:rsidRPr="002B38E7">
        <w:rPr>
          <w:rFonts w:ascii="Frutiger Next LT W1G" w:hAnsi="Frutiger Next LT W1G" w:cs="Tahoma"/>
          <w:sz w:val="18"/>
        </w:rPr>
        <w:fldChar w:fldCharType="end"/>
      </w:r>
    </w:p>
    <w:p w14:paraId="4A6AD1E9" w14:textId="77777777" w:rsidR="00C712B2" w:rsidRPr="002B38E7" w:rsidRDefault="00C712B2" w:rsidP="00085E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4536"/>
          <w:tab w:val="left" w:pos="7371"/>
        </w:tabs>
        <w:spacing w:line="360" w:lineRule="auto"/>
        <w:rPr>
          <w:rFonts w:ascii="Frutiger Next LT W1G" w:hAnsi="Frutiger Next LT W1G" w:cs="Tahoma"/>
          <w:sz w:val="18"/>
        </w:rPr>
      </w:pPr>
      <w:r w:rsidRPr="002B38E7">
        <w:rPr>
          <w:rFonts w:ascii="Frutiger Next LT W1G" w:hAnsi="Frutiger Next LT W1G" w:cs="Tahoma"/>
          <w:sz w:val="18"/>
        </w:rPr>
        <w:t>Klinikum St. Marien, Amberg</w:t>
      </w:r>
      <w:r w:rsidRPr="002B38E7">
        <w:rPr>
          <w:rFonts w:ascii="Frutiger Next LT W1G" w:hAnsi="Frutiger Next LT W1G" w:cs="Tahoma"/>
          <w:sz w:val="18"/>
        </w:rPr>
        <w:tab/>
      </w:r>
      <w:bookmarkStart w:id="5" w:name="Kontrollkästchen9"/>
      <w:r w:rsidRPr="002B38E7">
        <w:rPr>
          <w:rFonts w:ascii="Frutiger Next LT W1G" w:hAnsi="Frutiger Next LT W1G" w:cs="Tahoma"/>
          <w:sz w:val="18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2B38E7">
        <w:rPr>
          <w:rFonts w:ascii="Frutiger Next LT W1G" w:hAnsi="Frutiger Next LT W1G" w:cs="Tahoma"/>
          <w:sz w:val="18"/>
        </w:rPr>
        <w:instrText xml:space="preserve"> FORMCHECKBOX </w:instrText>
      </w:r>
      <w:r w:rsidR="00772170">
        <w:rPr>
          <w:rFonts w:ascii="Frutiger Next LT W1G" w:hAnsi="Frutiger Next LT W1G" w:cs="Tahoma"/>
          <w:sz w:val="18"/>
        </w:rPr>
      </w:r>
      <w:r w:rsidR="00772170">
        <w:rPr>
          <w:rFonts w:ascii="Frutiger Next LT W1G" w:hAnsi="Frutiger Next LT W1G" w:cs="Tahoma"/>
          <w:sz w:val="18"/>
        </w:rPr>
        <w:fldChar w:fldCharType="separate"/>
      </w:r>
      <w:r w:rsidRPr="002B38E7">
        <w:rPr>
          <w:rFonts w:ascii="Frutiger Next LT W1G" w:hAnsi="Frutiger Next LT W1G" w:cs="Tahoma"/>
          <w:sz w:val="18"/>
        </w:rPr>
        <w:fldChar w:fldCharType="end"/>
      </w:r>
      <w:bookmarkEnd w:id="5"/>
      <w:r w:rsidRPr="002B38E7">
        <w:rPr>
          <w:rFonts w:ascii="Frutiger Next LT W1G" w:hAnsi="Frutiger Next LT W1G" w:cs="Tahoma"/>
          <w:sz w:val="18"/>
        </w:rPr>
        <w:tab/>
      </w:r>
      <w:bookmarkStart w:id="6" w:name="Kontrollkästchen14"/>
      <w:r w:rsidRPr="002B38E7">
        <w:rPr>
          <w:rFonts w:ascii="Frutiger Next LT W1G" w:hAnsi="Frutiger Next LT W1G" w:cs="Tahoma"/>
          <w:sz w:val="18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r w:rsidRPr="002B38E7">
        <w:rPr>
          <w:rFonts w:ascii="Frutiger Next LT W1G" w:hAnsi="Frutiger Next LT W1G" w:cs="Tahoma"/>
          <w:sz w:val="18"/>
        </w:rPr>
        <w:instrText xml:space="preserve"> FORMCHECKBOX </w:instrText>
      </w:r>
      <w:r w:rsidR="00772170">
        <w:rPr>
          <w:rFonts w:ascii="Frutiger Next LT W1G" w:hAnsi="Frutiger Next LT W1G" w:cs="Tahoma"/>
          <w:sz w:val="18"/>
        </w:rPr>
      </w:r>
      <w:r w:rsidR="00772170">
        <w:rPr>
          <w:rFonts w:ascii="Frutiger Next LT W1G" w:hAnsi="Frutiger Next LT W1G" w:cs="Tahoma"/>
          <w:sz w:val="18"/>
        </w:rPr>
        <w:fldChar w:fldCharType="separate"/>
      </w:r>
      <w:r w:rsidRPr="002B38E7">
        <w:rPr>
          <w:rFonts w:ascii="Frutiger Next LT W1G" w:hAnsi="Frutiger Next LT W1G" w:cs="Tahoma"/>
          <w:sz w:val="18"/>
        </w:rPr>
        <w:fldChar w:fldCharType="end"/>
      </w:r>
      <w:bookmarkEnd w:id="6"/>
    </w:p>
    <w:p w14:paraId="7F03C4A9" w14:textId="77777777" w:rsidR="00C712B2" w:rsidRPr="002B38E7" w:rsidRDefault="00C712B2" w:rsidP="00085E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DDDDD"/>
        <w:tabs>
          <w:tab w:val="left" w:pos="4536"/>
          <w:tab w:val="left" w:pos="7371"/>
        </w:tabs>
        <w:spacing w:line="360" w:lineRule="auto"/>
        <w:rPr>
          <w:rFonts w:ascii="Frutiger Next LT W1G" w:hAnsi="Frutiger Next LT W1G" w:cs="Tahoma"/>
          <w:sz w:val="18"/>
        </w:rPr>
      </w:pPr>
      <w:r w:rsidRPr="002B38E7">
        <w:rPr>
          <w:rFonts w:ascii="Frutiger Next LT W1G" w:hAnsi="Frutiger Next LT W1G" w:cs="Tahoma"/>
          <w:sz w:val="18"/>
        </w:rPr>
        <w:t>Klinikum Passau</w:t>
      </w:r>
      <w:r w:rsidRPr="002B38E7">
        <w:rPr>
          <w:rFonts w:ascii="Frutiger Next LT W1G" w:hAnsi="Frutiger Next LT W1G" w:cs="Tahoma"/>
          <w:sz w:val="18"/>
        </w:rPr>
        <w:tab/>
      </w:r>
      <w:bookmarkStart w:id="7" w:name="Kontrollkästchen10"/>
      <w:r w:rsidRPr="002B38E7">
        <w:rPr>
          <w:rFonts w:ascii="Frutiger Next LT W1G" w:hAnsi="Frutiger Next LT W1G" w:cs="Tahoma"/>
          <w:sz w:val="18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2B38E7">
        <w:rPr>
          <w:rFonts w:ascii="Frutiger Next LT W1G" w:hAnsi="Frutiger Next LT W1G" w:cs="Tahoma"/>
          <w:sz w:val="18"/>
        </w:rPr>
        <w:instrText xml:space="preserve"> FORMCHECKBOX </w:instrText>
      </w:r>
      <w:r w:rsidR="00772170">
        <w:rPr>
          <w:rFonts w:ascii="Frutiger Next LT W1G" w:hAnsi="Frutiger Next LT W1G" w:cs="Tahoma"/>
          <w:sz w:val="18"/>
        </w:rPr>
      </w:r>
      <w:r w:rsidR="00772170">
        <w:rPr>
          <w:rFonts w:ascii="Frutiger Next LT W1G" w:hAnsi="Frutiger Next LT W1G" w:cs="Tahoma"/>
          <w:sz w:val="18"/>
        </w:rPr>
        <w:fldChar w:fldCharType="separate"/>
      </w:r>
      <w:r w:rsidRPr="002B38E7">
        <w:rPr>
          <w:rFonts w:ascii="Frutiger Next LT W1G" w:hAnsi="Frutiger Next LT W1G" w:cs="Tahoma"/>
          <w:sz w:val="18"/>
        </w:rPr>
        <w:fldChar w:fldCharType="end"/>
      </w:r>
      <w:bookmarkEnd w:id="7"/>
      <w:r w:rsidRPr="002B38E7">
        <w:rPr>
          <w:rFonts w:ascii="Frutiger Next LT W1G" w:hAnsi="Frutiger Next LT W1G" w:cs="Tahoma"/>
          <w:sz w:val="18"/>
        </w:rPr>
        <w:tab/>
      </w:r>
      <w:bookmarkStart w:id="8" w:name="Kontrollkästchen15"/>
      <w:r w:rsidRPr="002B38E7">
        <w:rPr>
          <w:rFonts w:ascii="Frutiger Next LT W1G" w:hAnsi="Frutiger Next LT W1G" w:cs="Tahoma"/>
          <w:sz w:val="18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r w:rsidRPr="002B38E7">
        <w:rPr>
          <w:rFonts w:ascii="Frutiger Next LT W1G" w:hAnsi="Frutiger Next LT W1G" w:cs="Tahoma"/>
          <w:sz w:val="18"/>
        </w:rPr>
        <w:instrText xml:space="preserve"> FORMCHECKBOX </w:instrText>
      </w:r>
      <w:r w:rsidR="00772170">
        <w:rPr>
          <w:rFonts w:ascii="Frutiger Next LT W1G" w:hAnsi="Frutiger Next LT W1G" w:cs="Tahoma"/>
          <w:sz w:val="18"/>
        </w:rPr>
      </w:r>
      <w:r w:rsidR="00772170">
        <w:rPr>
          <w:rFonts w:ascii="Frutiger Next LT W1G" w:hAnsi="Frutiger Next LT W1G" w:cs="Tahoma"/>
          <w:sz w:val="18"/>
        </w:rPr>
        <w:fldChar w:fldCharType="separate"/>
      </w:r>
      <w:r w:rsidRPr="002B38E7">
        <w:rPr>
          <w:rFonts w:ascii="Frutiger Next LT W1G" w:hAnsi="Frutiger Next LT W1G" w:cs="Tahoma"/>
          <w:sz w:val="18"/>
        </w:rPr>
        <w:fldChar w:fldCharType="end"/>
      </w:r>
      <w:bookmarkEnd w:id="8"/>
    </w:p>
    <w:p w14:paraId="4E9C929C" w14:textId="77777777" w:rsidR="00C712B2" w:rsidRPr="002B38E7" w:rsidRDefault="00C712B2" w:rsidP="00085E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4536"/>
          <w:tab w:val="left" w:pos="7371"/>
        </w:tabs>
        <w:spacing w:line="360" w:lineRule="auto"/>
        <w:rPr>
          <w:rFonts w:ascii="Frutiger Next LT W1G" w:hAnsi="Frutiger Next LT W1G" w:cs="Tahoma"/>
          <w:sz w:val="18"/>
        </w:rPr>
      </w:pPr>
      <w:r w:rsidRPr="002B38E7">
        <w:rPr>
          <w:rFonts w:ascii="Frutiger Next LT W1G" w:hAnsi="Frutiger Next LT W1G" w:cs="Tahoma"/>
          <w:sz w:val="18"/>
        </w:rPr>
        <w:t>Klinikum Weiden</w:t>
      </w:r>
      <w:r w:rsidRPr="002B38E7">
        <w:rPr>
          <w:rFonts w:ascii="Frutiger Next LT W1G" w:hAnsi="Frutiger Next LT W1G" w:cs="Tahoma"/>
          <w:sz w:val="18"/>
        </w:rPr>
        <w:tab/>
      </w:r>
      <w:bookmarkStart w:id="9" w:name="Kontrollkästchen11"/>
      <w:r w:rsidRPr="002B38E7">
        <w:rPr>
          <w:rFonts w:ascii="Frutiger Next LT W1G" w:hAnsi="Frutiger Next LT W1G" w:cs="Tahoma"/>
          <w:sz w:val="18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Pr="002B38E7">
        <w:rPr>
          <w:rFonts w:ascii="Frutiger Next LT W1G" w:hAnsi="Frutiger Next LT W1G" w:cs="Tahoma"/>
          <w:sz w:val="18"/>
        </w:rPr>
        <w:instrText xml:space="preserve"> FORMCHECKBOX </w:instrText>
      </w:r>
      <w:r w:rsidR="00772170">
        <w:rPr>
          <w:rFonts w:ascii="Frutiger Next LT W1G" w:hAnsi="Frutiger Next LT W1G" w:cs="Tahoma"/>
          <w:sz w:val="18"/>
        </w:rPr>
      </w:r>
      <w:r w:rsidR="00772170">
        <w:rPr>
          <w:rFonts w:ascii="Frutiger Next LT W1G" w:hAnsi="Frutiger Next LT W1G" w:cs="Tahoma"/>
          <w:sz w:val="18"/>
        </w:rPr>
        <w:fldChar w:fldCharType="separate"/>
      </w:r>
      <w:r w:rsidRPr="002B38E7">
        <w:rPr>
          <w:rFonts w:ascii="Frutiger Next LT W1G" w:hAnsi="Frutiger Next LT W1G" w:cs="Tahoma"/>
          <w:sz w:val="18"/>
        </w:rPr>
        <w:fldChar w:fldCharType="end"/>
      </w:r>
      <w:bookmarkEnd w:id="9"/>
      <w:r w:rsidRPr="002B38E7">
        <w:rPr>
          <w:rFonts w:ascii="Frutiger Next LT W1G" w:hAnsi="Frutiger Next LT W1G" w:cs="Tahoma"/>
          <w:sz w:val="18"/>
        </w:rPr>
        <w:tab/>
      </w:r>
      <w:bookmarkStart w:id="10" w:name="Kontrollkästchen16"/>
      <w:r w:rsidRPr="002B38E7">
        <w:rPr>
          <w:rFonts w:ascii="Frutiger Next LT W1G" w:hAnsi="Frutiger Next LT W1G" w:cs="Tahoma"/>
          <w:sz w:val="18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r w:rsidRPr="002B38E7">
        <w:rPr>
          <w:rFonts w:ascii="Frutiger Next LT W1G" w:hAnsi="Frutiger Next LT W1G" w:cs="Tahoma"/>
          <w:sz w:val="18"/>
        </w:rPr>
        <w:instrText xml:space="preserve"> FORMCHECKBOX </w:instrText>
      </w:r>
      <w:r w:rsidR="00772170">
        <w:rPr>
          <w:rFonts w:ascii="Frutiger Next LT W1G" w:hAnsi="Frutiger Next LT W1G" w:cs="Tahoma"/>
          <w:sz w:val="18"/>
        </w:rPr>
      </w:r>
      <w:r w:rsidR="00772170">
        <w:rPr>
          <w:rFonts w:ascii="Frutiger Next LT W1G" w:hAnsi="Frutiger Next LT W1G" w:cs="Tahoma"/>
          <w:sz w:val="18"/>
        </w:rPr>
        <w:fldChar w:fldCharType="separate"/>
      </w:r>
      <w:r w:rsidRPr="002B38E7">
        <w:rPr>
          <w:rFonts w:ascii="Frutiger Next LT W1G" w:hAnsi="Frutiger Next LT W1G" w:cs="Tahoma"/>
          <w:sz w:val="18"/>
        </w:rPr>
        <w:fldChar w:fldCharType="end"/>
      </w:r>
      <w:bookmarkEnd w:id="10"/>
    </w:p>
    <w:p w14:paraId="67B15764" w14:textId="77777777" w:rsidR="00C712B2" w:rsidRPr="002B38E7" w:rsidRDefault="00C712B2" w:rsidP="003024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9D9D9" w:themeFill="background1" w:themeFillShade="D9"/>
        <w:tabs>
          <w:tab w:val="left" w:pos="4536"/>
          <w:tab w:val="left" w:pos="7371"/>
        </w:tabs>
        <w:spacing w:line="360" w:lineRule="auto"/>
        <w:rPr>
          <w:rFonts w:ascii="Frutiger Next LT W1G" w:hAnsi="Frutiger Next LT W1G" w:cs="Tahoma"/>
          <w:sz w:val="18"/>
        </w:rPr>
      </w:pPr>
      <w:r w:rsidRPr="002B38E7">
        <w:rPr>
          <w:rFonts w:ascii="Frutiger Next LT W1G" w:hAnsi="Frutiger Next LT W1G" w:cs="Tahoma"/>
          <w:sz w:val="18"/>
        </w:rPr>
        <w:t>Krankenhaus Eggenfelden</w:t>
      </w:r>
      <w:r w:rsidRPr="002B38E7">
        <w:rPr>
          <w:rFonts w:ascii="Frutiger Next LT W1G" w:hAnsi="Frutiger Next LT W1G" w:cs="Tahoma"/>
          <w:sz w:val="18"/>
        </w:rPr>
        <w:tab/>
      </w:r>
      <w:r w:rsidR="00F92ED1" w:rsidRPr="002B38E7">
        <w:rPr>
          <w:rFonts w:ascii="Frutiger Next LT W1G" w:hAnsi="Frutiger Next LT W1G" w:cs="Tahoma"/>
          <w:sz w:val="18"/>
        </w:rPr>
        <w:fldChar w:fldCharType="begin">
          <w:ffData>
            <w:name w:val="Kontrollkästchen21"/>
            <w:enabled/>
            <w:calcOnExit w:val="0"/>
            <w:checkBox>
              <w:sizeAuto/>
              <w:default w:val="0"/>
            </w:checkBox>
          </w:ffData>
        </w:fldChar>
      </w:r>
      <w:r w:rsidR="00F92ED1" w:rsidRPr="002B38E7">
        <w:rPr>
          <w:rFonts w:ascii="Frutiger Next LT W1G" w:hAnsi="Frutiger Next LT W1G" w:cs="Tahoma"/>
          <w:sz w:val="18"/>
        </w:rPr>
        <w:instrText xml:space="preserve"> FORMCHECKBOX </w:instrText>
      </w:r>
      <w:r w:rsidR="00772170">
        <w:rPr>
          <w:rFonts w:ascii="Frutiger Next LT W1G" w:hAnsi="Frutiger Next LT W1G" w:cs="Tahoma"/>
          <w:sz w:val="18"/>
        </w:rPr>
      </w:r>
      <w:r w:rsidR="00772170">
        <w:rPr>
          <w:rFonts w:ascii="Frutiger Next LT W1G" w:hAnsi="Frutiger Next LT W1G" w:cs="Tahoma"/>
          <w:sz w:val="18"/>
        </w:rPr>
        <w:fldChar w:fldCharType="separate"/>
      </w:r>
      <w:r w:rsidR="00F92ED1" w:rsidRPr="002B38E7">
        <w:rPr>
          <w:rFonts w:ascii="Frutiger Next LT W1G" w:hAnsi="Frutiger Next LT W1G" w:cs="Tahoma"/>
          <w:sz w:val="18"/>
        </w:rPr>
        <w:fldChar w:fldCharType="end"/>
      </w:r>
      <w:r w:rsidRPr="002B38E7">
        <w:rPr>
          <w:rFonts w:ascii="Frutiger Next LT W1G" w:hAnsi="Frutiger Next LT W1G" w:cs="Tahoma"/>
          <w:sz w:val="18"/>
        </w:rPr>
        <w:tab/>
      </w:r>
      <w:bookmarkStart w:id="11" w:name="Kontrollkästchen22"/>
      <w:r w:rsidRPr="002B38E7">
        <w:rPr>
          <w:rFonts w:ascii="Frutiger Next LT W1G" w:hAnsi="Frutiger Next LT W1G" w:cs="Tahoma"/>
          <w:sz w:val="18"/>
        </w:rPr>
        <w:fldChar w:fldCharType="begin">
          <w:ffData>
            <w:name w:val="Kontrollkästchen22"/>
            <w:enabled/>
            <w:calcOnExit w:val="0"/>
            <w:checkBox>
              <w:sizeAuto/>
              <w:default w:val="0"/>
            </w:checkBox>
          </w:ffData>
        </w:fldChar>
      </w:r>
      <w:r w:rsidRPr="002B38E7">
        <w:rPr>
          <w:rFonts w:ascii="Frutiger Next LT W1G" w:hAnsi="Frutiger Next LT W1G" w:cs="Tahoma"/>
          <w:sz w:val="18"/>
        </w:rPr>
        <w:instrText xml:space="preserve"> FORMCHECKBOX </w:instrText>
      </w:r>
      <w:r w:rsidR="00772170">
        <w:rPr>
          <w:rFonts w:ascii="Frutiger Next LT W1G" w:hAnsi="Frutiger Next LT W1G" w:cs="Tahoma"/>
          <w:sz w:val="18"/>
        </w:rPr>
      </w:r>
      <w:r w:rsidR="00772170">
        <w:rPr>
          <w:rFonts w:ascii="Frutiger Next LT W1G" w:hAnsi="Frutiger Next LT W1G" w:cs="Tahoma"/>
          <w:sz w:val="18"/>
        </w:rPr>
        <w:fldChar w:fldCharType="separate"/>
      </w:r>
      <w:r w:rsidRPr="002B38E7">
        <w:rPr>
          <w:rFonts w:ascii="Frutiger Next LT W1G" w:hAnsi="Frutiger Next LT W1G" w:cs="Tahoma"/>
          <w:sz w:val="18"/>
        </w:rPr>
        <w:fldChar w:fldCharType="end"/>
      </w:r>
      <w:bookmarkEnd w:id="11"/>
    </w:p>
    <w:p w14:paraId="197286AD" w14:textId="77777777" w:rsidR="00F92ED1" w:rsidRPr="002B38E7" w:rsidRDefault="00F92ED1" w:rsidP="003024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FF" w:themeFill="background1"/>
        <w:tabs>
          <w:tab w:val="left" w:pos="4536"/>
          <w:tab w:val="left" w:pos="7371"/>
        </w:tabs>
        <w:spacing w:line="360" w:lineRule="auto"/>
        <w:rPr>
          <w:rFonts w:ascii="Frutiger Next LT W1G" w:hAnsi="Frutiger Next LT W1G" w:cs="Tahoma"/>
          <w:sz w:val="18"/>
        </w:rPr>
      </w:pPr>
      <w:r w:rsidRPr="002B38E7">
        <w:rPr>
          <w:rFonts w:ascii="Frutiger Next LT W1G" w:hAnsi="Frutiger Next LT W1G" w:cs="Tahoma"/>
          <w:sz w:val="18"/>
        </w:rPr>
        <w:t>Klinik Bogen</w:t>
      </w:r>
      <w:r w:rsidRPr="002B38E7">
        <w:rPr>
          <w:rFonts w:ascii="Frutiger Next LT W1G" w:hAnsi="Frutiger Next LT W1G" w:cs="Tahoma"/>
          <w:sz w:val="18"/>
        </w:rPr>
        <w:tab/>
      </w:r>
      <w:r w:rsidRPr="002B38E7">
        <w:rPr>
          <w:rFonts w:ascii="Frutiger Next LT W1G" w:hAnsi="Frutiger Next LT W1G" w:cs="Tahoma"/>
          <w:sz w:val="18"/>
        </w:rPr>
        <w:fldChar w:fldCharType="begin">
          <w:ffData>
            <w:name w:val="Kontrollkästchen21"/>
            <w:enabled/>
            <w:calcOnExit w:val="0"/>
            <w:checkBox>
              <w:sizeAuto/>
              <w:default w:val="0"/>
            </w:checkBox>
          </w:ffData>
        </w:fldChar>
      </w:r>
      <w:r w:rsidRPr="002B38E7">
        <w:rPr>
          <w:rFonts w:ascii="Frutiger Next LT W1G" w:hAnsi="Frutiger Next LT W1G" w:cs="Tahoma"/>
          <w:sz w:val="18"/>
        </w:rPr>
        <w:instrText xml:space="preserve"> FORMCHECKBOX </w:instrText>
      </w:r>
      <w:r w:rsidR="00772170">
        <w:rPr>
          <w:rFonts w:ascii="Frutiger Next LT W1G" w:hAnsi="Frutiger Next LT W1G" w:cs="Tahoma"/>
          <w:sz w:val="18"/>
        </w:rPr>
      </w:r>
      <w:r w:rsidR="00772170">
        <w:rPr>
          <w:rFonts w:ascii="Frutiger Next LT W1G" w:hAnsi="Frutiger Next LT W1G" w:cs="Tahoma"/>
          <w:sz w:val="18"/>
        </w:rPr>
        <w:fldChar w:fldCharType="separate"/>
      </w:r>
      <w:r w:rsidRPr="002B38E7">
        <w:rPr>
          <w:rFonts w:ascii="Frutiger Next LT W1G" w:hAnsi="Frutiger Next LT W1G" w:cs="Tahoma"/>
          <w:sz w:val="18"/>
        </w:rPr>
        <w:fldChar w:fldCharType="end"/>
      </w:r>
      <w:r w:rsidRPr="002B38E7">
        <w:rPr>
          <w:rFonts w:ascii="Frutiger Next LT W1G" w:hAnsi="Frutiger Next LT W1G" w:cs="Tahoma"/>
          <w:sz w:val="18"/>
        </w:rPr>
        <w:tab/>
      </w:r>
    </w:p>
    <w:p w14:paraId="59A54B2D" w14:textId="77777777" w:rsidR="00D6667B" w:rsidRPr="002B38E7" w:rsidRDefault="00D6667B" w:rsidP="003024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9D9D9" w:themeFill="background1" w:themeFillShade="D9"/>
        <w:tabs>
          <w:tab w:val="left" w:pos="4536"/>
          <w:tab w:val="left" w:pos="7371"/>
        </w:tabs>
        <w:spacing w:line="360" w:lineRule="auto"/>
        <w:rPr>
          <w:rFonts w:ascii="Frutiger Next LT W1G" w:hAnsi="Frutiger Next LT W1G" w:cs="Tahoma"/>
          <w:sz w:val="18"/>
        </w:rPr>
      </w:pPr>
      <w:r w:rsidRPr="002B38E7">
        <w:rPr>
          <w:rFonts w:ascii="Frutiger Next LT W1G" w:hAnsi="Frutiger Next LT W1G" w:cs="Tahoma"/>
          <w:sz w:val="18"/>
        </w:rPr>
        <w:t>Kreisklinik Wörth a. d. Donau</w:t>
      </w:r>
      <w:r w:rsidRPr="002B38E7">
        <w:rPr>
          <w:rFonts w:ascii="Frutiger Next LT W1G" w:hAnsi="Frutiger Next LT W1G" w:cs="Tahoma"/>
          <w:sz w:val="18"/>
        </w:rPr>
        <w:tab/>
      </w:r>
      <w:r w:rsidRPr="002B38E7">
        <w:rPr>
          <w:rFonts w:ascii="Frutiger Next LT W1G" w:hAnsi="Frutiger Next LT W1G" w:cs="Tahoma"/>
          <w:sz w:val="18"/>
        </w:rPr>
        <w:fldChar w:fldCharType="begin">
          <w:ffData>
            <w:name w:val="Kontrollkästchen21"/>
            <w:enabled/>
            <w:calcOnExit w:val="0"/>
            <w:checkBox>
              <w:sizeAuto/>
              <w:default w:val="0"/>
            </w:checkBox>
          </w:ffData>
        </w:fldChar>
      </w:r>
      <w:r w:rsidRPr="002B38E7">
        <w:rPr>
          <w:rFonts w:ascii="Frutiger Next LT W1G" w:hAnsi="Frutiger Next LT W1G" w:cs="Tahoma"/>
          <w:sz w:val="18"/>
        </w:rPr>
        <w:instrText xml:space="preserve"> FORMCHECKBOX </w:instrText>
      </w:r>
      <w:r w:rsidR="00772170">
        <w:rPr>
          <w:rFonts w:ascii="Frutiger Next LT W1G" w:hAnsi="Frutiger Next LT W1G" w:cs="Tahoma"/>
          <w:sz w:val="18"/>
        </w:rPr>
      </w:r>
      <w:r w:rsidR="00772170">
        <w:rPr>
          <w:rFonts w:ascii="Frutiger Next LT W1G" w:hAnsi="Frutiger Next LT W1G" w:cs="Tahoma"/>
          <w:sz w:val="18"/>
        </w:rPr>
        <w:fldChar w:fldCharType="separate"/>
      </w:r>
      <w:r w:rsidRPr="002B38E7">
        <w:rPr>
          <w:rFonts w:ascii="Frutiger Next LT W1G" w:hAnsi="Frutiger Next LT W1G" w:cs="Tahoma"/>
          <w:sz w:val="18"/>
        </w:rPr>
        <w:fldChar w:fldCharType="end"/>
      </w:r>
      <w:r w:rsidRPr="002B38E7">
        <w:rPr>
          <w:rFonts w:ascii="Frutiger Next LT W1G" w:hAnsi="Frutiger Next LT W1G" w:cs="Tahoma"/>
          <w:sz w:val="18"/>
        </w:rPr>
        <w:tab/>
      </w:r>
    </w:p>
    <w:p w14:paraId="3541DD42" w14:textId="77777777" w:rsidR="001C7D0E" w:rsidRPr="002B38E7" w:rsidRDefault="001C7D0E" w:rsidP="003024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FF" w:themeFill="background1"/>
        <w:tabs>
          <w:tab w:val="left" w:pos="4536"/>
          <w:tab w:val="left" w:pos="7371"/>
        </w:tabs>
        <w:spacing w:line="360" w:lineRule="auto"/>
        <w:rPr>
          <w:rFonts w:ascii="Frutiger Next LT W1G" w:hAnsi="Frutiger Next LT W1G" w:cs="Tahoma"/>
          <w:sz w:val="18"/>
        </w:rPr>
      </w:pPr>
      <w:r w:rsidRPr="002B38E7">
        <w:rPr>
          <w:rFonts w:ascii="Frutiger Next LT W1G" w:hAnsi="Frutiger Next LT W1G" w:cs="Tahoma"/>
          <w:sz w:val="18"/>
        </w:rPr>
        <w:t>Klinikum Cham</w:t>
      </w:r>
      <w:r w:rsidRPr="002B38E7">
        <w:rPr>
          <w:rFonts w:ascii="Frutiger Next LT W1G" w:hAnsi="Frutiger Next LT W1G" w:cs="Tahoma"/>
          <w:sz w:val="18"/>
        </w:rPr>
        <w:tab/>
      </w:r>
      <w:r w:rsidRPr="002B38E7">
        <w:rPr>
          <w:rFonts w:ascii="Frutiger Next LT W1G" w:hAnsi="Frutiger Next LT W1G" w:cs="Tahoma"/>
          <w:sz w:val="18"/>
        </w:rPr>
        <w:fldChar w:fldCharType="begin">
          <w:ffData>
            <w:name w:val="Kontrollkästchen21"/>
            <w:enabled/>
            <w:calcOnExit w:val="0"/>
            <w:checkBox>
              <w:sizeAuto/>
              <w:default w:val="0"/>
            </w:checkBox>
          </w:ffData>
        </w:fldChar>
      </w:r>
      <w:r w:rsidRPr="002B38E7">
        <w:rPr>
          <w:rFonts w:ascii="Frutiger Next LT W1G" w:hAnsi="Frutiger Next LT W1G" w:cs="Tahoma"/>
          <w:sz w:val="18"/>
        </w:rPr>
        <w:instrText xml:space="preserve"> FORMCHECKBOX </w:instrText>
      </w:r>
      <w:r w:rsidR="00772170">
        <w:rPr>
          <w:rFonts w:ascii="Frutiger Next LT W1G" w:hAnsi="Frutiger Next LT W1G" w:cs="Tahoma"/>
          <w:sz w:val="18"/>
        </w:rPr>
      </w:r>
      <w:r w:rsidR="00772170">
        <w:rPr>
          <w:rFonts w:ascii="Frutiger Next LT W1G" w:hAnsi="Frutiger Next LT W1G" w:cs="Tahoma"/>
          <w:sz w:val="18"/>
        </w:rPr>
        <w:fldChar w:fldCharType="separate"/>
      </w:r>
      <w:r w:rsidRPr="002B38E7">
        <w:rPr>
          <w:rFonts w:ascii="Frutiger Next LT W1G" w:hAnsi="Frutiger Next LT W1G" w:cs="Tahoma"/>
          <w:sz w:val="18"/>
        </w:rPr>
        <w:fldChar w:fldCharType="end"/>
      </w:r>
    </w:p>
    <w:p w14:paraId="3AD1F3A2" w14:textId="77777777" w:rsidR="001C7D0E" w:rsidRPr="002B38E7" w:rsidRDefault="001C7D0E" w:rsidP="003024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9D9D9" w:themeFill="background1" w:themeFillShade="D9"/>
        <w:tabs>
          <w:tab w:val="left" w:pos="4536"/>
          <w:tab w:val="left" w:pos="7371"/>
        </w:tabs>
        <w:spacing w:line="360" w:lineRule="auto"/>
        <w:rPr>
          <w:rFonts w:ascii="Frutiger Next LT W1G" w:hAnsi="Frutiger Next LT W1G" w:cs="Tahoma"/>
          <w:sz w:val="18"/>
        </w:rPr>
      </w:pPr>
      <w:r w:rsidRPr="002B38E7">
        <w:rPr>
          <w:rFonts w:ascii="Frutiger Next LT W1G" w:hAnsi="Frutiger Next LT W1G" w:cs="Tahoma"/>
          <w:sz w:val="18"/>
        </w:rPr>
        <w:t>Krankenhaus Rotthalmünster</w:t>
      </w:r>
      <w:r w:rsidRPr="002B38E7">
        <w:rPr>
          <w:rFonts w:ascii="Frutiger Next LT W1G" w:hAnsi="Frutiger Next LT W1G" w:cs="Tahoma"/>
          <w:sz w:val="18"/>
        </w:rPr>
        <w:tab/>
      </w:r>
      <w:r w:rsidRPr="002B38E7">
        <w:rPr>
          <w:rFonts w:ascii="Frutiger Next LT W1G" w:hAnsi="Frutiger Next LT W1G" w:cs="Tahoma"/>
          <w:sz w:val="18"/>
        </w:rPr>
        <w:tab/>
      </w:r>
      <w:r w:rsidRPr="002B38E7">
        <w:rPr>
          <w:rFonts w:ascii="Frutiger Next LT W1G" w:hAnsi="Frutiger Next LT W1G" w:cs="Tahoma"/>
          <w:sz w:val="18"/>
        </w:rPr>
        <w:fldChar w:fldCharType="begin">
          <w:ffData>
            <w:name w:val="Kontrollkästchen21"/>
            <w:enabled/>
            <w:calcOnExit w:val="0"/>
            <w:checkBox>
              <w:sizeAuto/>
              <w:default w:val="0"/>
            </w:checkBox>
          </w:ffData>
        </w:fldChar>
      </w:r>
      <w:r w:rsidRPr="002B38E7">
        <w:rPr>
          <w:rFonts w:ascii="Frutiger Next LT W1G" w:hAnsi="Frutiger Next LT W1G" w:cs="Tahoma"/>
          <w:sz w:val="18"/>
        </w:rPr>
        <w:instrText xml:space="preserve"> FORMCHECKBOX </w:instrText>
      </w:r>
      <w:r w:rsidR="00772170">
        <w:rPr>
          <w:rFonts w:ascii="Frutiger Next LT W1G" w:hAnsi="Frutiger Next LT W1G" w:cs="Tahoma"/>
          <w:sz w:val="18"/>
        </w:rPr>
      </w:r>
      <w:r w:rsidR="00772170">
        <w:rPr>
          <w:rFonts w:ascii="Frutiger Next LT W1G" w:hAnsi="Frutiger Next LT W1G" w:cs="Tahoma"/>
          <w:sz w:val="18"/>
        </w:rPr>
        <w:fldChar w:fldCharType="separate"/>
      </w:r>
      <w:r w:rsidRPr="002B38E7">
        <w:rPr>
          <w:rFonts w:ascii="Frutiger Next LT W1G" w:hAnsi="Frutiger Next LT W1G" w:cs="Tahoma"/>
          <w:sz w:val="18"/>
        </w:rPr>
        <w:fldChar w:fldCharType="end"/>
      </w:r>
    </w:p>
    <w:p w14:paraId="237C72B5" w14:textId="023FA5DD" w:rsidR="00AC0692" w:rsidRDefault="002B38E7" w:rsidP="003024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FF" w:themeFill="background1"/>
        <w:tabs>
          <w:tab w:val="left" w:pos="4536"/>
          <w:tab w:val="left" w:pos="7371"/>
        </w:tabs>
        <w:spacing w:line="360" w:lineRule="auto"/>
        <w:rPr>
          <w:rFonts w:ascii="Frutiger Next LT W1G" w:hAnsi="Frutiger Next LT W1G" w:cs="Tahoma"/>
          <w:sz w:val="18"/>
        </w:rPr>
      </w:pPr>
      <w:r>
        <w:rPr>
          <w:rFonts w:ascii="Frutiger Next LT W1G" w:hAnsi="Frutiger Next LT W1G" w:cs="Tahoma"/>
          <w:sz w:val="18"/>
        </w:rPr>
        <w:t>AMEO Klinikum</w:t>
      </w:r>
      <w:r w:rsidR="00AC0692" w:rsidRPr="002B38E7">
        <w:rPr>
          <w:rFonts w:ascii="Frutiger Next LT W1G" w:hAnsi="Frutiger Next LT W1G" w:cs="Tahoma"/>
          <w:sz w:val="18"/>
        </w:rPr>
        <w:t xml:space="preserve"> St. Elisabeth Neuburg/Do.</w:t>
      </w:r>
      <w:r w:rsidR="00AC0692" w:rsidRPr="002B38E7">
        <w:rPr>
          <w:rFonts w:ascii="Frutiger Next LT W1G" w:hAnsi="Frutiger Next LT W1G" w:cs="Tahoma"/>
          <w:sz w:val="18"/>
        </w:rPr>
        <w:tab/>
      </w:r>
      <w:r w:rsidR="00AC0692" w:rsidRPr="002B38E7">
        <w:rPr>
          <w:rFonts w:ascii="Frutiger Next LT W1G" w:hAnsi="Frutiger Next LT W1G" w:cs="Tahoma"/>
          <w:sz w:val="18"/>
        </w:rPr>
        <w:fldChar w:fldCharType="begin">
          <w:ffData>
            <w:name w:val="Kontrollkästchen21"/>
            <w:enabled/>
            <w:calcOnExit w:val="0"/>
            <w:checkBox>
              <w:sizeAuto/>
              <w:default w:val="0"/>
            </w:checkBox>
          </w:ffData>
        </w:fldChar>
      </w:r>
      <w:r w:rsidR="00AC0692" w:rsidRPr="002B38E7">
        <w:rPr>
          <w:rFonts w:ascii="Frutiger Next LT W1G" w:hAnsi="Frutiger Next LT W1G" w:cs="Tahoma"/>
          <w:sz w:val="18"/>
        </w:rPr>
        <w:instrText xml:space="preserve"> FORMCHECKBOX </w:instrText>
      </w:r>
      <w:r w:rsidR="00772170">
        <w:rPr>
          <w:rFonts w:ascii="Frutiger Next LT W1G" w:hAnsi="Frutiger Next LT W1G" w:cs="Tahoma"/>
          <w:sz w:val="18"/>
        </w:rPr>
      </w:r>
      <w:r w:rsidR="00772170">
        <w:rPr>
          <w:rFonts w:ascii="Frutiger Next LT W1G" w:hAnsi="Frutiger Next LT W1G" w:cs="Tahoma"/>
          <w:sz w:val="18"/>
        </w:rPr>
        <w:fldChar w:fldCharType="separate"/>
      </w:r>
      <w:r w:rsidR="00AC0692" w:rsidRPr="002B38E7">
        <w:rPr>
          <w:rFonts w:ascii="Frutiger Next LT W1G" w:hAnsi="Frutiger Next LT W1G" w:cs="Tahoma"/>
          <w:sz w:val="18"/>
        </w:rPr>
        <w:fldChar w:fldCharType="end"/>
      </w:r>
    </w:p>
    <w:p w14:paraId="5ECABF63" w14:textId="530910E2" w:rsidR="002B38E7" w:rsidRPr="002B38E7" w:rsidRDefault="002B38E7" w:rsidP="00ED06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9D9D9" w:themeFill="background1" w:themeFillShade="D9"/>
        <w:tabs>
          <w:tab w:val="left" w:pos="4536"/>
          <w:tab w:val="left" w:pos="7371"/>
        </w:tabs>
        <w:spacing w:line="360" w:lineRule="auto"/>
        <w:rPr>
          <w:rFonts w:ascii="Frutiger Next LT W1G" w:hAnsi="Frutiger Next LT W1G" w:cs="Tahoma"/>
          <w:sz w:val="18"/>
        </w:rPr>
      </w:pPr>
      <w:r>
        <w:rPr>
          <w:rFonts w:ascii="Frutiger Next LT W1G" w:hAnsi="Frutiger Next LT W1G" w:cs="Tahoma"/>
          <w:sz w:val="18"/>
        </w:rPr>
        <w:t>Caritas-Krankenhaus St. Lukas, Kelheim</w:t>
      </w:r>
      <w:r w:rsidR="00ED0625">
        <w:rPr>
          <w:rFonts w:ascii="Frutiger Next LT W1G" w:hAnsi="Frutiger Next LT W1G" w:cs="Tahoma"/>
          <w:sz w:val="18"/>
        </w:rPr>
        <w:tab/>
      </w:r>
      <w:r w:rsidR="00772170" w:rsidRPr="002B38E7">
        <w:rPr>
          <w:rFonts w:ascii="Frutiger Next LT W1G" w:hAnsi="Frutiger Next LT W1G" w:cs="Tahoma"/>
          <w:sz w:val="18"/>
        </w:rPr>
        <w:fldChar w:fldCharType="begin">
          <w:ffData>
            <w:name w:val="Kontrollkästchen21"/>
            <w:enabled/>
            <w:calcOnExit w:val="0"/>
            <w:checkBox>
              <w:sizeAuto/>
              <w:default w:val="0"/>
            </w:checkBox>
          </w:ffData>
        </w:fldChar>
      </w:r>
      <w:r w:rsidR="00772170" w:rsidRPr="002B38E7">
        <w:rPr>
          <w:rFonts w:ascii="Frutiger Next LT W1G" w:hAnsi="Frutiger Next LT W1G" w:cs="Tahoma"/>
          <w:sz w:val="18"/>
        </w:rPr>
        <w:instrText xml:space="preserve"> FORMCHECKBOX </w:instrText>
      </w:r>
      <w:r w:rsidR="00772170">
        <w:rPr>
          <w:rFonts w:ascii="Frutiger Next LT W1G" w:hAnsi="Frutiger Next LT W1G" w:cs="Tahoma"/>
          <w:sz w:val="18"/>
        </w:rPr>
      </w:r>
      <w:r w:rsidR="00772170">
        <w:rPr>
          <w:rFonts w:ascii="Frutiger Next LT W1G" w:hAnsi="Frutiger Next LT W1G" w:cs="Tahoma"/>
          <w:sz w:val="18"/>
        </w:rPr>
        <w:fldChar w:fldCharType="separate"/>
      </w:r>
      <w:r w:rsidR="00772170" w:rsidRPr="002B38E7">
        <w:rPr>
          <w:rFonts w:ascii="Frutiger Next LT W1G" w:hAnsi="Frutiger Next LT W1G" w:cs="Tahoma"/>
          <w:sz w:val="18"/>
        </w:rPr>
        <w:fldChar w:fldCharType="end"/>
      </w:r>
      <w:r w:rsidR="00ED0625">
        <w:rPr>
          <w:rFonts w:ascii="Frutiger Next LT W1G" w:hAnsi="Frutiger Next LT W1G" w:cs="Tahoma"/>
          <w:sz w:val="18"/>
        </w:rPr>
        <w:tab/>
      </w:r>
      <w:r w:rsidR="00ED0625" w:rsidRPr="002B38E7">
        <w:rPr>
          <w:rFonts w:ascii="Frutiger Next LT W1G" w:hAnsi="Frutiger Next LT W1G" w:cs="Tahoma"/>
          <w:sz w:val="18"/>
        </w:rPr>
        <w:fldChar w:fldCharType="begin">
          <w:ffData>
            <w:name w:val="Kontrollkästchen21"/>
            <w:enabled/>
            <w:calcOnExit w:val="0"/>
            <w:checkBox>
              <w:sizeAuto/>
              <w:default w:val="0"/>
            </w:checkBox>
          </w:ffData>
        </w:fldChar>
      </w:r>
      <w:r w:rsidR="00ED0625" w:rsidRPr="002B38E7">
        <w:rPr>
          <w:rFonts w:ascii="Frutiger Next LT W1G" w:hAnsi="Frutiger Next LT W1G" w:cs="Tahoma"/>
          <w:sz w:val="18"/>
        </w:rPr>
        <w:instrText xml:space="preserve"> FORMCHECKBOX </w:instrText>
      </w:r>
      <w:r w:rsidR="00772170">
        <w:rPr>
          <w:rFonts w:ascii="Frutiger Next LT W1G" w:hAnsi="Frutiger Next LT W1G" w:cs="Tahoma"/>
          <w:sz w:val="18"/>
        </w:rPr>
      </w:r>
      <w:r w:rsidR="00772170">
        <w:rPr>
          <w:rFonts w:ascii="Frutiger Next LT W1G" w:hAnsi="Frutiger Next LT W1G" w:cs="Tahoma"/>
          <w:sz w:val="18"/>
        </w:rPr>
        <w:fldChar w:fldCharType="separate"/>
      </w:r>
      <w:r w:rsidR="00ED0625" w:rsidRPr="002B38E7">
        <w:rPr>
          <w:rFonts w:ascii="Frutiger Next LT W1G" w:hAnsi="Frutiger Next LT W1G" w:cs="Tahoma"/>
          <w:sz w:val="18"/>
        </w:rPr>
        <w:fldChar w:fldCharType="end"/>
      </w:r>
    </w:p>
    <w:p w14:paraId="78494FF5" w14:textId="77777777" w:rsidR="00AC0692" w:rsidRDefault="00AC0692" w:rsidP="00D666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4536"/>
          <w:tab w:val="left" w:pos="7371"/>
        </w:tabs>
        <w:spacing w:line="360" w:lineRule="auto"/>
        <w:rPr>
          <w:rFonts w:ascii="Humnst777 BT" w:hAnsi="Humnst777 BT" w:cs="Tahoma"/>
          <w:sz w:val="19"/>
        </w:rPr>
      </w:pPr>
    </w:p>
    <w:p w14:paraId="2F8D71C6" w14:textId="77777777" w:rsidR="004015D9" w:rsidRDefault="00C712B2" w:rsidP="00D4098D">
      <w:pPr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</w:pPr>
      <w:r>
        <w:br w:type="page"/>
      </w:r>
    </w:p>
    <w:p w14:paraId="605297DD" w14:textId="77777777" w:rsidR="000F37CA" w:rsidRPr="004015D9" w:rsidRDefault="000F37CA" w:rsidP="004015D9">
      <w:pPr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ind w:hanging="1"/>
        <w:jc w:val="center"/>
        <w:rPr>
          <w:rFonts w:ascii="Humnst777 BT" w:hAnsi="Humnst777 BT" w:cs="Tahoma"/>
          <w:b/>
          <w:sz w:val="19"/>
        </w:rPr>
      </w:pPr>
      <w:r w:rsidRPr="004015D9">
        <w:rPr>
          <w:rFonts w:ascii="Humnst777 BT" w:hAnsi="Humnst777 BT" w:cs="Tahoma"/>
          <w:b/>
          <w:sz w:val="19"/>
        </w:rPr>
        <w:lastRenderedPageBreak/>
        <w:t>Beachten Sie, dass das gewählte Wahlfach an der Heimatuniversität ebenfalls vorhanden sein muss, damit das Staatsexamen später regulär durchlaufen werden kann!</w:t>
      </w:r>
    </w:p>
    <w:p w14:paraId="5B98D871" w14:textId="77777777" w:rsidR="000F37CA" w:rsidRPr="005F0190" w:rsidRDefault="000F37CA" w:rsidP="000F37CA">
      <w:pPr>
        <w:ind w:hanging="1"/>
        <w:jc w:val="center"/>
        <w:rPr>
          <w:rFonts w:ascii="Humnst777 BT" w:hAnsi="Humnst777 BT" w:cs="Tahoma"/>
          <w:b/>
          <w:sz w:val="19"/>
          <w:u w:val="single"/>
        </w:rPr>
      </w:pPr>
    </w:p>
    <w:p w14:paraId="11B45B1E" w14:textId="77777777" w:rsidR="005F0190" w:rsidRPr="00871A1A" w:rsidRDefault="005F0190" w:rsidP="005F01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1"/>
        <w:jc w:val="center"/>
        <w:rPr>
          <w:rFonts w:ascii="Humnst777 BT" w:hAnsi="Humnst777 BT" w:cs="Tahoma"/>
          <w:b/>
          <w:sz w:val="15"/>
          <w:szCs w:val="15"/>
        </w:rPr>
      </w:pPr>
      <w:r w:rsidRPr="004015D9">
        <w:rPr>
          <w:rFonts w:ascii="Humnst777 BT" w:hAnsi="Humnst777 BT" w:cs="Tahoma"/>
          <w:b/>
          <w:sz w:val="18"/>
        </w:rPr>
        <w:t>Bitte tragen Sie in den folgenden Auflistungen Ihren Zuteilungswunsch</w:t>
      </w:r>
      <w:r w:rsidR="00871A1A">
        <w:rPr>
          <w:rFonts w:ascii="Humnst777 BT" w:hAnsi="Humnst777 BT" w:cs="Tahoma"/>
          <w:b/>
          <w:sz w:val="18"/>
        </w:rPr>
        <w:t xml:space="preserve"> mit Angabe des Tertials ein. </w:t>
      </w:r>
      <w:r w:rsidR="00871A1A" w:rsidRPr="00871A1A">
        <w:rPr>
          <w:rFonts w:ascii="Humnst777 BT" w:hAnsi="Humnst777 BT" w:cs="Tahoma"/>
          <w:b/>
          <w:sz w:val="15"/>
          <w:szCs w:val="15"/>
        </w:rPr>
        <w:t>(Bei eventueller Angabe von Erst- und Zweitwunsch bitte neben der Angabe des Tertials Erst- bzw. Zweitwunsch vermerken!)</w:t>
      </w:r>
    </w:p>
    <w:p w14:paraId="4F184F3C" w14:textId="77777777" w:rsidR="00C712B2" w:rsidRDefault="00C712B2"/>
    <w:tbl>
      <w:tblPr>
        <w:tblW w:w="11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766"/>
        <w:gridCol w:w="567"/>
        <w:gridCol w:w="567"/>
        <w:gridCol w:w="567"/>
        <w:gridCol w:w="555"/>
        <w:gridCol w:w="667"/>
        <w:gridCol w:w="567"/>
        <w:gridCol w:w="567"/>
        <w:gridCol w:w="680"/>
        <w:gridCol w:w="614"/>
        <w:gridCol w:w="709"/>
        <w:gridCol w:w="709"/>
        <w:gridCol w:w="704"/>
        <w:gridCol w:w="21"/>
      </w:tblGrid>
      <w:tr w:rsidR="002B38E7" w:rsidRPr="002B38E7" w14:paraId="35D57157" w14:textId="77777777" w:rsidTr="002B38E7">
        <w:trPr>
          <w:gridAfter w:val="1"/>
          <w:wAfter w:w="21" w:type="dxa"/>
          <w:jc w:val="center"/>
        </w:trPr>
        <w:tc>
          <w:tcPr>
            <w:tcW w:w="3766" w:type="dxa"/>
            <w:shd w:val="clear" w:color="auto" w:fill="C6D9F1"/>
          </w:tcPr>
          <w:p w14:paraId="72A4999E" w14:textId="77777777" w:rsidR="002B38E7" w:rsidRPr="002B38E7" w:rsidRDefault="002B38E7" w:rsidP="007E1B07">
            <w:pPr>
              <w:spacing w:line="360" w:lineRule="auto"/>
              <w:jc w:val="both"/>
              <w:rPr>
                <w:rFonts w:ascii="Frutiger Next LT W1G" w:hAnsi="Frutiger Next LT W1G" w:cs="Tahoma"/>
                <w:b/>
                <w:sz w:val="16"/>
                <w:szCs w:val="18"/>
              </w:rPr>
            </w:pPr>
            <w:r w:rsidRPr="002B38E7">
              <w:rPr>
                <w:rFonts w:ascii="Frutiger Next LT W1G" w:hAnsi="Frutiger Next LT W1G" w:cs="Tahoma"/>
                <w:b/>
                <w:sz w:val="16"/>
                <w:szCs w:val="18"/>
              </w:rPr>
              <w:t>Wahltertial Im Fach</w:t>
            </w:r>
          </w:p>
        </w:tc>
        <w:tc>
          <w:tcPr>
            <w:tcW w:w="567" w:type="dxa"/>
            <w:shd w:val="clear" w:color="auto" w:fill="C6D9F1"/>
            <w:vAlign w:val="center"/>
          </w:tcPr>
          <w:p w14:paraId="2FA64706" w14:textId="049FE83B" w:rsidR="002B38E7" w:rsidRPr="002B38E7" w:rsidRDefault="002B38E7" w:rsidP="00F07C6A">
            <w:pPr>
              <w:spacing w:line="360" w:lineRule="auto"/>
              <w:jc w:val="center"/>
              <w:rPr>
                <w:rFonts w:ascii="Frutiger Next LT W1G" w:hAnsi="Frutiger Next LT W1G" w:cs="Tahoma"/>
                <w:b/>
                <w:sz w:val="16"/>
                <w:szCs w:val="18"/>
              </w:rPr>
            </w:pPr>
            <w:r w:rsidRPr="002B38E7">
              <w:rPr>
                <w:rFonts w:ascii="Frutiger Next LT W1G" w:hAnsi="Frutiger Next LT W1G" w:cs="Tahoma"/>
                <w:b/>
                <w:sz w:val="16"/>
                <w:szCs w:val="18"/>
              </w:rPr>
              <w:t>UKR</w:t>
            </w:r>
          </w:p>
        </w:tc>
        <w:tc>
          <w:tcPr>
            <w:tcW w:w="567" w:type="dxa"/>
            <w:shd w:val="clear" w:color="auto" w:fill="C6D9F1"/>
            <w:vAlign w:val="center"/>
          </w:tcPr>
          <w:p w14:paraId="18FF7824" w14:textId="4D7C9992" w:rsidR="002B38E7" w:rsidRPr="002B38E7" w:rsidRDefault="002B38E7" w:rsidP="00F07C6A">
            <w:pPr>
              <w:spacing w:line="360" w:lineRule="auto"/>
              <w:jc w:val="center"/>
              <w:rPr>
                <w:rFonts w:ascii="Frutiger Next LT W1G" w:hAnsi="Frutiger Next LT W1G" w:cs="Tahoma"/>
                <w:b/>
                <w:sz w:val="16"/>
                <w:szCs w:val="18"/>
              </w:rPr>
            </w:pPr>
            <w:r w:rsidRPr="002B38E7">
              <w:rPr>
                <w:rFonts w:ascii="Frutiger Next LT W1G" w:hAnsi="Frutiger Next LT W1G" w:cs="Tahoma"/>
                <w:b/>
                <w:sz w:val="16"/>
                <w:szCs w:val="18"/>
              </w:rPr>
              <w:t>BB/</w:t>
            </w:r>
            <w:r w:rsidR="000F55C4">
              <w:rPr>
                <w:rFonts w:ascii="Frutiger Next LT W1G" w:hAnsi="Frutiger Next LT W1G" w:cs="Tahoma"/>
                <w:b/>
                <w:sz w:val="16"/>
                <w:szCs w:val="18"/>
              </w:rPr>
              <w:t xml:space="preserve"> </w:t>
            </w:r>
            <w:proofErr w:type="spellStart"/>
            <w:r w:rsidRPr="002B38E7">
              <w:rPr>
                <w:rFonts w:ascii="Frutiger Next LT W1G" w:hAnsi="Frutiger Next LT W1G" w:cs="Tahoma"/>
                <w:b/>
                <w:sz w:val="16"/>
                <w:szCs w:val="18"/>
              </w:rPr>
              <w:t>StH</w:t>
            </w:r>
            <w:proofErr w:type="spellEnd"/>
          </w:p>
        </w:tc>
        <w:tc>
          <w:tcPr>
            <w:tcW w:w="567" w:type="dxa"/>
            <w:shd w:val="clear" w:color="auto" w:fill="C6D9F1"/>
            <w:vAlign w:val="center"/>
          </w:tcPr>
          <w:p w14:paraId="1BB0B115" w14:textId="77777777" w:rsidR="002B38E7" w:rsidRPr="002B38E7" w:rsidRDefault="002B38E7" w:rsidP="00F07C6A">
            <w:pPr>
              <w:spacing w:line="360" w:lineRule="auto"/>
              <w:jc w:val="center"/>
              <w:rPr>
                <w:rFonts w:ascii="Frutiger Next LT W1G" w:hAnsi="Frutiger Next LT W1G" w:cs="Tahoma"/>
                <w:b/>
                <w:sz w:val="16"/>
                <w:szCs w:val="18"/>
              </w:rPr>
            </w:pPr>
            <w:proofErr w:type="spellStart"/>
            <w:r w:rsidRPr="002B38E7">
              <w:rPr>
                <w:rFonts w:ascii="Frutiger Next LT W1G" w:hAnsi="Frutiger Next LT W1G" w:cs="Tahoma"/>
                <w:b/>
                <w:sz w:val="16"/>
                <w:szCs w:val="18"/>
              </w:rPr>
              <w:t>StJ</w:t>
            </w:r>
            <w:proofErr w:type="spellEnd"/>
          </w:p>
        </w:tc>
        <w:tc>
          <w:tcPr>
            <w:tcW w:w="555" w:type="dxa"/>
            <w:shd w:val="clear" w:color="auto" w:fill="C6D9F1"/>
            <w:vAlign w:val="center"/>
          </w:tcPr>
          <w:p w14:paraId="6486285A" w14:textId="77777777" w:rsidR="002B38E7" w:rsidRPr="002B38E7" w:rsidRDefault="002B38E7" w:rsidP="00F07C6A">
            <w:pPr>
              <w:spacing w:line="360" w:lineRule="auto"/>
              <w:jc w:val="center"/>
              <w:rPr>
                <w:rFonts w:ascii="Frutiger Next LT W1G" w:hAnsi="Frutiger Next LT W1G" w:cs="Tahoma"/>
                <w:b/>
                <w:sz w:val="16"/>
                <w:szCs w:val="18"/>
              </w:rPr>
            </w:pPr>
            <w:r w:rsidRPr="002B38E7">
              <w:rPr>
                <w:rFonts w:ascii="Frutiger Next LT W1G" w:hAnsi="Frutiger Next LT W1G" w:cs="Tahoma"/>
                <w:b/>
                <w:sz w:val="16"/>
                <w:szCs w:val="18"/>
              </w:rPr>
              <w:t>BK</w:t>
            </w:r>
          </w:p>
        </w:tc>
        <w:tc>
          <w:tcPr>
            <w:tcW w:w="667" w:type="dxa"/>
            <w:shd w:val="clear" w:color="auto" w:fill="C6D9F1"/>
            <w:vAlign w:val="center"/>
          </w:tcPr>
          <w:p w14:paraId="09C6E79B" w14:textId="77777777" w:rsidR="002B38E7" w:rsidRPr="002B38E7" w:rsidRDefault="002B38E7" w:rsidP="00F07C6A">
            <w:pPr>
              <w:spacing w:line="360" w:lineRule="auto"/>
              <w:jc w:val="center"/>
              <w:rPr>
                <w:rFonts w:ascii="Frutiger Next LT W1G" w:hAnsi="Frutiger Next LT W1G" w:cs="Tahoma"/>
                <w:b/>
                <w:sz w:val="16"/>
                <w:szCs w:val="18"/>
              </w:rPr>
            </w:pPr>
            <w:r w:rsidRPr="002B38E7">
              <w:rPr>
                <w:rFonts w:ascii="Frutiger Next LT W1G" w:hAnsi="Frutiger Next LT W1G" w:cs="Tahoma"/>
                <w:b/>
                <w:sz w:val="16"/>
                <w:szCs w:val="18"/>
              </w:rPr>
              <w:t>BAB</w:t>
            </w:r>
          </w:p>
        </w:tc>
        <w:tc>
          <w:tcPr>
            <w:tcW w:w="567" w:type="dxa"/>
            <w:shd w:val="clear" w:color="auto" w:fill="C6D9F1"/>
            <w:vAlign w:val="center"/>
          </w:tcPr>
          <w:p w14:paraId="2EAFCFCB" w14:textId="77777777" w:rsidR="002B38E7" w:rsidRPr="002B38E7" w:rsidRDefault="002B38E7" w:rsidP="00F07C6A">
            <w:pPr>
              <w:spacing w:line="360" w:lineRule="auto"/>
              <w:jc w:val="center"/>
              <w:rPr>
                <w:rFonts w:ascii="Frutiger Next LT W1G" w:hAnsi="Frutiger Next LT W1G" w:cs="Tahoma"/>
                <w:b/>
                <w:sz w:val="16"/>
                <w:szCs w:val="18"/>
              </w:rPr>
            </w:pPr>
            <w:r w:rsidRPr="002B38E7">
              <w:rPr>
                <w:rFonts w:ascii="Frutiger Next LT W1G" w:hAnsi="Frutiger Next LT W1G" w:cs="Tahoma"/>
                <w:b/>
                <w:sz w:val="16"/>
                <w:szCs w:val="18"/>
              </w:rPr>
              <w:t>PA</w:t>
            </w:r>
          </w:p>
        </w:tc>
        <w:tc>
          <w:tcPr>
            <w:tcW w:w="567" w:type="dxa"/>
            <w:shd w:val="clear" w:color="auto" w:fill="C6D9F1"/>
            <w:vAlign w:val="center"/>
          </w:tcPr>
          <w:p w14:paraId="29C37836" w14:textId="77777777" w:rsidR="002B38E7" w:rsidRPr="002B38E7" w:rsidRDefault="002B38E7" w:rsidP="00F07C6A">
            <w:pPr>
              <w:spacing w:line="360" w:lineRule="auto"/>
              <w:jc w:val="center"/>
              <w:rPr>
                <w:rFonts w:ascii="Frutiger Next LT W1G" w:hAnsi="Frutiger Next LT W1G" w:cs="Tahoma"/>
                <w:b/>
                <w:sz w:val="16"/>
                <w:szCs w:val="18"/>
              </w:rPr>
            </w:pPr>
            <w:r w:rsidRPr="002B38E7">
              <w:rPr>
                <w:rFonts w:ascii="Frutiger Next LT W1G" w:hAnsi="Frutiger Next LT W1G" w:cs="Tahoma"/>
                <w:b/>
                <w:sz w:val="16"/>
                <w:szCs w:val="18"/>
              </w:rPr>
              <w:t>AM</w:t>
            </w:r>
          </w:p>
        </w:tc>
        <w:tc>
          <w:tcPr>
            <w:tcW w:w="680" w:type="dxa"/>
            <w:shd w:val="clear" w:color="auto" w:fill="C6D9F1"/>
            <w:vAlign w:val="center"/>
          </w:tcPr>
          <w:p w14:paraId="4AE784CF" w14:textId="77777777" w:rsidR="002B38E7" w:rsidRPr="002B38E7" w:rsidRDefault="002B38E7" w:rsidP="00F07C6A">
            <w:pPr>
              <w:spacing w:line="360" w:lineRule="auto"/>
              <w:jc w:val="center"/>
              <w:rPr>
                <w:rFonts w:ascii="Frutiger Next LT W1G" w:hAnsi="Frutiger Next LT W1G" w:cs="Tahoma"/>
                <w:b/>
                <w:sz w:val="16"/>
                <w:szCs w:val="18"/>
              </w:rPr>
            </w:pPr>
            <w:r w:rsidRPr="002B38E7">
              <w:rPr>
                <w:rFonts w:ascii="Frutiger Next LT W1G" w:hAnsi="Frutiger Next LT W1G" w:cs="Tahoma"/>
                <w:b/>
                <w:sz w:val="16"/>
                <w:szCs w:val="18"/>
              </w:rPr>
              <w:t>WEN</w:t>
            </w:r>
          </w:p>
        </w:tc>
        <w:tc>
          <w:tcPr>
            <w:tcW w:w="614" w:type="dxa"/>
            <w:shd w:val="clear" w:color="auto" w:fill="C6D9F1"/>
            <w:vAlign w:val="center"/>
          </w:tcPr>
          <w:p w14:paraId="2EDEE732" w14:textId="77777777" w:rsidR="002B38E7" w:rsidRPr="002B38E7" w:rsidRDefault="002B38E7" w:rsidP="004015D9">
            <w:pPr>
              <w:spacing w:line="360" w:lineRule="auto"/>
              <w:jc w:val="center"/>
              <w:rPr>
                <w:rFonts w:ascii="Frutiger Next LT W1G" w:hAnsi="Frutiger Next LT W1G" w:cs="Tahoma"/>
                <w:b/>
                <w:sz w:val="16"/>
                <w:szCs w:val="18"/>
              </w:rPr>
            </w:pPr>
            <w:r w:rsidRPr="002B38E7">
              <w:rPr>
                <w:rFonts w:ascii="Frutiger Next LT W1G" w:hAnsi="Frutiger Next LT W1G" w:cs="Tahoma"/>
                <w:b/>
                <w:sz w:val="16"/>
                <w:szCs w:val="18"/>
              </w:rPr>
              <w:t>EGG</w:t>
            </w:r>
          </w:p>
        </w:tc>
        <w:tc>
          <w:tcPr>
            <w:tcW w:w="709" w:type="dxa"/>
            <w:shd w:val="clear" w:color="auto" w:fill="C6D9F1"/>
            <w:vAlign w:val="center"/>
          </w:tcPr>
          <w:p w14:paraId="66C329DF" w14:textId="705B2DE1" w:rsidR="002B38E7" w:rsidRPr="002B38E7" w:rsidRDefault="002B38E7" w:rsidP="004015D9">
            <w:pPr>
              <w:spacing w:line="360" w:lineRule="auto"/>
              <w:jc w:val="center"/>
              <w:rPr>
                <w:rFonts w:ascii="Frutiger Next LT W1G" w:hAnsi="Frutiger Next LT W1G" w:cs="Tahoma"/>
                <w:b/>
                <w:sz w:val="16"/>
                <w:szCs w:val="16"/>
              </w:rPr>
            </w:pPr>
            <w:r>
              <w:rPr>
                <w:rFonts w:ascii="Frutiger Next LT W1G" w:hAnsi="Frutiger Next LT W1G" w:cs="Tahoma"/>
                <w:b/>
                <w:sz w:val="16"/>
                <w:szCs w:val="16"/>
              </w:rPr>
              <w:t>KEH</w:t>
            </w:r>
          </w:p>
        </w:tc>
        <w:tc>
          <w:tcPr>
            <w:tcW w:w="709" w:type="dxa"/>
            <w:shd w:val="clear" w:color="auto" w:fill="C6D9F1"/>
          </w:tcPr>
          <w:p w14:paraId="38583584" w14:textId="622CABAE" w:rsidR="002B38E7" w:rsidRPr="002B38E7" w:rsidRDefault="002B38E7" w:rsidP="004015D9">
            <w:pPr>
              <w:spacing w:line="360" w:lineRule="auto"/>
              <w:jc w:val="center"/>
              <w:rPr>
                <w:rFonts w:ascii="Frutiger Next LT W1G" w:hAnsi="Frutiger Next LT W1G" w:cs="Tahoma"/>
                <w:b/>
                <w:sz w:val="16"/>
                <w:szCs w:val="16"/>
              </w:rPr>
            </w:pPr>
            <w:r w:rsidRPr="002B38E7">
              <w:rPr>
                <w:rFonts w:ascii="Frutiger Next LT W1G" w:hAnsi="Frutiger Next LT W1G" w:cs="Tahoma"/>
                <w:b/>
                <w:sz w:val="16"/>
                <w:szCs w:val="16"/>
              </w:rPr>
              <w:t>Neu-burg/ Do.</w:t>
            </w:r>
          </w:p>
        </w:tc>
        <w:tc>
          <w:tcPr>
            <w:tcW w:w="704" w:type="dxa"/>
            <w:shd w:val="clear" w:color="auto" w:fill="C6D9F1"/>
            <w:vAlign w:val="center"/>
          </w:tcPr>
          <w:p w14:paraId="2B09E651" w14:textId="77777777" w:rsidR="002B38E7" w:rsidRPr="002B38E7" w:rsidRDefault="002B38E7" w:rsidP="004015D9">
            <w:pPr>
              <w:spacing w:line="360" w:lineRule="auto"/>
              <w:jc w:val="center"/>
              <w:rPr>
                <w:rFonts w:ascii="Frutiger Next LT W1G" w:hAnsi="Frutiger Next LT W1G" w:cs="Tahoma"/>
                <w:b/>
                <w:sz w:val="16"/>
                <w:szCs w:val="16"/>
              </w:rPr>
            </w:pPr>
            <w:r w:rsidRPr="002B38E7">
              <w:rPr>
                <w:rFonts w:ascii="Frutiger Next LT W1G" w:hAnsi="Frutiger Next LT W1G" w:cs="Tahoma"/>
                <w:b/>
                <w:sz w:val="16"/>
                <w:szCs w:val="16"/>
              </w:rPr>
              <w:t>Cham</w:t>
            </w:r>
          </w:p>
        </w:tc>
      </w:tr>
      <w:tr w:rsidR="002B38E7" w:rsidRPr="002B38E7" w14:paraId="6718D9FD" w14:textId="77777777" w:rsidTr="002B38E7">
        <w:trPr>
          <w:gridAfter w:val="1"/>
          <w:wAfter w:w="21" w:type="dxa"/>
          <w:trHeight w:val="340"/>
          <w:jc w:val="center"/>
        </w:trPr>
        <w:tc>
          <w:tcPr>
            <w:tcW w:w="3766" w:type="dxa"/>
            <w:shd w:val="clear" w:color="auto" w:fill="auto"/>
            <w:vAlign w:val="center"/>
          </w:tcPr>
          <w:p w14:paraId="5869EE1F" w14:textId="77777777" w:rsidR="002B38E7" w:rsidRPr="002B38E7" w:rsidRDefault="002B38E7" w:rsidP="00F07C6A">
            <w:pPr>
              <w:rPr>
                <w:rFonts w:ascii="Frutiger Next LT W1G" w:hAnsi="Frutiger Next LT W1G" w:cs="Tahoma"/>
                <w:sz w:val="16"/>
              </w:rPr>
            </w:pPr>
            <w:r w:rsidRPr="002B38E7">
              <w:rPr>
                <w:rFonts w:ascii="Frutiger Next LT W1G" w:hAnsi="Frutiger Next LT W1G" w:cs="Tahoma"/>
                <w:sz w:val="16"/>
              </w:rPr>
              <w:t>Anästhesiologie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2E0FB18" w14:textId="77777777" w:rsidR="002B38E7" w:rsidRPr="002B38E7" w:rsidRDefault="002B38E7" w:rsidP="00F07C6A">
            <w:pPr>
              <w:jc w:val="center"/>
              <w:rPr>
                <w:rFonts w:ascii="Frutiger Next LT W1G" w:hAnsi="Frutiger Next LT W1G" w:cs="Tahoma"/>
                <w:sz w:val="16"/>
              </w:rPr>
            </w:pPr>
            <w:r w:rsidRPr="002B38E7">
              <w:rPr>
                <w:rFonts w:ascii="Frutiger Next LT W1G" w:hAnsi="Frutiger Next LT W1G" w:cs="Tahoma"/>
                <w:sz w:val="16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8E7">
              <w:rPr>
                <w:rFonts w:ascii="Frutiger Next LT W1G" w:hAnsi="Frutiger Next LT W1G" w:cs="Tahoma"/>
                <w:sz w:val="16"/>
              </w:rPr>
              <w:instrText xml:space="preserve"> FORMCHECKBOX </w:instrText>
            </w:r>
            <w:r w:rsidR="00772170">
              <w:rPr>
                <w:rFonts w:ascii="Frutiger Next LT W1G" w:hAnsi="Frutiger Next LT W1G" w:cs="Tahoma"/>
                <w:sz w:val="16"/>
              </w:rPr>
            </w:r>
            <w:r w:rsidR="00772170">
              <w:rPr>
                <w:rFonts w:ascii="Frutiger Next LT W1G" w:hAnsi="Frutiger Next LT W1G" w:cs="Tahoma"/>
                <w:sz w:val="16"/>
              </w:rPr>
              <w:fldChar w:fldCharType="separate"/>
            </w:r>
            <w:r w:rsidRPr="002B38E7">
              <w:rPr>
                <w:rFonts w:ascii="Frutiger Next LT W1G" w:hAnsi="Frutiger Next LT W1G" w:cs="Tahoma"/>
                <w:sz w:val="16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0DADC6" w14:textId="77777777" w:rsidR="002B38E7" w:rsidRPr="002B38E7" w:rsidRDefault="002B38E7" w:rsidP="00F07C6A">
            <w:pPr>
              <w:jc w:val="center"/>
              <w:rPr>
                <w:rFonts w:ascii="Frutiger Next LT W1G" w:hAnsi="Frutiger Next LT W1G" w:cs="Tahoma"/>
                <w:sz w:val="16"/>
              </w:rPr>
            </w:pPr>
            <w:r w:rsidRPr="002B38E7">
              <w:rPr>
                <w:rFonts w:ascii="Frutiger Next LT W1G" w:hAnsi="Frutiger Next LT W1G" w:cs="Tahoma"/>
                <w:sz w:val="16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8E7">
              <w:rPr>
                <w:rFonts w:ascii="Frutiger Next LT W1G" w:hAnsi="Frutiger Next LT W1G" w:cs="Tahoma"/>
                <w:sz w:val="16"/>
              </w:rPr>
              <w:instrText xml:space="preserve"> FORMCHECKBOX </w:instrText>
            </w:r>
            <w:r w:rsidR="00772170">
              <w:rPr>
                <w:rFonts w:ascii="Frutiger Next LT W1G" w:hAnsi="Frutiger Next LT W1G" w:cs="Tahoma"/>
                <w:sz w:val="16"/>
              </w:rPr>
            </w:r>
            <w:r w:rsidR="00772170">
              <w:rPr>
                <w:rFonts w:ascii="Frutiger Next LT W1G" w:hAnsi="Frutiger Next LT W1G" w:cs="Tahoma"/>
                <w:sz w:val="16"/>
              </w:rPr>
              <w:fldChar w:fldCharType="separate"/>
            </w:r>
            <w:r w:rsidRPr="002B38E7">
              <w:rPr>
                <w:rFonts w:ascii="Frutiger Next LT W1G" w:hAnsi="Frutiger Next LT W1G" w:cs="Tahoma"/>
                <w:sz w:val="16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D047B0" w14:textId="77777777" w:rsidR="002B38E7" w:rsidRPr="002B38E7" w:rsidRDefault="002B38E7" w:rsidP="00F07C6A">
            <w:pPr>
              <w:jc w:val="center"/>
              <w:rPr>
                <w:rFonts w:ascii="Frutiger Next LT W1G" w:hAnsi="Frutiger Next LT W1G" w:cs="Tahoma"/>
                <w:sz w:val="16"/>
              </w:rPr>
            </w:pPr>
            <w:r w:rsidRPr="002B38E7">
              <w:rPr>
                <w:rFonts w:ascii="Frutiger Next LT W1G" w:hAnsi="Frutiger Next LT W1G" w:cs="Tahoma"/>
                <w:sz w:val="16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8E7">
              <w:rPr>
                <w:rFonts w:ascii="Frutiger Next LT W1G" w:hAnsi="Frutiger Next LT W1G" w:cs="Tahoma"/>
                <w:sz w:val="16"/>
              </w:rPr>
              <w:instrText xml:space="preserve"> FORMCHECKBOX </w:instrText>
            </w:r>
            <w:r w:rsidR="00772170">
              <w:rPr>
                <w:rFonts w:ascii="Frutiger Next LT W1G" w:hAnsi="Frutiger Next LT W1G" w:cs="Tahoma"/>
                <w:sz w:val="16"/>
              </w:rPr>
            </w:r>
            <w:r w:rsidR="00772170">
              <w:rPr>
                <w:rFonts w:ascii="Frutiger Next LT W1G" w:hAnsi="Frutiger Next LT W1G" w:cs="Tahoma"/>
                <w:sz w:val="16"/>
              </w:rPr>
              <w:fldChar w:fldCharType="separate"/>
            </w:r>
            <w:r w:rsidRPr="002B38E7">
              <w:rPr>
                <w:rFonts w:ascii="Frutiger Next LT W1G" w:hAnsi="Frutiger Next LT W1G" w:cs="Tahoma"/>
                <w:sz w:val="16"/>
              </w:rPr>
              <w:fldChar w:fldCharType="end"/>
            </w:r>
          </w:p>
        </w:tc>
        <w:tc>
          <w:tcPr>
            <w:tcW w:w="555" w:type="dxa"/>
            <w:shd w:val="clear" w:color="auto" w:fill="auto"/>
            <w:vAlign w:val="center"/>
          </w:tcPr>
          <w:p w14:paraId="185B2513" w14:textId="77777777" w:rsidR="002B38E7" w:rsidRPr="002B38E7" w:rsidRDefault="002B38E7" w:rsidP="00F07C6A">
            <w:pPr>
              <w:jc w:val="center"/>
              <w:rPr>
                <w:rFonts w:ascii="Frutiger Next LT W1G" w:hAnsi="Frutiger Next LT W1G" w:cs="Tahoma"/>
                <w:sz w:val="16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14:paraId="7BAA005F" w14:textId="77777777" w:rsidR="002B38E7" w:rsidRPr="002B38E7" w:rsidRDefault="002B38E7" w:rsidP="00F07C6A">
            <w:pPr>
              <w:jc w:val="center"/>
              <w:rPr>
                <w:rFonts w:ascii="Frutiger Next LT W1G" w:hAnsi="Frutiger Next LT W1G" w:cs="Tahoma"/>
                <w:sz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3DD3EBD" w14:textId="77777777" w:rsidR="002B38E7" w:rsidRPr="002B38E7" w:rsidRDefault="002B38E7" w:rsidP="00F07C6A">
            <w:pPr>
              <w:jc w:val="center"/>
              <w:rPr>
                <w:rFonts w:ascii="Frutiger Next LT W1G" w:hAnsi="Frutiger Next LT W1G" w:cs="Tahoma"/>
                <w:sz w:val="16"/>
                <w:highlight w:val="lightGray"/>
              </w:rPr>
            </w:pPr>
            <w:r w:rsidRPr="002B38E7">
              <w:rPr>
                <w:rFonts w:ascii="Frutiger Next LT W1G" w:hAnsi="Frutiger Next LT W1G" w:cs="Tahoma"/>
                <w:sz w:val="16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8E7">
              <w:rPr>
                <w:rFonts w:ascii="Frutiger Next LT W1G" w:hAnsi="Frutiger Next LT W1G" w:cs="Tahoma"/>
                <w:sz w:val="16"/>
              </w:rPr>
              <w:instrText xml:space="preserve"> FORMCHECKBOX </w:instrText>
            </w:r>
            <w:r w:rsidR="00772170">
              <w:rPr>
                <w:rFonts w:ascii="Frutiger Next LT W1G" w:hAnsi="Frutiger Next LT W1G" w:cs="Tahoma"/>
                <w:sz w:val="16"/>
              </w:rPr>
            </w:r>
            <w:r w:rsidR="00772170">
              <w:rPr>
                <w:rFonts w:ascii="Frutiger Next LT W1G" w:hAnsi="Frutiger Next LT W1G" w:cs="Tahoma"/>
                <w:sz w:val="16"/>
              </w:rPr>
              <w:fldChar w:fldCharType="separate"/>
            </w:r>
            <w:r w:rsidRPr="002B38E7">
              <w:rPr>
                <w:rFonts w:ascii="Frutiger Next LT W1G" w:hAnsi="Frutiger Next LT W1G" w:cs="Tahoma"/>
                <w:sz w:val="16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9BCA6D0" w14:textId="77777777" w:rsidR="002B38E7" w:rsidRPr="002B38E7" w:rsidRDefault="002B38E7" w:rsidP="00F07C6A">
            <w:pPr>
              <w:jc w:val="center"/>
              <w:rPr>
                <w:rFonts w:ascii="Frutiger Next LT W1G" w:hAnsi="Frutiger Next LT W1G" w:cs="Tahoma"/>
                <w:b/>
                <w:sz w:val="16"/>
              </w:rPr>
            </w:pPr>
            <w:r w:rsidRPr="002B38E7">
              <w:rPr>
                <w:rFonts w:ascii="Frutiger Next LT W1G" w:hAnsi="Frutiger Next LT W1G" w:cs="Tahoma"/>
                <w:b/>
                <w:sz w:val="16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8E7">
              <w:rPr>
                <w:rFonts w:ascii="Frutiger Next LT W1G" w:hAnsi="Frutiger Next LT W1G" w:cs="Tahoma"/>
                <w:b/>
                <w:sz w:val="16"/>
              </w:rPr>
              <w:instrText xml:space="preserve"> FORMCHECKBOX </w:instrText>
            </w:r>
            <w:r w:rsidR="00772170">
              <w:rPr>
                <w:rFonts w:ascii="Frutiger Next LT W1G" w:hAnsi="Frutiger Next LT W1G" w:cs="Tahoma"/>
                <w:b/>
                <w:sz w:val="16"/>
              </w:rPr>
            </w:r>
            <w:r w:rsidR="00772170">
              <w:rPr>
                <w:rFonts w:ascii="Frutiger Next LT W1G" w:hAnsi="Frutiger Next LT W1G" w:cs="Tahoma"/>
                <w:b/>
                <w:sz w:val="16"/>
              </w:rPr>
              <w:fldChar w:fldCharType="separate"/>
            </w:r>
            <w:r w:rsidRPr="002B38E7">
              <w:rPr>
                <w:rFonts w:ascii="Frutiger Next LT W1G" w:hAnsi="Frutiger Next LT W1G" w:cs="Tahoma"/>
                <w:b/>
                <w:sz w:val="16"/>
              </w:rPr>
              <w:fldChar w:fldCharType="end"/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75583E58" w14:textId="77777777" w:rsidR="002B38E7" w:rsidRPr="002B38E7" w:rsidRDefault="002B38E7" w:rsidP="00AF0E08">
            <w:pPr>
              <w:jc w:val="center"/>
              <w:rPr>
                <w:rFonts w:ascii="Frutiger Next LT W1G" w:hAnsi="Frutiger Next LT W1G" w:cs="Tahoma"/>
                <w:b/>
                <w:sz w:val="16"/>
              </w:rPr>
            </w:pPr>
            <w:r w:rsidRPr="002B38E7">
              <w:rPr>
                <w:rFonts w:ascii="Frutiger Next LT W1G" w:hAnsi="Frutiger Next LT W1G" w:cs="Tahoma"/>
                <w:b/>
                <w:sz w:val="16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8E7">
              <w:rPr>
                <w:rFonts w:ascii="Frutiger Next LT W1G" w:hAnsi="Frutiger Next LT W1G" w:cs="Tahoma"/>
                <w:b/>
                <w:sz w:val="16"/>
              </w:rPr>
              <w:instrText xml:space="preserve"> FORMCHECKBOX </w:instrText>
            </w:r>
            <w:r w:rsidR="00772170">
              <w:rPr>
                <w:rFonts w:ascii="Frutiger Next LT W1G" w:hAnsi="Frutiger Next LT W1G" w:cs="Tahoma"/>
                <w:b/>
                <w:sz w:val="16"/>
              </w:rPr>
            </w:r>
            <w:r w:rsidR="00772170">
              <w:rPr>
                <w:rFonts w:ascii="Frutiger Next LT W1G" w:hAnsi="Frutiger Next LT W1G" w:cs="Tahoma"/>
                <w:b/>
                <w:sz w:val="16"/>
              </w:rPr>
              <w:fldChar w:fldCharType="separate"/>
            </w:r>
            <w:r w:rsidRPr="002B38E7">
              <w:rPr>
                <w:rFonts w:ascii="Frutiger Next LT W1G" w:hAnsi="Frutiger Next LT W1G" w:cs="Tahoma"/>
                <w:b/>
                <w:sz w:val="16"/>
              </w:rPr>
              <w:fldChar w:fldCharType="end"/>
            </w:r>
            <w:r w:rsidRPr="002B38E7">
              <w:rPr>
                <w:rFonts w:ascii="Frutiger Next LT W1G" w:hAnsi="Frutiger Next LT W1G" w:cs="Tahoma"/>
                <w:b/>
                <w:sz w:val="16"/>
              </w:rPr>
              <w:t xml:space="preserve">    </w:t>
            </w:r>
          </w:p>
        </w:tc>
        <w:tc>
          <w:tcPr>
            <w:tcW w:w="614" w:type="dxa"/>
            <w:shd w:val="clear" w:color="auto" w:fill="auto"/>
            <w:vAlign w:val="center"/>
          </w:tcPr>
          <w:p w14:paraId="555CAC6E" w14:textId="283C3BC2" w:rsidR="002B38E7" w:rsidRPr="002B38E7" w:rsidRDefault="002B38E7" w:rsidP="00F07C6A">
            <w:pPr>
              <w:jc w:val="center"/>
              <w:rPr>
                <w:rFonts w:ascii="Frutiger Next LT W1G" w:hAnsi="Frutiger Next LT W1G" w:cs="Tahoma"/>
                <w:sz w:val="16"/>
              </w:rPr>
            </w:pPr>
            <w:r w:rsidRPr="002B38E7">
              <w:rPr>
                <w:rFonts w:ascii="Frutiger Next LT W1G" w:hAnsi="Frutiger Next LT W1G" w:cs="Tahoma"/>
                <w:b/>
                <w:sz w:val="16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8E7">
              <w:rPr>
                <w:rFonts w:ascii="Frutiger Next LT W1G" w:hAnsi="Frutiger Next LT W1G" w:cs="Tahoma"/>
                <w:b/>
                <w:sz w:val="16"/>
              </w:rPr>
              <w:instrText xml:space="preserve"> FORMCHECKBOX </w:instrText>
            </w:r>
            <w:r w:rsidR="00772170">
              <w:rPr>
                <w:rFonts w:ascii="Frutiger Next LT W1G" w:hAnsi="Frutiger Next LT W1G" w:cs="Tahoma"/>
                <w:b/>
                <w:sz w:val="16"/>
              </w:rPr>
            </w:r>
            <w:r w:rsidR="00772170">
              <w:rPr>
                <w:rFonts w:ascii="Frutiger Next LT W1G" w:hAnsi="Frutiger Next LT W1G" w:cs="Tahoma"/>
                <w:b/>
                <w:sz w:val="16"/>
              </w:rPr>
              <w:fldChar w:fldCharType="separate"/>
            </w:r>
            <w:r w:rsidRPr="002B38E7">
              <w:rPr>
                <w:rFonts w:ascii="Frutiger Next LT W1G" w:hAnsi="Frutiger Next LT W1G" w:cs="Tahoma"/>
                <w:b/>
                <w:sz w:val="16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350A3C91" w14:textId="29CD4D61" w:rsidR="002B38E7" w:rsidRPr="002B38E7" w:rsidRDefault="002B38E7" w:rsidP="00F07C6A">
            <w:pPr>
              <w:jc w:val="center"/>
              <w:rPr>
                <w:rFonts w:ascii="Frutiger Next LT W1G" w:hAnsi="Frutiger Next LT W1G" w:cs="Tahoma"/>
                <w:sz w:val="16"/>
              </w:rPr>
            </w:pPr>
            <w:r w:rsidRPr="002B38E7">
              <w:rPr>
                <w:rFonts w:ascii="Frutiger Next LT W1G" w:hAnsi="Frutiger Next LT W1G" w:cs="Tahoma"/>
                <w:b/>
                <w:sz w:val="16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8E7">
              <w:rPr>
                <w:rFonts w:ascii="Frutiger Next LT W1G" w:hAnsi="Frutiger Next LT W1G" w:cs="Tahoma"/>
                <w:b/>
                <w:sz w:val="16"/>
              </w:rPr>
              <w:instrText xml:space="preserve"> FORMCHECKBOX </w:instrText>
            </w:r>
            <w:r w:rsidR="00772170">
              <w:rPr>
                <w:rFonts w:ascii="Frutiger Next LT W1G" w:hAnsi="Frutiger Next LT W1G" w:cs="Tahoma"/>
                <w:b/>
                <w:sz w:val="16"/>
              </w:rPr>
            </w:r>
            <w:r w:rsidR="00772170">
              <w:rPr>
                <w:rFonts w:ascii="Frutiger Next LT W1G" w:hAnsi="Frutiger Next LT W1G" w:cs="Tahoma"/>
                <w:b/>
                <w:sz w:val="16"/>
              </w:rPr>
              <w:fldChar w:fldCharType="separate"/>
            </w:r>
            <w:r w:rsidRPr="002B38E7">
              <w:rPr>
                <w:rFonts w:ascii="Frutiger Next LT W1G" w:hAnsi="Frutiger Next LT W1G" w:cs="Tahoma"/>
                <w:b/>
                <w:sz w:val="16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F4FD88B" w14:textId="682A2CEC" w:rsidR="002B38E7" w:rsidRPr="002B38E7" w:rsidRDefault="002B38E7" w:rsidP="00F07C6A">
            <w:pPr>
              <w:jc w:val="center"/>
              <w:rPr>
                <w:rFonts w:ascii="Frutiger Next LT W1G" w:hAnsi="Frutiger Next LT W1G" w:cs="Tahoma"/>
                <w:sz w:val="16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14:paraId="15332B82" w14:textId="5BC21CCF" w:rsidR="002B38E7" w:rsidRPr="002B38E7" w:rsidRDefault="002B38E7" w:rsidP="00F07C6A">
            <w:pPr>
              <w:jc w:val="center"/>
              <w:rPr>
                <w:rFonts w:ascii="Frutiger Next LT W1G" w:hAnsi="Frutiger Next LT W1G" w:cs="Tahoma"/>
                <w:sz w:val="16"/>
              </w:rPr>
            </w:pPr>
            <w:r w:rsidRPr="002B38E7">
              <w:rPr>
                <w:rFonts w:ascii="Frutiger Next LT W1G" w:hAnsi="Frutiger Next LT W1G" w:cs="Tahoma"/>
                <w:b/>
                <w:sz w:val="16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8E7">
              <w:rPr>
                <w:rFonts w:ascii="Frutiger Next LT W1G" w:hAnsi="Frutiger Next LT W1G" w:cs="Tahoma"/>
                <w:b/>
                <w:sz w:val="16"/>
              </w:rPr>
              <w:instrText xml:space="preserve"> FORMCHECKBOX </w:instrText>
            </w:r>
            <w:r w:rsidR="00772170">
              <w:rPr>
                <w:rFonts w:ascii="Frutiger Next LT W1G" w:hAnsi="Frutiger Next LT W1G" w:cs="Tahoma"/>
                <w:b/>
                <w:sz w:val="16"/>
              </w:rPr>
            </w:r>
            <w:r w:rsidR="00772170">
              <w:rPr>
                <w:rFonts w:ascii="Frutiger Next LT W1G" w:hAnsi="Frutiger Next LT W1G" w:cs="Tahoma"/>
                <w:b/>
                <w:sz w:val="16"/>
              </w:rPr>
              <w:fldChar w:fldCharType="separate"/>
            </w:r>
            <w:r w:rsidRPr="002B38E7">
              <w:rPr>
                <w:rFonts w:ascii="Frutiger Next LT W1G" w:hAnsi="Frutiger Next LT W1G" w:cs="Tahoma"/>
                <w:b/>
                <w:sz w:val="16"/>
              </w:rPr>
              <w:fldChar w:fldCharType="end"/>
            </w:r>
          </w:p>
        </w:tc>
      </w:tr>
      <w:tr w:rsidR="002B38E7" w:rsidRPr="002B38E7" w14:paraId="553A3B23" w14:textId="77777777" w:rsidTr="002B38E7">
        <w:trPr>
          <w:gridAfter w:val="1"/>
          <w:wAfter w:w="21" w:type="dxa"/>
          <w:trHeight w:val="340"/>
          <w:jc w:val="center"/>
        </w:trPr>
        <w:tc>
          <w:tcPr>
            <w:tcW w:w="3766" w:type="dxa"/>
            <w:shd w:val="clear" w:color="auto" w:fill="D9D9D9"/>
            <w:vAlign w:val="center"/>
          </w:tcPr>
          <w:p w14:paraId="3F6FAEDA" w14:textId="77777777" w:rsidR="002B38E7" w:rsidRPr="002B38E7" w:rsidRDefault="002B38E7" w:rsidP="00F07C6A">
            <w:pPr>
              <w:rPr>
                <w:rFonts w:ascii="Frutiger Next LT W1G" w:hAnsi="Frutiger Next LT W1G" w:cs="Tahoma"/>
                <w:sz w:val="16"/>
              </w:rPr>
            </w:pPr>
            <w:r w:rsidRPr="002B38E7">
              <w:rPr>
                <w:rFonts w:ascii="Frutiger Next LT W1G" w:hAnsi="Frutiger Next LT W1G" w:cs="Tahoma"/>
                <w:sz w:val="16"/>
              </w:rPr>
              <w:t>Augenheilkunde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3A93C945" w14:textId="77777777" w:rsidR="002B38E7" w:rsidRPr="002B38E7" w:rsidRDefault="002B38E7" w:rsidP="00F07C6A">
            <w:pPr>
              <w:jc w:val="center"/>
              <w:rPr>
                <w:rFonts w:ascii="Frutiger Next LT W1G" w:hAnsi="Frutiger Next LT W1G" w:cs="Tahoma"/>
                <w:sz w:val="16"/>
              </w:rPr>
            </w:pPr>
            <w:r w:rsidRPr="002B38E7">
              <w:rPr>
                <w:rFonts w:ascii="Frutiger Next LT W1G" w:hAnsi="Frutiger Next LT W1G" w:cs="Tahoma"/>
                <w:sz w:val="16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8E7">
              <w:rPr>
                <w:rFonts w:ascii="Frutiger Next LT W1G" w:hAnsi="Frutiger Next LT W1G" w:cs="Tahoma"/>
                <w:sz w:val="16"/>
              </w:rPr>
              <w:instrText xml:space="preserve"> FORMCHECKBOX </w:instrText>
            </w:r>
            <w:r w:rsidR="00772170">
              <w:rPr>
                <w:rFonts w:ascii="Frutiger Next LT W1G" w:hAnsi="Frutiger Next LT W1G" w:cs="Tahoma"/>
                <w:sz w:val="16"/>
              </w:rPr>
            </w:r>
            <w:r w:rsidR="00772170">
              <w:rPr>
                <w:rFonts w:ascii="Frutiger Next LT W1G" w:hAnsi="Frutiger Next LT W1G" w:cs="Tahoma"/>
                <w:sz w:val="16"/>
              </w:rPr>
              <w:fldChar w:fldCharType="separate"/>
            </w:r>
            <w:r w:rsidRPr="002B38E7">
              <w:rPr>
                <w:rFonts w:ascii="Frutiger Next LT W1G" w:hAnsi="Frutiger Next LT W1G" w:cs="Tahoma"/>
                <w:sz w:val="16"/>
              </w:rPr>
              <w:fldChar w:fldCharType="end"/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529D415E" w14:textId="77777777" w:rsidR="002B38E7" w:rsidRPr="002B38E7" w:rsidRDefault="002B38E7" w:rsidP="00F07C6A">
            <w:pPr>
              <w:jc w:val="center"/>
              <w:rPr>
                <w:rFonts w:ascii="Frutiger Next LT W1G" w:hAnsi="Frutiger Next LT W1G" w:cs="Tahoma"/>
                <w:sz w:val="16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14:paraId="75E1A32A" w14:textId="77777777" w:rsidR="002B38E7" w:rsidRPr="002B38E7" w:rsidRDefault="002B38E7" w:rsidP="00F07C6A">
            <w:pPr>
              <w:jc w:val="center"/>
              <w:rPr>
                <w:rFonts w:ascii="Frutiger Next LT W1G" w:hAnsi="Frutiger Next LT W1G" w:cs="Tahoma"/>
                <w:sz w:val="16"/>
              </w:rPr>
            </w:pPr>
          </w:p>
        </w:tc>
        <w:tc>
          <w:tcPr>
            <w:tcW w:w="555" w:type="dxa"/>
            <w:shd w:val="clear" w:color="auto" w:fill="D9D9D9"/>
            <w:vAlign w:val="center"/>
          </w:tcPr>
          <w:p w14:paraId="6C3D714D" w14:textId="77777777" w:rsidR="002B38E7" w:rsidRPr="002B38E7" w:rsidRDefault="002B38E7" w:rsidP="00F07C6A">
            <w:pPr>
              <w:jc w:val="center"/>
              <w:rPr>
                <w:rFonts w:ascii="Frutiger Next LT W1G" w:hAnsi="Frutiger Next LT W1G" w:cs="Tahoma"/>
                <w:sz w:val="16"/>
              </w:rPr>
            </w:pPr>
          </w:p>
        </w:tc>
        <w:tc>
          <w:tcPr>
            <w:tcW w:w="667" w:type="dxa"/>
            <w:shd w:val="clear" w:color="auto" w:fill="D9D9D9"/>
            <w:vAlign w:val="center"/>
          </w:tcPr>
          <w:p w14:paraId="0C30784F" w14:textId="77777777" w:rsidR="002B38E7" w:rsidRPr="002B38E7" w:rsidRDefault="002B38E7" w:rsidP="00F07C6A">
            <w:pPr>
              <w:jc w:val="center"/>
              <w:rPr>
                <w:rFonts w:ascii="Frutiger Next LT W1G" w:hAnsi="Frutiger Next LT W1G" w:cs="Tahoma"/>
                <w:sz w:val="16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14:paraId="3A842061" w14:textId="77777777" w:rsidR="002B38E7" w:rsidRPr="002B38E7" w:rsidRDefault="002B38E7" w:rsidP="00F07C6A">
            <w:pPr>
              <w:jc w:val="center"/>
              <w:rPr>
                <w:rFonts w:ascii="Frutiger Next LT W1G" w:hAnsi="Frutiger Next LT W1G" w:cs="Tahoma"/>
                <w:sz w:val="16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14:paraId="79DAED1F" w14:textId="77777777" w:rsidR="002B38E7" w:rsidRPr="002B38E7" w:rsidRDefault="002B38E7" w:rsidP="00F07C6A">
            <w:pPr>
              <w:jc w:val="center"/>
              <w:rPr>
                <w:rFonts w:ascii="Frutiger Next LT W1G" w:hAnsi="Frutiger Next LT W1G" w:cs="Tahoma"/>
                <w:sz w:val="16"/>
              </w:rPr>
            </w:pPr>
          </w:p>
        </w:tc>
        <w:tc>
          <w:tcPr>
            <w:tcW w:w="680" w:type="dxa"/>
            <w:shd w:val="clear" w:color="auto" w:fill="D9D9D9"/>
            <w:vAlign w:val="center"/>
          </w:tcPr>
          <w:p w14:paraId="5EC7ADD4" w14:textId="77777777" w:rsidR="002B38E7" w:rsidRPr="002B38E7" w:rsidRDefault="002B38E7" w:rsidP="00F07C6A">
            <w:pPr>
              <w:jc w:val="center"/>
              <w:rPr>
                <w:rFonts w:ascii="Frutiger Next LT W1G" w:hAnsi="Frutiger Next LT W1G" w:cs="Tahoma"/>
                <w:sz w:val="16"/>
              </w:rPr>
            </w:pPr>
          </w:p>
        </w:tc>
        <w:tc>
          <w:tcPr>
            <w:tcW w:w="614" w:type="dxa"/>
            <w:shd w:val="clear" w:color="auto" w:fill="D9D9D9"/>
          </w:tcPr>
          <w:p w14:paraId="2D6489B0" w14:textId="77777777" w:rsidR="002B38E7" w:rsidRPr="002B38E7" w:rsidRDefault="002B38E7" w:rsidP="00F07C6A">
            <w:pPr>
              <w:jc w:val="center"/>
              <w:rPr>
                <w:rFonts w:ascii="Frutiger Next LT W1G" w:hAnsi="Frutiger Next LT W1G" w:cs="Tahoma"/>
                <w:sz w:val="16"/>
              </w:rPr>
            </w:pPr>
          </w:p>
        </w:tc>
        <w:tc>
          <w:tcPr>
            <w:tcW w:w="709" w:type="dxa"/>
            <w:shd w:val="clear" w:color="auto" w:fill="D9D9D9"/>
          </w:tcPr>
          <w:p w14:paraId="0D99352D" w14:textId="77777777" w:rsidR="002B38E7" w:rsidRPr="002B38E7" w:rsidRDefault="002B38E7" w:rsidP="00F07C6A">
            <w:pPr>
              <w:jc w:val="center"/>
              <w:rPr>
                <w:rFonts w:ascii="Frutiger Next LT W1G" w:hAnsi="Frutiger Next LT W1G" w:cs="Tahoma"/>
                <w:sz w:val="16"/>
              </w:rPr>
            </w:pPr>
          </w:p>
        </w:tc>
        <w:tc>
          <w:tcPr>
            <w:tcW w:w="709" w:type="dxa"/>
            <w:shd w:val="clear" w:color="auto" w:fill="D9D9D9"/>
          </w:tcPr>
          <w:p w14:paraId="0502FF74" w14:textId="64C2508E" w:rsidR="002B38E7" w:rsidRPr="002B38E7" w:rsidRDefault="002B38E7" w:rsidP="00F07C6A">
            <w:pPr>
              <w:jc w:val="center"/>
              <w:rPr>
                <w:rFonts w:ascii="Frutiger Next LT W1G" w:hAnsi="Frutiger Next LT W1G" w:cs="Tahoma"/>
                <w:sz w:val="16"/>
              </w:rPr>
            </w:pPr>
          </w:p>
        </w:tc>
        <w:tc>
          <w:tcPr>
            <w:tcW w:w="704" w:type="dxa"/>
            <w:shd w:val="clear" w:color="auto" w:fill="D9D9D9"/>
          </w:tcPr>
          <w:p w14:paraId="5F0EC8CD" w14:textId="77777777" w:rsidR="002B38E7" w:rsidRPr="002B38E7" w:rsidRDefault="002B38E7" w:rsidP="00F07C6A">
            <w:pPr>
              <w:jc w:val="center"/>
              <w:rPr>
                <w:rFonts w:ascii="Frutiger Next LT W1G" w:hAnsi="Frutiger Next LT W1G" w:cs="Tahoma"/>
                <w:sz w:val="16"/>
              </w:rPr>
            </w:pPr>
          </w:p>
        </w:tc>
      </w:tr>
      <w:tr w:rsidR="002B38E7" w:rsidRPr="002B38E7" w14:paraId="4E12B838" w14:textId="77777777" w:rsidTr="002B38E7">
        <w:trPr>
          <w:gridAfter w:val="1"/>
          <w:wAfter w:w="21" w:type="dxa"/>
          <w:trHeight w:val="340"/>
          <w:jc w:val="center"/>
        </w:trPr>
        <w:tc>
          <w:tcPr>
            <w:tcW w:w="3766" w:type="dxa"/>
            <w:shd w:val="clear" w:color="auto" w:fill="auto"/>
            <w:vAlign w:val="center"/>
          </w:tcPr>
          <w:p w14:paraId="35FB7F50" w14:textId="77777777" w:rsidR="002B38E7" w:rsidRPr="002B38E7" w:rsidRDefault="002B38E7" w:rsidP="00F07C6A">
            <w:pPr>
              <w:rPr>
                <w:rFonts w:ascii="Frutiger Next LT W1G" w:hAnsi="Frutiger Next LT W1G" w:cs="Tahoma"/>
                <w:sz w:val="16"/>
              </w:rPr>
            </w:pPr>
            <w:r w:rsidRPr="002B38E7">
              <w:rPr>
                <w:rFonts w:ascii="Frutiger Next LT W1G" w:hAnsi="Frutiger Next LT W1G" w:cs="Tahoma"/>
                <w:sz w:val="16"/>
              </w:rPr>
              <w:t>Dermatologie und Venerologie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C4FF27D" w14:textId="77777777" w:rsidR="002B38E7" w:rsidRPr="002B38E7" w:rsidRDefault="002B38E7" w:rsidP="00F07C6A">
            <w:pPr>
              <w:jc w:val="center"/>
              <w:rPr>
                <w:rFonts w:ascii="Frutiger Next LT W1G" w:hAnsi="Frutiger Next LT W1G" w:cs="Tahoma"/>
                <w:sz w:val="16"/>
              </w:rPr>
            </w:pPr>
            <w:r w:rsidRPr="002B38E7">
              <w:rPr>
                <w:rFonts w:ascii="Frutiger Next LT W1G" w:hAnsi="Frutiger Next LT W1G" w:cs="Tahoma"/>
                <w:sz w:val="16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8E7">
              <w:rPr>
                <w:rFonts w:ascii="Frutiger Next LT W1G" w:hAnsi="Frutiger Next LT W1G" w:cs="Tahoma"/>
                <w:sz w:val="16"/>
              </w:rPr>
              <w:instrText xml:space="preserve"> FORMCHECKBOX </w:instrText>
            </w:r>
            <w:r w:rsidR="00772170">
              <w:rPr>
                <w:rFonts w:ascii="Frutiger Next LT W1G" w:hAnsi="Frutiger Next LT W1G" w:cs="Tahoma"/>
                <w:sz w:val="16"/>
              </w:rPr>
            </w:r>
            <w:r w:rsidR="00772170">
              <w:rPr>
                <w:rFonts w:ascii="Frutiger Next LT W1G" w:hAnsi="Frutiger Next LT W1G" w:cs="Tahoma"/>
                <w:sz w:val="16"/>
              </w:rPr>
              <w:fldChar w:fldCharType="separate"/>
            </w:r>
            <w:r w:rsidRPr="002B38E7">
              <w:rPr>
                <w:rFonts w:ascii="Frutiger Next LT W1G" w:hAnsi="Frutiger Next LT W1G" w:cs="Tahoma"/>
                <w:sz w:val="16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2165164" w14:textId="77777777" w:rsidR="002B38E7" w:rsidRPr="002B38E7" w:rsidRDefault="002B38E7" w:rsidP="00F07C6A">
            <w:pPr>
              <w:jc w:val="center"/>
              <w:rPr>
                <w:rFonts w:ascii="Frutiger Next LT W1G" w:hAnsi="Frutiger Next LT W1G" w:cs="Tahoma"/>
                <w:sz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3D5B11" w14:textId="77777777" w:rsidR="002B38E7" w:rsidRPr="002B38E7" w:rsidRDefault="002B38E7" w:rsidP="00F07C6A">
            <w:pPr>
              <w:jc w:val="center"/>
              <w:rPr>
                <w:rFonts w:ascii="Frutiger Next LT W1G" w:hAnsi="Frutiger Next LT W1G" w:cs="Tahoma"/>
                <w:sz w:val="16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14:paraId="15DB9131" w14:textId="77777777" w:rsidR="002B38E7" w:rsidRPr="002B38E7" w:rsidRDefault="002B38E7" w:rsidP="00F07C6A">
            <w:pPr>
              <w:jc w:val="center"/>
              <w:rPr>
                <w:rFonts w:ascii="Frutiger Next LT W1G" w:hAnsi="Frutiger Next LT W1G" w:cs="Tahoma"/>
                <w:sz w:val="16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14:paraId="235DBB80" w14:textId="77777777" w:rsidR="002B38E7" w:rsidRPr="002B38E7" w:rsidRDefault="002B38E7" w:rsidP="00F07C6A">
            <w:pPr>
              <w:jc w:val="center"/>
              <w:rPr>
                <w:rFonts w:ascii="Frutiger Next LT W1G" w:hAnsi="Frutiger Next LT W1G" w:cs="Tahoma"/>
                <w:sz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EEE7E7" w14:textId="77777777" w:rsidR="002B38E7" w:rsidRPr="002B38E7" w:rsidRDefault="002B38E7" w:rsidP="00F07C6A">
            <w:pPr>
              <w:jc w:val="center"/>
              <w:rPr>
                <w:rFonts w:ascii="Frutiger Next LT W1G" w:hAnsi="Frutiger Next LT W1G" w:cs="Tahoma"/>
                <w:sz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4370EB" w14:textId="77777777" w:rsidR="002B38E7" w:rsidRPr="002B38E7" w:rsidRDefault="002B38E7" w:rsidP="00F07C6A">
            <w:pPr>
              <w:jc w:val="center"/>
              <w:rPr>
                <w:rFonts w:ascii="Frutiger Next LT W1G" w:hAnsi="Frutiger Next LT W1G" w:cs="Tahoma"/>
                <w:sz w:val="16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034FC5B6" w14:textId="77777777" w:rsidR="002B38E7" w:rsidRPr="002B38E7" w:rsidRDefault="002B38E7" w:rsidP="00F07C6A">
            <w:pPr>
              <w:jc w:val="center"/>
              <w:rPr>
                <w:rFonts w:ascii="Frutiger Next LT W1G" w:hAnsi="Frutiger Next LT W1G" w:cs="Tahoma"/>
                <w:sz w:val="16"/>
              </w:rPr>
            </w:pPr>
          </w:p>
        </w:tc>
        <w:tc>
          <w:tcPr>
            <w:tcW w:w="614" w:type="dxa"/>
            <w:shd w:val="clear" w:color="auto" w:fill="auto"/>
          </w:tcPr>
          <w:p w14:paraId="26607E88" w14:textId="77777777" w:rsidR="002B38E7" w:rsidRPr="002B38E7" w:rsidRDefault="002B38E7" w:rsidP="00F07C6A">
            <w:pPr>
              <w:jc w:val="center"/>
              <w:rPr>
                <w:rFonts w:ascii="Frutiger Next LT W1G" w:hAnsi="Frutiger Next LT W1G" w:cs="Tahoma"/>
                <w:sz w:val="16"/>
              </w:rPr>
            </w:pPr>
          </w:p>
        </w:tc>
        <w:tc>
          <w:tcPr>
            <w:tcW w:w="709" w:type="dxa"/>
          </w:tcPr>
          <w:p w14:paraId="27AD82FE" w14:textId="77777777" w:rsidR="002B38E7" w:rsidRPr="002B38E7" w:rsidRDefault="002B38E7" w:rsidP="00F07C6A">
            <w:pPr>
              <w:jc w:val="center"/>
              <w:rPr>
                <w:rFonts w:ascii="Frutiger Next LT W1G" w:hAnsi="Frutiger Next LT W1G" w:cs="Tahoma"/>
                <w:sz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5EE2EFB6" w14:textId="4999ADCE" w:rsidR="002B38E7" w:rsidRPr="002B38E7" w:rsidRDefault="002B38E7" w:rsidP="00F07C6A">
            <w:pPr>
              <w:jc w:val="center"/>
              <w:rPr>
                <w:rFonts w:ascii="Frutiger Next LT W1G" w:hAnsi="Frutiger Next LT W1G" w:cs="Tahoma"/>
                <w:sz w:val="16"/>
              </w:rPr>
            </w:pPr>
          </w:p>
        </w:tc>
        <w:tc>
          <w:tcPr>
            <w:tcW w:w="704" w:type="dxa"/>
            <w:shd w:val="clear" w:color="auto" w:fill="auto"/>
          </w:tcPr>
          <w:p w14:paraId="431314D3" w14:textId="77777777" w:rsidR="002B38E7" w:rsidRPr="002B38E7" w:rsidRDefault="002B38E7" w:rsidP="00F07C6A">
            <w:pPr>
              <w:jc w:val="center"/>
              <w:rPr>
                <w:rFonts w:ascii="Frutiger Next LT W1G" w:hAnsi="Frutiger Next LT W1G" w:cs="Tahoma"/>
                <w:sz w:val="16"/>
              </w:rPr>
            </w:pPr>
          </w:p>
        </w:tc>
      </w:tr>
      <w:tr w:rsidR="002B38E7" w:rsidRPr="002B38E7" w14:paraId="04F23D45" w14:textId="77777777" w:rsidTr="002B38E7">
        <w:trPr>
          <w:gridAfter w:val="1"/>
          <w:wAfter w:w="21" w:type="dxa"/>
          <w:trHeight w:val="340"/>
          <w:jc w:val="center"/>
        </w:trPr>
        <w:tc>
          <w:tcPr>
            <w:tcW w:w="3766" w:type="dxa"/>
            <w:shd w:val="clear" w:color="auto" w:fill="D9D9D9"/>
            <w:vAlign w:val="center"/>
          </w:tcPr>
          <w:p w14:paraId="3F3226D1" w14:textId="77777777" w:rsidR="002B38E7" w:rsidRPr="002B38E7" w:rsidRDefault="002B38E7" w:rsidP="00F07C6A">
            <w:pPr>
              <w:rPr>
                <w:rFonts w:ascii="Frutiger Next LT W1G" w:hAnsi="Frutiger Next LT W1G" w:cs="Tahoma"/>
                <w:sz w:val="16"/>
              </w:rPr>
            </w:pPr>
            <w:r w:rsidRPr="002B38E7">
              <w:rPr>
                <w:rFonts w:ascii="Frutiger Next LT W1G" w:hAnsi="Frutiger Next LT W1G" w:cs="Tahoma"/>
                <w:sz w:val="16"/>
              </w:rPr>
              <w:t>Frauenheilkunde und Geburtshilfe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0207FE0A" w14:textId="77777777" w:rsidR="002B38E7" w:rsidRPr="002B38E7" w:rsidRDefault="002B38E7" w:rsidP="00F07C6A">
            <w:pPr>
              <w:jc w:val="center"/>
              <w:rPr>
                <w:rFonts w:ascii="Frutiger Next LT W1G" w:hAnsi="Frutiger Next LT W1G" w:cs="Tahoma"/>
                <w:sz w:val="16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14:paraId="07A97E82" w14:textId="77777777" w:rsidR="002B38E7" w:rsidRPr="002B38E7" w:rsidRDefault="002B38E7" w:rsidP="00F07C6A">
            <w:pPr>
              <w:jc w:val="center"/>
              <w:rPr>
                <w:rFonts w:ascii="Frutiger Next LT W1G" w:hAnsi="Frutiger Next LT W1G" w:cs="Tahoma"/>
                <w:sz w:val="16"/>
              </w:rPr>
            </w:pPr>
            <w:r w:rsidRPr="002B38E7">
              <w:rPr>
                <w:rFonts w:ascii="Frutiger Next LT W1G" w:hAnsi="Frutiger Next LT W1G" w:cs="Tahoma"/>
                <w:sz w:val="16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8E7">
              <w:rPr>
                <w:rFonts w:ascii="Frutiger Next LT W1G" w:hAnsi="Frutiger Next LT W1G" w:cs="Tahoma"/>
                <w:sz w:val="16"/>
              </w:rPr>
              <w:instrText xml:space="preserve"> FORMCHECKBOX </w:instrText>
            </w:r>
            <w:r w:rsidR="00772170">
              <w:rPr>
                <w:rFonts w:ascii="Frutiger Next LT W1G" w:hAnsi="Frutiger Next LT W1G" w:cs="Tahoma"/>
                <w:sz w:val="16"/>
              </w:rPr>
            </w:r>
            <w:r w:rsidR="00772170">
              <w:rPr>
                <w:rFonts w:ascii="Frutiger Next LT W1G" w:hAnsi="Frutiger Next LT W1G" w:cs="Tahoma"/>
                <w:sz w:val="16"/>
              </w:rPr>
              <w:fldChar w:fldCharType="separate"/>
            </w:r>
            <w:r w:rsidRPr="002B38E7">
              <w:rPr>
                <w:rFonts w:ascii="Frutiger Next LT W1G" w:hAnsi="Frutiger Next LT W1G" w:cs="Tahoma"/>
                <w:sz w:val="16"/>
              </w:rPr>
              <w:fldChar w:fldCharType="end"/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0C66EF8A" w14:textId="77777777" w:rsidR="002B38E7" w:rsidRPr="002B38E7" w:rsidRDefault="002B38E7" w:rsidP="00F07C6A">
            <w:pPr>
              <w:jc w:val="center"/>
              <w:rPr>
                <w:rFonts w:ascii="Frutiger Next LT W1G" w:hAnsi="Frutiger Next LT W1G" w:cs="Tahoma"/>
                <w:sz w:val="16"/>
              </w:rPr>
            </w:pPr>
            <w:r w:rsidRPr="002B38E7">
              <w:rPr>
                <w:rFonts w:ascii="Frutiger Next LT W1G" w:hAnsi="Frutiger Next LT W1G" w:cs="Tahoma"/>
                <w:sz w:val="16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8E7">
              <w:rPr>
                <w:rFonts w:ascii="Frutiger Next LT W1G" w:hAnsi="Frutiger Next LT W1G" w:cs="Tahoma"/>
                <w:sz w:val="16"/>
              </w:rPr>
              <w:instrText xml:space="preserve"> FORMCHECKBOX </w:instrText>
            </w:r>
            <w:r w:rsidR="00772170">
              <w:rPr>
                <w:rFonts w:ascii="Frutiger Next LT W1G" w:hAnsi="Frutiger Next LT W1G" w:cs="Tahoma"/>
                <w:sz w:val="16"/>
              </w:rPr>
            </w:r>
            <w:r w:rsidR="00772170">
              <w:rPr>
                <w:rFonts w:ascii="Frutiger Next LT W1G" w:hAnsi="Frutiger Next LT W1G" w:cs="Tahoma"/>
                <w:sz w:val="16"/>
              </w:rPr>
              <w:fldChar w:fldCharType="separate"/>
            </w:r>
            <w:r w:rsidRPr="002B38E7">
              <w:rPr>
                <w:rFonts w:ascii="Frutiger Next LT W1G" w:hAnsi="Frutiger Next LT W1G" w:cs="Tahoma"/>
                <w:sz w:val="16"/>
              </w:rPr>
              <w:fldChar w:fldCharType="end"/>
            </w:r>
          </w:p>
        </w:tc>
        <w:tc>
          <w:tcPr>
            <w:tcW w:w="555" w:type="dxa"/>
            <w:shd w:val="clear" w:color="auto" w:fill="D9D9D9"/>
            <w:vAlign w:val="center"/>
          </w:tcPr>
          <w:p w14:paraId="64002EFA" w14:textId="77777777" w:rsidR="002B38E7" w:rsidRPr="002B38E7" w:rsidRDefault="002B38E7" w:rsidP="00F07C6A">
            <w:pPr>
              <w:jc w:val="center"/>
              <w:rPr>
                <w:rFonts w:ascii="Frutiger Next LT W1G" w:hAnsi="Frutiger Next LT W1G" w:cs="Tahoma"/>
                <w:sz w:val="16"/>
              </w:rPr>
            </w:pPr>
          </w:p>
        </w:tc>
        <w:tc>
          <w:tcPr>
            <w:tcW w:w="667" w:type="dxa"/>
            <w:shd w:val="clear" w:color="auto" w:fill="D9D9D9"/>
            <w:vAlign w:val="center"/>
          </w:tcPr>
          <w:p w14:paraId="7617240E" w14:textId="77777777" w:rsidR="002B38E7" w:rsidRPr="002B38E7" w:rsidRDefault="002B38E7" w:rsidP="00F07C6A">
            <w:pPr>
              <w:jc w:val="center"/>
              <w:rPr>
                <w:rFonts w:ascii="Frutiger Next LT W1G" w:hAnsi="Frutiger Next LT W1G" w:cs="Tahoma"/>
                <w:sz w:val="16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14:paraId="70CF3454" w14:textId="77777777" w:rsidR="002B38E7" w:rsidRPr="002B38E7" w:rsidRDefault="002B38E7" w:rsidP="00F07C6A">
            <w:pPr>
              <w:jc w:val="center"/>
              <w:rPr>
                <w:rFonts w:ascii="Frutiger Next LT W1G" w:hAnsi="Frutiger Next LT W1G" w:cs="Tahoma"/>
                <w:sz w:val="16"/>
              </w:rPr>
            </w:pPr>
            <w:r w:rsidRPr="002B38E7">
              <w:rPr>
                <w:rFonts w:ascii="Frutiger Next LT W1G" w:hAnsi="Frutiger Next LT W1G" w:cs="Tahoma"/>
                <w:sz w:val="16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8E7">
              <w:rPr>
                <w:rFonts w:ascii="Frutiger Next LT W1G" w:hAnsi="Frutiger Next LT W1G" w:cs="Tahoma"/>
                <w:sz w:val="16"/>
              </w:rPr>
              <w:instrText xml:space="preserve"> FORMCHECKBOX </w:instrText>
            </w:r>
            <w:r w:rsidR="00772170">
              <w:rPr>
                <w:rFonts w:ascii="Frutiger Next LT W1G" w:hAnsi="Frutiger Next LT W1G" w:cs="Tahoma"/>
                <w:sz w:val="16"/>
              </w:rPr>
            </w:r>
            <w:r w:rsidR="00772170">
              <w:rPr>
                <w:rFonts w:ascii="Frutiger Next LT W1G" w:hAnsi="Frutiger Next LT W1G" w:cs="Tahoma"/>
                <w:sz w:val="16"/>
              </w:rPr>
              <w:fldChar w:fldCharType="separate"/>
            </w:r>
            <w:r w:rsidRPr="002B38E7">
              <w:rPr>
                <w:rFonts w:ascii="Frutiger Next LT W1G" w:hAnsi="Frutiger Next LT W1G" w:cs="Tahoma"/>
                <w:sz w:val="16"/>
              </w:rPr>
              <w:fldChar w:fldCharType="end"/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58177579" w14:textId="77777777" w:rsidR="002B38E7" w:rsidRPr="002B38E7" w:rsidRDefault="002B38E7" w:rsidP="00F07C6A">
            <w:pPr>
              <w:jc w:val="center"/>
              <w:rPr>
                <w:rFonts w:ascii="Frutiger Next LT W1G" w:hAnsi="Frutiger Next LT W1G" w:cs="Tahoma"/>
                <w:sz w:val="16"/>
              </w:rPr>
            </w:pPr>
            <w:r w:rsidRPr="002B38E7">
              <w:rPr>
                <w:rFonts w:ascii="Frutiger Next LT W1G" w:hAnsi="Frutiger Next LT W1G" w:cs="Tahoma"/>
                <w:sz w:val="16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8E7">
              <w:rPr>
                <w:rFonts w:ascii="Frutiger Next LT W1G" w:hAnsi="Frutiger Next LT W1G" w:cs="Tahoma"/>
                <w:sz w:val="16"/>
              </w:rPr>
              <w:instrText xml:space="preserve"> FORMCHECKBOX </w:instrText>
            </w:r>
            <w:r w:rsidR="00772170">
              <w:rPr>
                <w:rFonts w:ascii="Frutiger Next LT W1G" w:hAnsi="Frutiger Next LT W1G" w:cs="Tahoma"/>
                <w:sz w:val="16"/>
              </w:rPr>
            </w:r>
            <w:r w:rsidR="00772170">
              <w:rPr>
                <w:rFonts w:ascii="Frutiger Next LT W1G" w:hAnsi="Frutiger Next LT W1G" w:cs="Tahoma"/>
                <w:sz w:val="16"/>
              </w:rPr>
              <w:fldChar w:fldCharType="separate"/>
            </w:r>
            <w:r w:rsidRPr="002B38E7">
              <w:rPr>
                <w:rFonts w:ascii="Frutiger Next LT W1G" w:hAnsi="Frutiger Next LT W1G" w:cs="Tahoma"/>
                <w:sz w:val="16"/>
              </w:rPr>
              <w:fldChar w:fldCharType="end"/>
            </w:r>
          </w:p>
        </w:tc>
        <w:tc>
          <w:tcPr>
            <w:tcW w:w="680" w:type="dxa"/>
            <w:shd w:val="clear" w:color="auto" w:fill="D9D9D9"/>
            <w:vAlign w:val="center"/>
          </w:tcPr>
          <w:p w14:paraId="17027FA5" w14:textId="77777777" w:rsidR="002B38E7" w:rsidRPr="002B38E7" w:rsidRDefault="002B38E7" w:rsidP="00F07C6A">
            <w:pPr>
              <w:jc w:val="center"/>
              <w:rPr>
                <w:rFonts w:ascii="Frutiger Next LT W1G" w:hAnsi="Frutiger Next LT W1G" w:cs="Tahoma"/>
                <w:sz w:val="16"/>
              </w:rPr>
            </w:pPr>
          </w:p>
        </w:tc>
        <w:tc>
          <w:tcPr>
            <w:tcW w:w="614" w:type="dxa"/>
            <w:shd w:val="clear" w:color="auto" w:fill="D9D9D9"/>
          </w:tcPr>
          <w:p w14:paraId="55E7AADE" w14:textId="77777777" w:rsidR="002B38E7" w:rsidRPr="002B38E7" w:rsidRDefault="002B38E7" w:rsidP="00F07C6A">
            <w:pPr>
              <w:jc w:val="center"/>
              <w:rPr>
                <w:rFonts w:ascii="Frutiger Next LT W1G" w:hAnsi="Frutiger Next LT W1G" w:cs="Tahoma"/>
                <w:sz w:val="16"/>
              </w:rPr>
            </w:pPr>
          </w:p>
        </w:tc>
        <w:tc>
          <w:tcPr>
            <w:tcW w:w="709" w:type="dxa"/>
            <w:shd w:val="clear" w:color="auto" w:fill="D9D9D9"/>
          </w:tcPr>
          <w:p w14:paraId="44D29423" w14:textId="77777777" w:rsidR="002B38E7" w:rsidRPr="002B38E7" w:rsidRDefault="002B38E7" w:rsidP="00F07C6A">
            <w:pPr>
              <w:jc w:val="center"/>
              <w:rPr>
                <w:rFonts w:ascii="Frutiger Next LT W1G" w:hAnsi="Frutiger Next LT W1G" w:cs="Tahoma"/>
                <w:sz w:val="16"/>
              </w:rPr>
            </w:pPr>
          </w:p>
        </w:tc>
        <w:tc>
          <w:tcPr>
            <w:tcW w:w="709" w:type="dxa"/>
            <w:shd w:val="clear" w:color="auto" w:fill="D9D9D9"/>
          </w:tcPr>
          <w:p w14:paraId="3392DCE4" w14:textId="468704DE" w:rsidR="002B38E7" w:rsidRPr="002B38E7" w:rsidRDefault="002B38E7" w:rsidP="00F07C6A">
            <w:pPr>
              <w:jc w:val="center"/>
              <w:rPr>
                <w:rFonts w:ascii="Frutiger Next LT W1G" w:hAnsi="Frutiger Next LT W1G" w:cs="Tahoma"/>
                <w:sz w:val="16"/>
              </w:rPr>
            </w:pPr>
          </w:p>
        </w:tc>
        <w:tc>
          <w:tcPr>
            <w:tcW w:w="704" w:type="dxa"/>
            <w:shd w:val="clear" w:color="auto" w:fill="D9D9D9"/>
          </w:tcPr>
          <w:p w14:paraId="2430F34B" w14:textId="77777777" w:rsidR="002B38E7" w:rsidRPr="002B38E7" w:rsidRDefault="002B38E7" w:rsidP="00F07C6A">
            <w:pPr>
              <w:jc w:val="center"/>
              <w:rPr>
                <w:rFonts w:ascii="Frutiger Next LT W1G" w:hAnsi="Frutiger Next LT W1G" w:cs="Tahoma"/>
                <w:sz w:val="16"/>
              </w:rPr>
            </w:pPr>
          </w:p>
        </w:tc>
      </w:tr>
      <w:tr w:rsidR="002B38E7" w:rsidRPr="002B38E7" w14:paraId="65CE8B61" w14:textId="77777777" w:rsidTr="002B38E7">
        <w:trPr>
          <w:gridAfter w:val="1"/>
          <w:wAfter w:w="21" w:type="dxa"/>
          <w:trHeight w:val="340"/>
          <w:jc w:val="center"/>
        </w:trPr>
        <w:tc>
          <w:tcPr>
            <w:tcW w:w="3766" w:type="dxa"/>
            <w:shd w:val="clear" w:color="auto" w:fill="auto"/>
            <w:vAlign w:val="center"/>
          </w:tcPr>
          <w:p w14:paraId="5C253C4F" w14:textId="77777777" w:rsidR="002B38E7" w:rsidRPr="002B38E7" w:rsidRDefault="002B38E7" w:rsidP="00F07C6A">
            <w:pPr>
              <w:rPr>
                <w:rFonts w:ascii="Frutiger Next LT W1G" w:hAnsi="Frutiger Next LT W1G" w:cs="Tahoma"/>
                <w:sz w:val="16"/>
              </w:rPr>
            </w:pPr>
            <w:r w:rsidRPr="002B38E7">
              <w:rPr>
                <w:rFonts w:ascii="Frutiger Next LT W1G" w:hAnsi="Frutiger Next LT W1G" w:cs="Tahoma"/>
                <w:sz w:val="16"/>
              </w:rPr>
              <w:t>Hals-Nasen-Ohren-Heilkunde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B877E0A" w14:textId="77777777" w:rsidR="002B38E7" w:rsidRPr="002B38E7" w:rsidRDefault="002B38E7" w:rsidP="00F07C6A">
            <w:pPr>
              <w:jc w:val="center"/>
              <w:rPr>
                <w:rFonts w:ascii="Frutiger Next LT W1G" w:hAnsi="Frutiger Next LT W1G" w:cs="Tahoma"/>
                <w:sz w:val="16"/>
              </w:rPr>
            </w:pPr>
            <w:r w:rsidRPr="002B38E7">
              <w:rPr>
                <w:rFonts w:ascii="Frutiger Next LT W1G" w:hAnsi="Frutiger Next LT W1G" w:cs="Tahoma"/>
                <w:sz w:val="16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8E7">
              <w:rPr>
                <w:rFonts w:ascii="Frutiger Next LT W1G" w:hAnsi="Frutiger Next LT W1G" w:cs="Tahoma"/>
                <w:sz w:val="16"/>
              </w:rPr>
              <w:instrText xml:space="preserve"> FORMCHECKBOX </w:instrText>
            </w:r>
            <w:r w:rsidR="00772170">
              <w:rPr>
                <w:rFonts w:ascii="Frutiger Next LT W1G" w:hAnsi="Frutiger Next LT W1G" w:cs="Tahoma"/>
                <w:sz w:val="16"/>
              </w:rPr>
            </w:r>
            <w:r w:rsidR="00772170">
              <w:rPr>
                <w:rFonts w:ascii="Frutiger Next LT W1G" w:hAnsi="Frutiger Next LT W1G" w:cs="Tahoma"/>
                <w:sz w:val="16"/>
              </w:rPr>
              <w:fldChar w:fldCharType="separate"/>
            </w:r>
            <w:r w:rsidRPr="002B38E7">
              <w:rPr>
                <w:rFonts w:ascii="Frutiger Next LT W1G" w:hAnsi="Frutiger Next LT W1G" w:cs="Tahoma"/>
                <w:sz w:val="16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7FB0938" w14:textId="77777777" w:rsidR="002B38E7" w:rsidRPr="002B38E7" w:rsidRDefault="002B38E7" w:rsidP="00F07C6A">
            <w:pPr>
              <w:jc w:val="center"/>
              <w:rPr>
                <w:rFonts w:ascii="Frutiger Next LT W1G" w:hAnsi="Frutiger Next LT W1G" w:cs="Tahoma"/>
                <w:sz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49D7D0A" w14:textId="77777777" w:rsidR="002B38E7" w:rsidRPr="002B38E7" w:rsidRDefault="002B38E7" w:rsidP="00F07C6A">
            <w:pPr>
              <w:jc w:val="center"/>
              <w:rPr>
                <w:rFonts w:ascii="Frutiger Next LT W1G" w:hAnsi="Frutiger Next LT W1G" w:cs="Tahoma"/>
                <w:sz w:val="16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14:paraId="18D2BE5A" w14:textId="77777777" w:rsidR="002B38E7" w:rsidRPr="002B38E7" w:rsidRDefault="002B38E7" w:rsidP="00F07C6A">
            <w:pPr>
              <w:jc w:val="center"/>
              <w:rPr>
                <w:rFonts w:ascii="Frutiger Next LT W1G" w:hAnsi="Frutiger Next LT W1G" w:cs="Tahoma"/>
                <w:sz w:val="16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14:paraId="67DD54BD" w14:textId="77777777" w:rsidR="002B38E7" w:rsidRPr="002B38E7" w:rsidRDefault="002B38E7" w:rsidP="00F07C6A">
            <w:pPr>
              <w:jc w:val="center"/>
              <w:rPr>
                <w:rFonts w:ascii="Frutiger Next LT W1G" w:hAnsi="Frutiger Next LT W1G" w:cs="Tahoma"/>
                <w:sz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08D2E4" w14:textId="77777777" w:rsidR="002B38E7" w:rsidRPr="002B38E7" w:rsidRDefault="002B38E7" w:rsidP="00F07C6A">
            <w:pPr>
              <w:jc w:val="center"/>
              <w:rPr>
                <w:rFonts w:ascii="Frutiger Next LT W1G" w:hAnsi="Frutiger Next LT W1G" w:cs="Tahoma"/>
                <w:sz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A8F54D0" w14:textId="77777777" w:rsidR="002B38E7" w:rsidRPr="002B38E7" w:rsidRDefault="002B38E7" w:rsidP="00F07C6A">
            <w:pPr>
              <w:jc w:val="center"/>
              <w:rPr>
                <w:rFonts w:ascii="Frutiger Next LT W1G" w:hAnsi="Frutiger Next LT W1G" w:cs="Tahoma"/>
                <w:sz w:val="16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27B57D31" w14:textId="77777777" w:rsidR="002B38E7" w:rsidRPr="002B38E7" w:rsidRDefault="002B38E7" w:rsidP="00F07C6A">
            <w:pPr>
              <w:jc w:val="center"/>
              <w:rPr>
                <w:rFonts w:ascii="Frutiger Next LT W1G" w:hAnsi="Frutiger Next LT W1G" w:cs="Tahoma"/>
                <w:sz w:val="16"/>
              </w:rPr>
            </w:pPr>
          </w:p>
        </w:tc>
        <w:tc>
          <w:tcPr>
            <w:tcW w:w="614" w:type="dxa"/>
            <w:shd w:val="clear" w:color="auto" w:fill="auto"/>
          </w:tcPr>
          <w:p w14:paraId="78907B2B" w14:textId="77777777" w:rsidR="002B38E7" w:rsidRPr="002B38E7" w:rsidRDefault="002B38E7" w:rsidP="00F07C6A">
            <w:pPr>
              <w:jc w:val="center"/>
              <w:rPr>
                <w:rFonts w:ascii="Frutiger Next LT W1G" w:hAnsi="Frutiger Next LT W1G" w:cs="Tahoma"/>
                <w:sz w:val="16"/>
              </w:rPr>
            </w:pPr>
          </w:p>
        </w:tc>
        <w:tc>
          <w:tcPr>
            <w:tcW w:w="709" w:type="dxa"/>
          </w:tcPr>
          <w:p w14:paraId="0B9FF39E" w14:textId="77777777" w:rsidR="002B38E7" w:rsidRPr="002B38E7" w:rsidRDefault="002B38E7" w:rsidP="00F07C6A">
            <w:pPr>
              <w:jc w:val="center"/>
              <w:rPr>
                <w:rFonts w:ascii="Frutiger Next LT W1G" w:hAnsi="Frutiger Next LT W1G" w:cs="Tahoma"/>
                <w:sz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59D20D91" w14:textId="5D89D43C" w:rsidR="002B38E7" w:rsidRPr="002B38E7" w:rsidRDefault="002B38E7" w:rsidP="00F07C6A">
            <w:pPr>
              <w:jc w:val="center"/>
              <w:rPr>
                <w:rFonts w:ascii="Frutiger Next LT W1G" w:hAnsi="Frutiger Next LT W1G" w:cs="Tahoma"/>
                <w:sz w:val="16"/>
              </w:rPr>
            </w:pPr>
          </w:p>
        </w:tc>
        <w:tc>
          <w:tcPr>
            <w:tcW w:w="704" w:type="dxa"/>
            <w:shd w:val="clear" w:color="auto" w:fill="auto"/>
          </w:tcPr>
          <w:p w14:paraId="6A5F51B5" w14:textId="77777777" w:rsidR="002B38E7" w:rsidRPr="002B38E7" w:rsidRDefault="002B38E7" w:rsidP="00F07C6A">
            <w:pPr>
              <w:jc w:val="center"/>
              <w:rPr>
                <w:rFonts w:ascii="Frutiger Next LT W1G" w:hAnsi="Frutiger Next LT W1G" w:cs="Tahoma"/>
                <w:sz w:val="16"/>
              </w:rPr>
            </w:pPr>
          </w:p>
        </w:tc>
      </w:tr>
      <w:tr w:rsidR="002B38E7" w:rsidRPr="002B38E7" w14:paraId="7F8C433E" w14:textId="77777777" w:rsidTr="002B38E7">
        <w:trPr>
          <w:gridAfter w:val="1"/>
          <w:wAfter w:w="21" w:type="dxa"/>
          <w:trHeight w:val="340"/>
          <w:jc w:val="center"/>
        </w:trPr>
        <w:tc>
          <w:tcPr>
            <w:tcW w:w="3766" w:type="dxa"/>
            <w:shd w:val="clear" w:color="auto" w:fill="D9D9D9"/>
            <w:vAlign w:val="center"/>
          </w:tcPr>
          <w:p w14:paraId="3FC60764" w14:textId="77777777" w:rsidR="002B38E7" w:rsidRPr="002B38E7" w:rsidRDefault="002B38E7" w:rsidP="00F07C6A">
            <w:pPr>
              <w:rPr>
                <w:rFonts w:ascii="Frutiger Next LT W1G" w:hAnsi="Frutiger Next LT W1G" w:cs="Tahoma"/>
                <w:sz w:val="16"/>
              </w:rPr>
            </w:pPr>
            <w:r w:rsidRPr="002B38E7">
              <w:rPr>
                <w:rFonts w:ascii="Frutiger Next LT W1G" w:hAnsi="Frutiger Next LT W1G" w:cs="Tahoma"/>
                <w:sz w:val="16"/>
              </w:rPr>
              <w:t>Herz-Thorax-Chirurgie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2B166A89" w14:textId="77777777" w:rsidR="002B38E7" w:rsidRPr="002B38E7" w:rsidRDefault="002B38E7" w:rsidP="00F07C6A">
            <w:pPr>
              <w:jc w:val="center"/>
              <w:rPr>
                <w:rFonts w:ascii="Frutiger Next LT W1G" w:hAnsi="Frutiger Next LT W1G" w:cs="Tahoma"/>
                <w:sz w:val="16"/>
              </w:rPr>
            </w:pPr>
            <w:r w:rsidRPr="002B38E7">
              <w:rPr>
                <w:rFonts w:ascii="Frutiger Next LT W1G" w:hAnsi="Frutiger Next LT W1G" w:cs="Tahoma"/>
                <w:sz w:val="16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8E7">
              <w:rPr>
                <w:rFonts w:ascii="Frutiger Next LT W1G" w:hAnsi="Frutiger Next LT W1G" w:cs="Tahoma"/>
                <w:sz w:val="16"/>
              </w:rPr>
              <w:instrText xml:space="preserve"> FORMCHECKBOX </w:instrText>
            </w:r>
            <w:r w:rsidR="00772170">
              <w:rPr>
                <w:rFonts w:ascii="Frutiger Next LT W1G" w:hAnsi="Frutiger Next LT W1G" w:cs="Tahoma"/>
                <w:sz w:val="16"/>
              </w:rPr>
            </w:r>
            <w:r w:rsidR="00772170">
              <w:rPr>
                <w:rFonts w:ascii="Frutiger Next LT W1G" w:hAnsi="Frutiger Next LT W1G" w:cs="Tahoma"/>
                <w:sz w:val="16"/>
              </w:rPr>
              <w:fldChar w:fldCharType="separate"/>
            </w:r>
            <w:r w:rsidRPr="002B38E7">
              <w:rPr>
                <w:rFonts w:ascii="Frutiger Next LT W1G" w:hAnsi="Frutiger Next LT W1G" w:cs="Tahoma"/>
                <w:sz w:val="16"/>
              </w:rPr>
              <w:fldChar w:fldCharType="end"/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1601D021" w14:textId="77777777" w:rsidR="002B38E7" w:rsidRPr="002B38E7" w:rsidRDefault="002B38E7" w:rsidP="00F07C6A">
            <w:pPr>
              <w:jc w:val="center"/>
              <w:rPr>
                <w:rFonts w:ascii="Frutiger Next LT W1G" w:hAnsi="Frutiger Next LT W1G" w:cs="Tahoma"/>
                <w:sz w:val="16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14:paraId="5E9A4AF8" w14:textId="77777777" w:rsidR="002B38E7" w:rsidRPr="002B38E7" w:rsidRDefault="002B38E7" w:rsidP="00F07C6A">
            <w:pPr>
              <w:jc w:val="center"/>
              <w:rPr>
                <w:rFonts w:ascii="Frutiger Next LT W1G" w:hAnsi="Frutiger Next LT W1G" w:cs="Tahoma"/>
                <w:sz w:val="16"/>
              </w:rPr>
            </w:pPr>
          </w:p>
        </w:tc>
        <w:tc>
          <w:tcPr>
            <w:tcW w:w="555" w:type="dxa"/>
            <w:shd w:val="clear" w:color="auto" w:fill="D9D9D9"/>
            <w:vAlign w:val="center"/>
          </w:tcPr>
          <w:p w14:paraId="603AE2C9" w14:textId="77777777" w:rsidR="002B38E7" w:rsidRPr="002B38E7" w:rsidRDefault="002B38E7" w:rsidP="00F07C6A">
            <w:pPr>
              <w:jc w:val="center"/>
              <w:rPr>
                <w:rFonts w:ascii="Frutiger Next LT W1G" w:hAnsi="Frutiger Next LT W1G" w:cs="Tahoma"/>
                <w:sz w:val="16"/>
              </w:rPr>
            </w:pPr>
          </w:p>
        </w:tc>
        <w:tc>
          <w:tcPr>
            <w:tcW w:w="667" w:type="dxa"/>
            <w:shd w:val="clear" w:color="auto" w:fill="D9D9D9"/>
            <w:vAlign w:val="center"/>
          </w:tcPr>
          <w:p w14:paraId="4E1B18ED" w14:textId="77777777" w:rsidR="002B38E7" w:rsidRPr="002B38E7" w:rsidRDefault="002B38E7" w:rsidP="00F07C6A">
            <w:pPr>
              <w:jc w:val="center"/>
              <w:rPr>
                <w:rFonts w:ascii="Frutiger Next LT W1G" w:hAnsi="Frutiger Next LT W1G" w:cs="Tahoma"/>
                <w:sz w:val="16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14:paraId="0098291F" w14:textId="77777777" w:rsidR="002B38E7" w:rsidRPr="002B38E7" w:rsidRDefault="002B38E7" w:rsidP="00F07C6A">
            <w:pPr>
              <w:jc w:val="center"/>
              <w:rPr>
                <w:rFonts w:ascii="Frutiger Next LT W1G" w:hAnsi="Frutiger Next LT W1G" w:cs="Tahoma"/>
                <w:sz w:val="16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14:paraId="686E48C0" w14:textId="77777777" w:rsidR="002B38E7" w:rsidRPr="002B38E7" w:rsidRDefault="002B38E7" w:rsidP="00F07C6A">
            <w:pPr>
              <w:jc w:val="center"/>
              <w:rPr>
                <w:rFonts w:ascii="Frutiger Next LT W1G" w:hAnsi="Frutiger Next LT W1G" w:cs="Tahoma"/>
                <w:sz w:val="16"/>
              </w:rPr>
            </w:pPr>
          </w:p>
        </w:tc>
        <w:tc>
          <w:tcPr>
            <w:tcW w:w="680" w:type="dxa"/>
            <w:shd w:val="clear" w:color="auto" w:fill="D9D9D9"/>
            <w:vAlign w:val="center"/>
          </w:tcPr>
          <w:p w14:paraId="69E9DA52" w14:textId="77777777" w:rsidR="002B38E7" w:rsidRPr="002B38E7" w:rsidRDefault="002B38E7" w:rsidP="00F07C6A">
            <w:pPr>
              <w:jc w:val="center"/>
              <w:rPr>
                <w:rFonts w:ascii="Frutiger Next LT W1G" w:hAnsi="Frutiger Next LT W1G" w:cs="Tahoma"/>
                <w:sz w:val="16"/>
              </w:rPr>
            </w:pPr>
          </w:p>
        </w:tc>
        <w:tc>
          <w:tcPr>
            <w:tcW w:w="614" w:type="dxa"/>
            <w:shd w:val="clear" w:color="auto" w:fill="D9D9D9"/>
          </w:tcPr>
          <w:p w14:paraId="4B6968A9" w14:textId="77777777" w:rsidR="002B38E7" w:rsidRPr="002B38E7" w:rsidRDefault="002B38E7" w:rsidP="00F07C6A">
            <w:pPr>
              <w:jc w:val="center"/>
              <w:rPr>
                <w:rFonts w:ascii="Frutiger Next LT W1G" w:hAnsi="Frutiger Next LT W1G" w:cs="Tahoma"/>
                <w:sz w:val="16"/>
              </w:rPr>
            </w:pPr>
          </w:p>
        </w:tc>
        <w:tc>
          <w:tcPr>
            <w:tcW w:w="709" w:type="dxa"/>
            <w:shd w:val="clear" w:color="auto" w:fill="D9D9D9"/>
          </w:tcPr>
          <w:p w14:paraId="6120B3DD" w14:textId="77777777" w:rsidR="002B38E7" w:rsidRPr="002B38E7" w:rsidRDefault="002B38E7" w:rsidP="00F07C6A">
            <w:pPr>
              <w:jc w:val="center"/>
              <w:rPr>
                <w:rFonts w:ascii="Frutiger Next LT W1G" w:hAnsi="Frutiger Next LT W1G" w:cs="Tahoma"/>
                <w:sz w:val="16"/>
              </w:rPr>
            </w:pPr>
          </w:p>
        </w:tc>
        <w:tc>
          <w:tcPr>
            <w:tcW w:w="709" w:type="dxa"/>
            <w:shd w:val="clear" w:color="auto" w:fill="D9D9D9"/>
          </w:tcPr>
          <w:p w14:paraId="25E0F250" w14:textId="1251A481" w:rsidR="002B38E7" w:rsidRPr="002B38E7" w:rsidRDefault="002B38E7" w:rsidP="00F07C6A">
            <w:pPr>
              <w:jc w:val="center"/>
              <w:rPr>
                <w:rFonts w:ascii="Frutiger Next LT W1G" w:hAnsi="Frutiger Next LT W1G" w:cs="Tahoma"/>
                <w:sz w:val="16"/>
              </w:rPr>
            </w:pPr>
          </w:p>
        </w:tc>
        <w:tc>
          <w:tcPr>
            <w:tcW w:w="704" w:type="dxa"/>
            <w:shd w:val="clear" w:color="auto" w:fill="D9D9D9"/>
          </w:tcPr>
          <w:p w14:paraId="41BCB583" w14:textId="77777777" w:rsidR="002B38E7" w:rsidRPr="002B38E7" w:rsidRDefault="002B38E7" w:rsidP="00F07C6A">
            <w:pPr>
              <w:jc w:val="center"/>
              <w:rPr>
                <w:rFonts w:ascii="Frutiger Next LT W1G" w:hAnsi="Frutiger Next LT W1G" w:cs="Tahoma"/>
                <w:sz w:val="16"/>
              </w:rPr>
            </w:pPr>
          </w:p>
        </w:tc>
      </w:tr>
      <w:tr w:rsidR="002B38E7" w:rsidRPr="002B38E7" w14:paraId="1C177E49" w14:textId="77777777" w:rsidTr="002B38E7">
        <w:trPr>
          <w:gridAfter w:val="1"/>
          <w:wAfter w:w="21" w:type="dxa"/>
          <w:trHeight w:val="340"/>
          <w:jc w:val="center"/>
        </w:trPr>
        <w:tc>
          <w:tcPr>
            <w:tcW w:w="3766" w:type="dxa"/>
            <w:shd w:val="clear" w:color="auto" w:fill="auto"/>
            <w:vAlign w:val="center"/>
          </w:tcPr>
          <w:p w14:paraId="42FCADDD" w14:textId="77777777" w:rsidR="002B38E7" w:rsidRPr="002B38E7" w:rsidRDefault="002B38E7" w:rsidP="00F07C6A">
            <w:pPr>
              <w:rPr>
                <w:rFonts w:ascii="Frutiger Next LT W1G" w:hAnsi="Frutiger Next LT W1G" w:cs="Tahoma"/>
                <w:sz w:val="16"/>
              </w:rPr>
            </w:pPr>
            <w:r w:rsidRPr="002B38E7">
              <w:rPr>
                <w:rFonts w:ascii="Frutiger Next LT W1G" w:hAnsi="Frutiger Next LT W1G" w:cs="Tahoma"/>
                <w:sz w:val="16"/>
              </w:rPr>
              <w:t>Humangenetik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2A6D95D" w14:textId="77777777" w:rsidR="002B38E7" w:rsidRPr="002B38E7" w:rsidRDefault="002B38E7" w:rsidP="00F07C6A">
            <w:pPr>
              <w:jc w:val="center"/>
              <w:rPr>
                <w:rFonts w:ascii="Frutiger Next LT W1G" w:hAnsi="Frutiger Next LT W1G" w:cs="Tahoma"/>
                <w:sz w:val="16"/>
              </w:rPr>
            </w:pPr>
            <w:r w:rsidRPr="002B38E7">
              <w:rPr>
                <w:rFonts w:ascii="Frutiger Next LT W1G" w:hAnsi="Frutiger Next LT W1G" w:cs="Tahoma"/>
                <w:sz w:val="16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8E7">
              <w:rPr>
                <w:rFonts w:ascii="Frutiger Next LT W1G" w:hAnsi="Frutiger Next LT W1G" w:cs="Tahoma"/>
                <w:sz w:val="16"/>
              </w:rPr>
              <w:instrText xml:space="preserve"> FORMCHECKBOX </w:instrText>
            </w:r>
            <w:r w:rsidR="00772170">
              <w:rPr>
                <w:rFonts w:ascii="Frutiger Next LT W1G" w:hAnsi="Frutiger Next LT W1G" w:cs="Tahoma"/>
                <w:sz w:val="16"/>
              </w:rPr>
            </w:r>
            <w:r w:rsidR="00772170">
              <w:rPr>
                <w:rFonts w:ascii="Frutiger Next LT W1G" w:hAnsi="Frutiger Next LT W1G" w:cs="Tahoma"/>
                <w:sz w:val="16"/>
              </w:rPr>
              <w:fldChar w:fldCharType="separate"/>
            </w:r>
            <w:r w:rsidRPr="002B38E7">
              <w:rPr>
                <w:rFonts w:ascii="Frutiger Next LT W1G" w:hAnsi="Frutiger Next LT W1G" w:cs="Tahoma"/>
                <w:sz w:val="16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EDBC13" w14:textId="77777777" w:rsidR="002B38E7" w:rsidRPr="002B38E7" w:rsidRDefault="002B38E7" w:rsidP="00F07C6A">
            <w:pPr>
              <w:jc w:val="center"/>
              <w:rPr>
                <w:rFonts w:ascii="Frutiger Next LT W1G" w:hAnsi="Frutiger Next LT W1G" w:cs="Tahoma"/>
                <w:sz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C54DEFA" w14:textId="77777777" w:rsidR="002B38E7" w:rsidRPr="002B38E7" w:rsidRDefault="002B38E7" w:rsidP="00F07C6A">
            <w:pPr>
              <w:jc w:val="center"/>
              <w:rPr>
                <w:rFonts w:ascii="Frutiger Next LT W1G" w:hAnsi="Frutiger Next LT W1G" w:cs="Tahoma"/>
                <w:sz w:val="16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14:paraId="2EFAC788" w14:textId="77777777" w:rsidR="002B38E7" w:rsidRPr="002B38E7" w:rsidRDefault="002B38E7" w:rsidP="00F07C6A">
            <w:pPr>
              <w:jc w:val="center"/>
              <w:rPr>
                <w:rFonts w:ascii="Frutiger Next LT W1G" w:hAnsi="Frutiger Next LT W1G" w:cs="Tahoma"/>
                <w:sz w:val="16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14:paraId="65C57469" w14:textId="77777777" w:rsidR="002B38E7" w:rsidRPr="002B38E7" w:rsidRDefault="002B38E7" w:rsidP="00F07C6A">
            <w:pPr>
              <w:jc w:val="center"/>
              <w:rPr>
                <w:rFonts w:ascii="Frutiger Next LT W1G" w:hAnsi="Frutiger Next LT W1G" w:cs="Tahoma"/>
                <w:sz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30FCF56" w14:textId="77777777" w:rsidR="002B38E7" w:rsidRPr="002B38E7" w:rsidRDefault="002B38E7" w:rsidP="00F07C6A">
            <w:pPr>
              <w:jc w:val="center"/>
              <w:rPr>
                <w:rFonts w:ascii="Frutiger Next LT W1G" w:hAnsi="Frutiger Next LT W1G" w:cs="Tahoma"/>
                <w:sz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092055C" w14:textId="77777777" w:rsidR="002B38E7" w:rsidRPr="002B38E7" w:rsidRDefault="002B38E7" w:rsidP="00F07C6A">
            <w:pPr>
              <w:jc w:val="center"/>
              <w:rPr>
                <w:rFonts w:ascii="Frutiger Next LT W1G" w:hAnsi="Frutiger Next LT W1G" w:cs="Tahoma"/>
                <w:sz w:val="16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2CE48293" w14:textId="77777777" w:rsidR="002B38E7" w:rsidRPr="002B38E7" w:rsidRDefault="002B38E7" w:rsidP="00F07C6A">
            <w:pPr>
              <w:jc w:val="center"/>
              <w:rPr>
                <w:rFonts w:ascii="Frutiger Next LT W1G" w:hAnsi="Frutiger Next LT W1G" w:cs="Tahoma"/>
                <w:sz w:val="16"/>
              </w:rPr>
            </w:pPr>
          </w:p>
        </w:tc>
        <w:tc>
          <w:tcPr>
            <w:tcW w:w="614" w:type="dxa"/>
            <w:shd w:val="clear" w:color="auto" w:fill="auto"/>
          </w:tcPr>
          <w:p w14:paraId="55720776" w14:textId="77777777" w:rsidR="002B38E7" w:rsidRPr="002B38E7" w:rsidRDefault="002B38E7" w:rsidP="00F07C6A">
            <w:pPr>
              <w:jc w:val="center"/>
              <w:rPr>
                <w:rFonts w:ascii="Frutiger Next LT W1G" w:hAnsi="Frutiger Next LT W1G" w:cs="Tahoma"/>
                <w:sz w:val="16"/>
              </w:rPr>
            </w:pPr>
          </w:p>
        </w:tc>
        <w:tc>
          <w:tcPr>
            <w:tcW w:w="709" w:type="dxa"/>
          </w:tcPr>
          <w:p w14:paraId="462269DA" w14:textId="77777777" w:rsidR="002B38E7" w:rsidRPr="002B38E7" w:rsidRDefault="002B38E7" w:rsidP="00F07C6A">
            <w:pPr>
              <w:jc w:val="center"/>
              <w:rPr>
                <w:rFonts w:ascii="Frutiger Next LT W1G" w:hAnsi="Frutiger Next LT W1G" w:cs="Tahoma"/>
                <w:sz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12950D57" w14:textId="3EA11EAB" w:rsidR="002B38E7" w:rsidRPr="002B38E7" w:rsidRDefault="002B38E7" w:rsidP="00F07C6A">
            <w:pPr>
              <w:jc w:val="center"/>
              <w:rPr>
                <w:rFonts w:ascii="Frutiger Next LT W1G" w:hAnsi="Frutiger Next LT W1G" w:cs="Tahoma"/>
                <w:sz w:val="16"/>
              </w:rPr>
            </w:pPr>
          </w:p>
        </w:tc>
        <w:tc>
          <w:tcPr>
            <w:tcW w:w="704" w:type="dxa"/>
            <w:shd w:val="clear" w:color="auto" w:fill="auto"/>
          </w:tcPr>
          <w:p w14:paraId="7B2D836A" w14:textId="77777777" w:rsidR="002B38E7" w:rsidRPr="002B38E7" w:rsidRDefault="002B38E7" w:rsidP="00F07C6A">
            <w:pPr>
              <w:jc w:val="center"/>
              <w:rPr>
                <w:rFonts w:ascii="Frutiger Next LT W1G" w:hAnsi="Frutiger Next LT W1G" w:cs="Tahoma"/>
                <w:sz w:val="16"/>
              </w:rPr>
            </w:pPr>
          </w:p>
        </w:tc>
      </w:tr>
      <w:tr w:rsidR="002B38E7" w:rsidRPr="002B38E7" w14:paraId="17097FB4" w14:textId="77777777" w:rsidTr="002B38E7">
        <w:trPr>
          <w:gridAfter w:val="1"/>
          <w:wAfter w:w="21" w:type="dxa"/>
          <w:trHeight w:val="340"/>
          <w:jc w:val="center"/>
        </w:trPr>
        <w:tc>
          <w:tcPr>
            <w:tcW w:w="3766" w:type="dxa"/>
            <w:shd w:val="clear" w:color="auto" w:fill="D9D9D9"/>
            <w:vAlign w:val="center"/>
          </w:tcPr>
          <w:p w14:paraId="4C5464E6" w14:textId="77777777" w:rsidR="002B38E7" w:rsidRPr="002B38E7" w:rsidRDefault="002B38E7" w:rsidP="00514653">
            <w:pPr>
              <w:rPr>
                <w:rFonts w:ascii="Frutiger Next LT W1G" w:hAnsi="Frutiger Next LT W1G" w:cs="Tahoma"/>
                <w:sz w:val="16"/>
              </w:rPr>
            </w:pPr>
            <w:r w:rsidRPr="002B38E7">
              <w:rPr>
                <w:rFonts w:ascii="Frutiger Next LT W1G" w:hAnsi="Frutiger Next LT W1G" w:cs="Tahoma"/>
                <w:sz w:val="16"/>
              </w:rPr>
              <w:t>Kinderheilkunde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5CAFB61A" w14:textId="77777777" w:rsidR="002B38E7" w:rsidRPr="002B38E7" w:rsidRDefault="002B38E7" w:rsidP="00F07C6A">
            <w:pPr>
              <w:jc w:val="center"/>
              <w:rPr>
                <w:rFonts w:ascii="Frutiger Next LT W1G" w:hAnsi="Frutiger Next LT W1G" w:cs="Tahoma"/>
                <w:sz w:val="16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14:paraId="5BE9E886" w14:textId="77777777" w:rsidR="002B38E7" w:rsidRPr="002B38E7" w:rsidRDefault="002B38E7" w:rsidP="00F07C6A">
            <w:pPr>
              <w:jc w:val="center"/>
              <w:rPr>
                <w:rFonts w:ascii="Frutiger Next LT W1G" w:hAnsi="Frutiger Next LT W1G" w:cs="Tahoma"/>
                <w:sz w:val="16"/>
              </w:rPr>
            </w:pPr>
            <w:r w:rsidRPr="002B38E7">
              <w:rPr>
                <w:rFonts w:ascii="Frutiger Next LT W1G" w:hAnsi="Frutiger Next LT W1G" w:cs="Tahoma"/>
                <w:sz w:val="16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8E7">
              <w:rPr>
                <w:rFonts w:ascii="Frutiger Next LT W1G" w:hAnsi="Frutiger Next LT W1G" w:cs="Tahoma"/>
                <w:sz w:val="16"/>
              </w:rPr>
              <w:instrText xml:space="preserve"> FORMCHECKBOX </w:instrText>
            </w:r>
            <w:r w:rsidR="00772170">
              <w:rPr>
                <w:rFonts w:ascii="Frutiger Next LT W1G" w:hAnsi="Frutiger Next LT W1G" w:cs="Tahoma"/>
                <w:sz w:val="16"/>
              </w:rPr>
            </w:r>
            <w:r w:rsidR="00772170">
              <w:rPr>
                <w:rFonts w:ascii="Frutiger Next LT W1G" w:hAnsi="Frutiger Next LT W1G" w:cs="Tahoma"/>
                <w:sz w:val="16"/>
              </w:rPr>
              <w:fldChar w:fldCharType="separate"/>
            </w:r>
            <w:r w:rsidRPr="002B38E7">
              <w:rPr>
                <w:rFonts w:ascii="Frutiger Next LT W1G" w:hAnsi="Frutiger Next LT W1G" w:cs="Tahoma"/>
                <w:sz w:val="16"/>
              </w:rPr>
              <w:fldChar w:fldCharType="end"/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378A37CB" w14:textId="77777777" w:rsidR="002B38E7" w:rsidRPr="002B38E7" w:rsidRDefault="002B38E7" w:rsidP="00F07C6A">
            <w:pPr>
              <w:jc w:val="center"/>
              <w:rPr>
                <w:rFonts w:ascii="Frutiger Next LT W1G" w:hAnsi="Frutiger Next LT W1G" w:cs="Tahoma"/>
                <w:sz w:val="16"/>
              </w:rPr>
            </w:pPr>
          </w:p>
        </w:tc>
        <w:tc>
          <w:tcPr>
            <w:tcW w:w="555" w:type="dxa"/>
            <w:shd w:val="clear" w:color="auto" w:fill="D9D9D9"/>
            <w:vAlign w:val="center"/>
          </w:tcPr>
          <w:p w14:paraId="4C8B3BCA" w14:textId="77777777" w:rsidR="002B38E7" w:rsidRPr="002B38E7" w:rsidRDefault="002B38E7" w:rsidP="00F07C6A">
            <w:pPr>
              <w:jc w:val="center"/>
              <w:rPr>
                <w:rFonts w:ascii="Frutiger Next LT W1G" w:hAnsi="Frutiger Next LT W1G" w:cs="Tahoma"/>
                <w:sz w:val="16"/>
              </w:rPr>
            </w:pPr>
          </w:p>
        </w:tc>
        <w:tc>
          <w:tcPr>
            <w:tcW w:w="667" w:type="dxa"/>
            <w:shd w:val="clear" w:color="auto" w:fill="D9D9D9"/>
            <w:vAlign w:val="center"/>
          </w:tcPr>
          <w:p w14:paraId="14819472" w14:textId="77777777" w:rsidR="002B38E7" w:rsidRPr="002B38E7" w:rsidRDefault="002B38E7" w:rsidP="00F07C6A">
            <w:pPr>
              <w:jc w:val="center"/>
              <w:rPr>
                <w:rFonts w:ascii="Frutiger Next LT W1G" w:hAnsi="Frutiger Next LT W1G" w:cs="Tahoma"/>
                <w:sz w:val="16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14:paraId="4A2887A5" w14:textId="77777777" w:rsidR="002B38E7" w:rsidRPr="002B38E7" w:rsidRDefault="002B38E7" w:rsidP="00F07C6A">
            <w:pPr>
              <w:jc w:val="center"/>
              <w:rPr>
                <w:rFonts w:ascii="Frutiger Next LT W1G" w:hAnsi="Frutiger Next LT W1G" w:cs="Tahoma"/>
                <w:sz w:val="16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14:paraId="0FE8A18E" w14:textId="77777777" w:rsidR="002B38E7" w:rsidRPr="002B38E7" w:rsidRDefault="002B38E7" w:rsidP="00F07C6A">
            <w:pPr>
              <w:jc w:val="center"/>
              <w:rPr>
                <w:rFonts w:ascii="Frutiger Next LT W1G" w:hAnsi="Frutiger Next LT W1G" w:cs="Tahoma"/>
                <w:sz w:val="16"/>
              </w:rPr>
            </w:pPr>
            <w:r w:rsidRPr="002B38E7">
              <w:rPr>
                <w:rFonts w:ascii="Frutiger Next LT W1G" w:hAnsi="Frutiger Next LT W1G" w:cs="Tahoma"/>
                <w:sz w:val="16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8E7">
              <w:rPr>
                <w:rFonts w:ascii="Frutiger Next LT W1G" w:hAnsi="Frutiger Next LT W1G" w:cs="Tahoma"/>
                <w:sz w:val="16"/>
              </w:rPr>
              <w:instrText xml:space="preserve"> FORMCHECKBOX </w:instrText>
            </w:r>
            <w:r w:rsidR="00772170">
              <w:rPr>
                <w:rFonts w:ascii="Frutiger Next LT W1G" w:hAnsi="Frutiger Next LT W1G" w:cs="Tahoma"/>
                <w:sz w:val="16"/>
              </w:rPr>
            </w:r>
            <w:r w:rsidR="00772170">
              <w:rPr>
                <w:rFonts w:ascii="Frutiger Next LT W1G" w:hAnsi="Frutiger Next LT W1G" w:cs="Tahoma"/>
                <w:sz w:val="16"/>
              </w:rPr>
              <w:fldChar w:fldCharType="separate"/>
            </w:r>
            <w:r w:rsidRPr="002B38E7">
              <w:rPr>
                <w:rFonts w:ascii="Frutiger Next LT W1G" w:hAnsi="Frutiger Next LT W1G" w:cs="Tahoma"/>
                <w:sz w:val="16"/>
              </w:rPr>
              <w:fldChar w:fldCharType="end"/>
            </w:r>
          </w:p>
        </w:tc>
        <w:bookmarkStart w:id="12" w:name="Kontrollkästchen23"/>
        <w:tc>
          <w:tcPr>
            <w:tcW w:w="680" w:type="dxa"/>
            <w:shd w:val="clear" w:color="auto" w:fill="D9D9D9"/>
            <w:vAlign w:val="center"/>
          </w:tcPr>
          <w:p w14:paraId="6A8A8B8A" w14:textId="77777777" w:rsidR="002B38E7" w:rsidRPr="002B38E7" w:rsidRDefault="002B38E7" w:rsidP="00F07C6A">
            <w:pPr>
              <w:jc w:val="center"/>
              <w:rPr>
                <w:rFonts w:ascii="Frutiger Next LT W1G" w:hAnsi="Frutiger Next LT W1G" w:cs="Tahoma"/>
                <w:sz w:val="16"/>
              </w:rPr>
            </w:pPr>
            <w:r w:rsidRPr="002B38E7">
              <w:rPr>
                <w:rFonts w:ascii="Frutiger Next LT W1G" w:hAnsi="Frutiger Next LT W1G" w:cs="Tahoma"/>
                <w:sz w:val="16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8E7">
              <w:rPr>
                <w:rFonts w:ascii="Frutiger Next LT W1G" w:hAnsi="Frutiger Next LT W1G" w:cs="Tahoma"/>
                <w:sz w:val="16"/>
              </w:rPr>
              <w:instrText xml:space="preserve"> FORMCHECKBOX </w:instrText>
            </w:r>
            <w:r w:rsidR="00772170">
              <w:rPr>
                <w:rFonts w:ascii="Frutiger Next LT W1G" w:hAnsi="Frutiger Next LT W1G" w:cs="Tahoma"/>
                <w:sz w:val="16"/>
              </w:rPr>
            </w:r>
            <w:r w:rsidR="00772170">
              <w:rPr>
                <w:rFonts w:ascii="Frutiger Next LT W1G" w:hAnsi="Frutiger Next LT W1G" w:cs="Tahoma"/>
                <w:sz w:val="16"/>
              </w:rPr>
              <w:fldChar w:fldCharType="separate"/>
            </w:r>
            <w:r w:rsidRPr="002B38E7">
              <w:rPr>
                <w:rFonts w:ascii="Frutiger Next LT W1G" w:hAnsi="Frutiger Next LT W1G" w:cs="Tahoma"/>
                <w:sz w:val="16"/>
              </w:rPr>
              <w:fldChar w:fldCharType="end"/>
            </w:r>
            <w:bookmarkEnd w:id="12"/>
          </w:p>
        </w:tc>
        <w:tc>
          <w:tcPr>
            <w:tcW w:w="614" w:type="dxa"/>
            <w:shd w:val="clear" w:color="auto" w:fill="D9D9D9"/>
          </w:tcPr>
          <w:p w14:paraId="60182DDC" w14:textId="77777777" w:rsidR="002B38E7" w:rsidRPr="002B38E7" w:rsidRDefault="002B38E7" w:rsidP="00F07C6A">
            <w:pPr>
              <w:jc w:val="center"/>
              <w:rPr>
                <w:rFonts w:ascii="Frutiger Next LT W1G" w:hAnsi="Frutiger Next LT W1G" w:cs="Tahoma"/>
                <w:sz w:val="16"/>
              </w:rPr>
            </w:pPr>
          </w:p>
        </w:tc>
        <w:tc>
          <w:tcPr>
            <w:tcW w:w="709" w:type="dxa"/>
            <w:shd w:val="clear" w:color="auto" w:fill="D9D9D9"/>
          </w:tcPr>
          <w:p w14:paraId="0A831C98" w14:textId="77777777" w:rsidR="002B38E7" w:rsidRPr="002B38E7" w:rsidRDefault="002B38E7" w:rsidP="00CE1C8E">
            <w:pPr>
              <w:jc w:val="center"/>
              <w:rPr>
                <w:rFonts w:ascii="Frutiger Next LT W1G" w:hAnsi="Frutiger Next LT W1G" w:cs="Tahoma"/>
                <w:sz w:val="16"/>
              </w:rPr>
            </w:pPr>
          </w:p>
        </w:tc>
        <w:tc>
          <w:tcPr>
            <w:tcW w:w="709" w:type="dxa"/>
            <w:shd w:val="clear" w:color="auto" w:fill="D9D9D9"/>
            <w:vAlign w:val="center"/>
          </w:tcPr>
          <w:p w14:paraId="1AA42D03" w14:textId="3143A0F8" w:rsidR="002B38E7" w:rsidRPr="002B38E7" w:rsidRDefault="002B38E7" w:rsidP="00CE1C8E">
            <w:pPr>
              <w:jc w:val="center"/>
              <w:rPr>
                <w:rFonts w:ascii="Frutiger Next LT W1G" w:hAnsi="Frutiger Next LT W1G" w:cs="Tahoma"/>
                <w:sz w:val="16"/>
              </w:rPr>
            </w:pPr>
            <w:r w:rsidRPr="002B38E7">
              <w:rPr>
                <w:rFonts w:ascii="Frutiger Next LT W1G" w:hAnsi="Frutiger Next LT W1G" w:cs="Tahoma"/>
                <w:sz w:val="16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8E7">
              <w:rPr>
                <w:rFonts w:ascii="Frutiger Next LT W1G" w:hAnsi="Frutiger Next LT W1G" w:cs="Tahoma"/>
                <w:sz w:val="16"/>
              </w:rPr>
              <w:instrText xml:space="preserve"> FORMCHECKBOX </w:instrText>
            </w:r>
            <w:r w:rsidR="00772170">
              <w:rPr>
                <w:rFonts w:ascii="Frutiger Next LT W1G" w:hAnsi="Frutiger Next LT W1G" w:cs="Tahoma"/>
                <w:sz w:val="16"/>
              </w:rPr>
            </w:r>
            <w:r w:rsidR="00772170">
              <w:rPr>
                <w:rFonts w:ascii="Frutiger Next LT W1G" w:hAnsi="Frutiger Next LT W1G" w:cs="Tahoma"/>
                <w:sz w:val="16"/>
              </w:rPr>
              <w:fldChar w:fldCharType="separate"/>
            </w:r>
            <w:r w:rsidRPr="002B38E7">
              <w:rPr>
                <w:rFonts w:ascii="Frutiger Next LT W1G" w:hAnsi="Frutiger Next LT W1G" w:cs="Tahoma"/>
                <w:sz w:val="16"/>
              </w:rPr>
              <w:fldChar w:fldCharType="end"/>
            </w:r>
          </w:p>
        </w:tc>
        <w:tc>
          <w:tcPr>
            <w:tcW w:w="704" w:type="dxa"/>
            <w:shd w:val="clear" w:color="auto" w:fill="D9D9D9"/>
          </w:tcPr>
          <w:p w14:paraId="275F88A2" w14:textId="77777777" w:rsidR="002B38E7" w:rsidRPr="002B38E7" w:rsidRDefault="002B38E7" w:rsidP="00CE1C8E">
            <w:pPr>
              <w:jc w:val="center"/>
              <w:rPr>
                <w:rFonts w:ascii="Frutiger Next LT W1G" w:hAnsi="Frutiger Next LT W1G" w:cs="Tahoma"/>
                <w:sz w:val="16"/>
              </w:rPr>
            </w:pPr>
          </w:p>
        </w:tc>
      </w:tr>
      <w:tr w:rsidR="002B38E7" w:rsidRPr="002B38E7" w14:paraId="32EA95DA" w14:textId="77777777" w:rsidTr="002B38E7">
        <w:trPr>
          <w:gridAfter w:val="1"/>
          <w:wAfter w:w="21" w:type="dxa"/>
          <w:trHeight w:val="340"/>
          <w:jc w:val="center"/>
        </w:trPr>
        <w:tc>
          <w:tcPr>
            <w:tcW w:w="3766" w:type="dxa"/>
            <w:shd w:val="clear" w:color="auto" w:fill="auto"/>
            <w:vAlign w:val="center"/>
          </w:tcPr>
          <w:p w14:paraId="6274CF7D" w14:textId="77777777" w:rsidR="002B38E7" w:rsidRPr="002B38E7" w:rsidRDefault="002B38E7" w:rsidP="00F07C6A">
            <w:pPr>
              <w:rPr>
                <w:rFonts w:ascii="Frutiger Next LT W1G" w:hAnsi="Frutiger Next LT W1G" w:cs="Tahoma"/>
                <w:sz w:val="16"/>
              </w:rPr>
            </w:pPr>
            <w:r w:rsidRPr="002B38E7">
              <w:rPr>
                <w:rFonts w:ascii="Frutiger Next LT W1G" w:hAnsi="Frutiger Next LT W1G" w:cs="Tahoma"/>
                <w:sz w:val="16"/>
              </w:rPr>
              <w:t>Kinder- und Jugendpsychiatrie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648E9F8" w14:textId="77777777" w:rsidR="002B38E7" w:rsidRPr="002B38E7" w:rsidRDefault="002B38E7" w:rsidP="00F07C6A">
            <w:pPr>
              <w:jc w:val="center"/>
              <w:rPr>
                <w:rFonts w:ascii="Frutiger Next LT W1G" w:hAnsi="Frutiger Next LT W1G" w:cs="Tahoma"/>
                <w:sz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64496BA" w14:textId="77777777" w:rsidR="002B38E7" w:rsidRPr="002B38E7" w:rsidRDefault="002B38E7" w:rsidP="00F07C6A">
            <w:pPr>
              <w:jc w:val="center"/>
              <w:rPr>
                <w:rFonts w:ascii="Frutiger Next LT W1G" w:hAnsi="Frutiger Next LT W1G" w:cs="Tahoma"/>
                <w:sz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05729EC" w14:textId="77777777" w:rsidR="002B38E7" w:rsidRPr="002B38E7" w:rsidRDefault="002B38E7" w:rsidP="00F07C6A">
            <w:pPr>
              <w:jc w:val="center"/>
              <w:rPr>
                <w:rFonts w:ascii="Frutiger Next LT W1G" w:hAnsi="Frutiger Next LT W1G" w:cs="Tahoma"/>
                <w:sz w:val="16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14:paraId="1AF02019" w14:textId="77777777" w:rsidR="002B38E7" w:rsidRPr="002B38E7" w:rsidRDefault="002B38E7" w:rsidP="00F07C6A">
            <w:pPr>
              <w:jc w:val="center"/>
              <w:rPr>
                <w:rFonts w:ascii="Frutiger Next LT W1G" w:hAnsi="Frutiger Next LT W1G" w:cs="Tahoma"/>
                <w:sz w:val="16"/>
              </w:rPr>
            </w:pPr>
            <w:r w:rsidRPr="002B38E7">
              <w:rPr>
                <w:rFonts w:ascii="Frutiger Next LT W1G" w:hAnsi="Frutiger Next LT W1G" w:cs="Tahoma"/>
                <w:sz w:val="16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8E7">
              <w:rPr>
                <w:rFonts w:ascii="Frutiger Next LT W1G" w:hAnsi="Frutiger Next LT W1G" w:cs="Tahoma"/>
                <w:sz w:val="16"/>
              </w:rPr>
              <w:instrText xml:space="preserve"> FORMCHECKBOX </w:instrText>
            </w:r>
            <w:r w:rsidR="00772170">
              <w:rPr>
                <w:rFonts w:ascii="Frutiger Next LT W1G" w:hAnsi="Frutiger Next LT W1G" w:cs="Tahoma"/>
                <w:sz w:val="16"/>
              </w:rPr>
            </w:r>
            <w:r w:rsidR="00772170">
              <w:rPr>
                <w:rFonts w:ascii="Frutiger Next LT W1G" w:hAnsi="Frutiger Next LT W1G" w:cs="Tahoma"/>
                <w:sz w:val="16"/>
              </w:rPr>
              <w:fldChar w:fldCharType="separate"/>
            </w:r>
            <w:r w:rsidRPr="002B38E7">
              <w:rPr>
                <w:rFonts w:ascii="Frutiger Next LT W1G" w:hAnsi="Frutiger Next LT W1G" w:cs="Tahoma"/>
                <w:sz w:val="16"/>
              </w:rPr>
              <w:fldChar w:fldCharType="end"/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090C1F00" w14:textId="77777777" w:rsidR="002B38E7" w:rsidRPr="002B38E7" w:rsidRDefault="002B38E7" w:rsidP="00F07C6A">
            <w:pPr>
              <w:jc w:val="center"/>
              <w:rPr>
                <w:rFonts w:ascii="Frutiger Next LT W1G" w:hAnsi="Frutiger Next LT W1G" w:cs="Tahoma"/>
                <w:sz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0DF427" w14:textId="77777777" w:rsidR="002B38E7" w:rsidRPr="002B38E7" w:rsidRDefault="002B38E7" w:rsidP="00F07C6A">
            <w:pPr>
              <w:jc w:val="center"/>
              <w:rPr>
                <w:rFonts w:ascii="Frutiger Next LT W1G" w:hAnsi="Frutiger Next LT W1G" w:cs="Tahoma"/>
                <w:sz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5C5BFF" w14:textId="77777777" w:rsidR="002B38E7" w:rsidRPr="002B38E7" w:rsidRDefault="002B38E7" w:rsidP="00F07C6A">
            <w:pPr>
              <w:jc w:val="center"/>
              <w:rPr>
                <w:rFonts w:ascii="Frutiger Next LT W1G" w:hAnsi="Frutiger Next LT W1G" w:cs="Tahoma"/>
                <w:sz w:val="16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1542520E" w14:textId="77777777" w:rsidR="002B38E7" w:rsidRPr="002B38E7" w:rsidRDefault="002B38E7" w:rsidP="00F07C6A">
            <w:pPr>
              <w:jc w:val="center"/>
              <w:rPr>
                <w:rFonts w:ascii="Frutiger Next LT W1G" w:hAnsi="Frutiger Next LT W1G" w:cs="Tahoma"/>
                <w:sz w:val="16"/>
              </w:rPr>
            </w:pPr>
          </w:p>
        </w:tc>
        <w:tc>
          <w:tcPr>
            <w:tcW w:w="614" w:type="dxa"/>
            <w:shd w:val="clear" w:color="auto" w:fill="auto"/>
          </w:tcPr>
          <w:p w14:paraId="2C52A5D9" w14:textId="77777777" w:rsidR="002B38E7" w:rsidRPr="002B38E7" w:rsidRDefault="002B38E7" w:rsidP="00F07C6A">
            <w:pPr>
              <w:jc w:val="center"/>
              <w:rPr>
                <w:rFonts w:ascii="Frutiger Next LT W1G" w:hAnsi="Frutiger Next LT W1G" w:cs="Tahoma"/>
                <w:sz w:val="16"/>
              </w:rPr>
            </w:pPr>
          </w:p>
        </w:tc>
        <w:tc>
          <w:tcPr>
            <w:tcW w:w="709" w:type="dxa"/>
          </w:tcPr>
          <w:p w14:paraId="2BAFAD3E" w14:textId="77777777" w:rsidR="002B38E7" w:rsidRPr="002B38E7" w:rsidRDefault="002B38E7" w:rsidP="00F07C6A">
            <w:pPr>
              <w:jc w:val="center"/>
              <w:rPr>
                <w:rFonts w:ascii="Frutiger Next LT W1G" w:hAnsi="Frutiger Next LT W1G" w:cs="Tahoma"/>
                <w:sz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79B14999" w14:textId="62ECA62B" w:rsidR="002B38E7" w:rsidRPr="002B38E7" w:rsidRDefault="002B38E7" w:rsidP="00F07C6A">
            <w:pPr>
              <w:jc w:val="center"/>
              <w:rPr>
                <w:rFonts w:ascii="Frutiger Next LT W1G" w:hAnsi="Frutiger Next LT W1G" w:cs="Tahoma"/>
                <w:sz w:val="16"/>
              </w:rPr>
            </w:pPr>
          </w:p>
        </w:tc>
        <w:tc>
          <w:tcPr>
            <w:tcW w:w="704" w:type="dxa"/>
            <w:shd w:val="clear" w:color="auto" w:fill="auto"/>
          </w:tcPr>
          <w:p w14:paraId="216175A2" w14:textId="77777777" w:rsidR="002B38E7" w:rsidRPr="002B38E7" w:rsidRDefault="002B38E7" w:rsidP="00F07C6A">
            <w:pPr>
              <w:jc w:val="center"/>
              <w:rPr>
                <w:rFonts w:ascii="Frutiger Next LT W1G" w:hAnsi="Frutiger Next LT W1G" w:cs="Tahoma"/>
                <w:sz w:val="16"/>
              </w:rPr>
            </w:pPr>
          </w:p>
        </w:tc>
      </w:tr>
      <w:tr w:rsidR="002B38E7" w:rsidRPr="002B38E7" w14:paraId="456769FE" w14:textId="77777777" w:rsidTr="002B38E7">
        <w:trPr>
          <w:gridAfter w:val="1"/>
          <w:wAfter w:w="21" w:type="dxa"/>
          <w:trHeight w:val="340"/>
          <w:jc w:val="center"/>
        </w:trPr>
        <w:tc>
          <w:tcPr>
            <w:tcW w:w="3766" w:type="dxa"/>
            <w:shd w:val="clear" w:color="auto" w:fill="D9D9D9"/>
            <w:vAlign w:val="center"/>
          </w:tcPr>
          <w:p w14:paraId="6C83A967" w14:textId="77777777" w:rsidR="002B38E7" w:rsidRPr="002B38E7" w:rsidRDefault="002B38E7" w:rsidP="00F07C6A">
            <w:pPr>
              <w:rPr>
                <w:rFonts w:ascii="Frutiger Next LT W1G" w:hAnsi="Frutiger Next LT W1G" w:cs="Tahoma"/>
                <w:sz w:val="16"/>
              </w:rPr>
            </w:pPr>
            <w:r w:rsidRPr="002B38E7">
              <w:rPr>
                <w:rFonts w:ascii="Frutiger Next LT W1G" w:hAnsi="Frutiger Next LT W1G" w:cs="Tahoma"/>
                <w:sz w:val="16"/>
              </w:rPr>
              <w:t>Laboratoriums- und Transfusionsmedizin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1206D320" w14:textId="77777777" w:rsidR="002B38E7" w:rsidRPr="002B38E7" w:rsidRDefault="002B38E7" w:rsidP="00F07C6A">
            <w:pPr>
              <w:jc w:val="center"/>
              <w:rPr>
                <w:rFonts w:ascii="Frutiger Next LT W1G" w:hAnsi="Frutiger Next LT W1G" w:cs="Tahoma"/>
                <w:sz w:val="16"/>
              </w:rPr>
            </w:pPr>
            <w:r w:rsidRPr="002B38E7">
              <w:rPr>
                <w:rFonts w:ascii="Frutiger Next LT W1G" w:hAnsi="Frutiger Next LT W1G" w:cs="Tahoma"/>
                <w:sz w:val="16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8E7">
              <w:rPr>
                <w:rFonts w:ascii="Frutiger Next LT W1G" w:hAnsi="Frutiger Next LT W1G" w:cs="Tahoma"/>
                <w:sz w:val="16"/>
              </w:rPr>
              <w:instrText xml:space="preserve"> FORMCHECKBOX </w:instrText>
            </w:r>
            <w:r w:rsidR="00772170">
              <w:rPr>
                <w:rFonts w:ascii="Frutiger Next LT W1G" w:hAnsi="Frutiger Next LT W1G" w:cs="Tahoma"/>
                <w:sz w:val="16"/>
              </w:rPr>
            </w:r>
            <w:r w:rsidR="00772170">
              <w:rPr>
                <w:rFonts w:ascii="Frutiger Next LT W1G" w:hAnsi="Frutiger Next LT W1G" w:cs="Tahoma"/>
                <w:sz w:val="16"/>
              </w:rPr>
              <w:fldChar w:fldCharType="separate"/>
            </w:r>
            <w:r w:rsidRPr="002B38E7">
              <w:rPr>
                <w:rFonts w:ascii="Frutiger Next LT W1G" w:hAnsi="Frutiger Next LT W1G" w:cs="Tahoma"/>
                <w:sz w:val="16"/>
              </w:rPr>
              <w:fldChar w:fldCharType="end"/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2ADE2C19" w14:textId="77777777" w:rsidR="002B38E7" w:rsidRPr="002B38E7" w:rsidRDefault="002B38E7" w:rsidP="00F07C6A">
            <w:pPr>
              <w:jc w:val="center"/>
              <w:rPr>
                <w:rFonts w:ascii="Frutiger Next LT W1G" w:hAnsi="Frutiger Next LT W1G" w:cs="Tahoma"/>
                <w:sz w:val="16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14:paraId="284E7AC6" w14:textId="77777777" w:rsidR="002B38E7" w:rsidRPr="002B38E7" w:rsidRDefault="002B38E7" w:rsidP="00F07C6A">
            <w:pPr>
              <w:jc w:val="center"/>
              <w:rPr>
                <w:rFonts w:ascii="Frutiger Next LT W1G" w:hAnsi="Frutiger Next LT W1G" w:cs="Tahoma"/>
                <w:sz w:val="16"/>
              </w:rPr>
            </w:pPr>
          </w:p>
        </w:tc>
        <w:tc>
          <w:tcPr>
            <w:tcW w:w="555" w:type="dxa"/>
            <w:shd w:val="clear" w:color="auto" w:fill="D9D9D9"/>
            <w:vAlign w:val="center"/>
          </w:tcPr>
          <w:p w14:paraId="65C8C08A" w14:textId="77777777" w:rsidR="002B38E7" w:rsidRPr="002B38E7" w:rsidRDefault="002B38E7" w:rsidP="00F07C6A">
            <w:pPr>
              <w:jc w:val="center"/>
              <w:rPr>
                <w:rFonts w:ascii="Frutiger Next LT W1G" w:hAnsi="Frutiger Next LT W1G" w:cs="Tahoma"/>
                <w:sz w:val="16"/>
              </w:rPr>
            </w:pPr>
          </w:p>
        </w:tc>
        <w:tc>
          <w:tcPr>
            <w:tcW w:w="667" w:type="dxa"/>
            <w:shd w:val="clear" w:color="auto" w:fill="D9D9D9"/>
            <w:vAlign w:val="center"/>
          </w:tcPr>
          <w:p w14:paraId="618F5A54" w14:textId="77777777" w:rsidR="002B38E7" w:rsidRPr="002B38E7" w:rsidRDefault="002B38E7" w:rsidP="00F07C6A">
            <w:pPr>
              <w:jc w:val="center"/>
              <w:rPr>
                <w:rFonts w:ascii="Frutiger Next LT W1G" w:hAnsi="Frutiger Next LT W1G" w:cs="Tahoma"/>
                <w:sz w:val="16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14:paraId="53892D71" w14:textId="77777777" w:rsidR="002B38E7" w:rsidRPr="002B38E7" w:rsidRDefault="002B38E7" w:rsidP="00F07C6A">
            <w:pPr>
              <w:jc w:val="center"/>
              <w:rPr>
                <w:rFonts w:ascii="Frutiger Next LT W1G" w:hAnsi="Frutiger Next LT W1G" w:cs="Tahoma"/>
                <w:sz w:val="16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14:paraId="50A13B97" w14:textId="77777777" w:rsidR="002B38E7" w:rsidRPr="002B38E7" w:rsidRDefault="002B38E7" w:rsidP="00F07C6A">
            <w:pPr>
              <w:jc w:val="center"/>
              <w:rPr>
                <w:rFonts w:ascii="Frutiger Next LT W1G" w:hAnsi="Frutiger Next LT W1G" w:cs="Tahoma"/>
                <w:sz w:val="16"/>
              </w:rPr>
            </w:pPr>
          </w:p>
        </w:tc>
        <w:tc>
          <w:tcPr>
            <w:tcW w:w="680" w:type="dxa"/>
            <w:shd w:val="clear" w:color="auto" w:fill="D9D9D9"/>
            <w:vAlign w:val="center"/>
          </w:tcPr>
          <w:p w14:paraId="5477ED24" w14:textId="77777777" w:rsidR="002B38E7" w:rsidRPr="002B38E7" w:rsidRDefault="002B38E7" w:rsidP="00F07C6A">
            <w:pPr>
              <w:jc w:val="center"/>
              <w:rPr>
                <w:rFonts w:ascii="Frutiger Next LT W1G" w:hAnsi="Frutiger Next LT W1G" w:cs="Tahoma"/>
                <w:sz w:val="16"/>
              </w:rPr>
            </w:pPr>
          </w:p>
        </w:tc>
        <w:tc>
          <w:tcPr>
            <w:tcW w:w="614" w:type="dxa"/>
            <w:shd w:val="clear" w:color="auto" w:fill="D9D9D9"/>
          </w:tcPr>
          <w:p w14:paraId="17D15D64" w14:textId="77777777" w:rsidR="002B38E7" w:rsidRPr="002B38E7" w:rsidRDefault="002B38E7" w:rsidP="00F07C6A">
            <w:pPr>
              <w:jc w:val="center"/>
              <w:rPr>
                <w:rFonts w:ascii="Frutiger Next LT W1G" w:hAnsi="Frutiger Next LT W1G" w:cs="Tahoma"/>
                <w:sz w:val="16"/>
              </w:rPr>
            </w:pPr>
          </w:p>
        </w:tc>
        <w:tc>
          <w:tcPr>
            <w:tcW w:w="709" w:type="dxa"/>
            <w:shd w:val="clear" w:color="auto" w:fill="D9D9D9"/>
          </w:tcPr>
          <w:p w14:paraId="4CA75BA8" w14:textId="77777777" w:rsidR="002B38E7" w:rsidRPr="002B38E7" w:rsidRDefault="002B38E7" w:rsidP="00F07C6A">
            <w:pPr>
              <w:jc w:val="center"/>
              <w:rPr>
                <w:rFonts w:ascii="Frutiger Next LT W1G" w:hAnsi="Frutiger Next LT W1G" w:cs="Tahoma"/>
                <w:sz w:val="16"/>
              </w:rPr>
            </w:pPr>
          </w:p>
        </w:tc>
        <w:tc>
          <w:tcPr>
            <w:tcW w:w="709" w:type="dxa"/>
            <w:shd w:val="clear" w:color="auto" w:fill="D9D9D9"/>
          </w:tcPr>
          <w:p w14:paraId="55F87A9A" w14:textId="0D95F367" w:rsidR="002B38E7" w:rsidRPr="002B38E7" w:rsidRDefault="002B38E7" w:rsidP="00F07C6A">
            <w:pPr>
              <w:jc w:val="center"/>
              <w:rPr>
                <w:rFonts w:ascii="Frutiger Next LT W1G" w:hAnsi="Frutiger Next LT W1G" w:cs="Tahoma"/>
                <w:sz w:val="16"/>
              </w:rPr>
            </w:pPr>
          </w:p>
        </w:tc>
        <w:tc>
          <w:tcPr>
            <w:tcW w:w="704" w:type="dxa"/>
            <w:shd w:val="clear" w:color="auto" w:fill="D9D9D9"/>
          </w:tcPr>
          <w:p w14:paraId="38844568" w14:textId="77777777" w:rsidR="002B38E7" w:rsidRPr="002B38E7" w:rsidRDefault="002B38E7" w:rsidP="00F07C6A">
            <w:pPr>
              <w:jc w:val="center"/>
              <w:rPr>
                <w:rFonts w:ascii="Frutiger Next LT W1G" w:hAnsi="Frutiger Next LT W1G" w:cs="Tahoma"/>
                <w:sz w:val="16"/>
              </w:rPr>
            </w:pPr>
          </w:p>
        </w:tc>
      </w:tr>
      <w:tr w:rsidR="002B38E7" w:rsidRPr="002B38E7" w14:paraId="67AD8FAD" w14:textId="77777777" w:rsidTr="002B38E7">
        <w:trPr>
          <w:gridAfter w:val="1"/>
          <w:wAfter w:w="21" w:type="dxa"/>
          <w:trHeight w:val="340"/>
          <w:jc w:val="center"/>
        </w:trPr>
        <w:tc>
          <w:tcPr>
            <w:tcW w:w="3766" w:type="dxa"/>
            <w:shd w:val="clear" w:color="auto" w:fill="auto"/>
            <w:vAlign w:val="center"/>
          </w:tcPr>
          <w:p w14:paraId="2B5A0C7E" w14:textId="77777777" w:rsidR="002B38E7" w:rsidRPr="002B38E7" w:rsidRDefault="002B38E7" w:rsidP="00F07C6A">
            <w:pPr>
              <w:rPr>
                <w:rFonts w:ascii="Frutiger Next LT W1G" w:hAnsi="Frutiger Next LT W1G" w:cs="Tahoma"/>
                <w:sz w:val="16"/>
              </w:rPr>
            </w:pPr>
            <w:r w:rsidRPr="002B38E7">
              <w:rPr>
                <w:rFonts w:ascii="Frutiger Next LT W1G" w:hAnsi="Frutiger Next LT W1G" w:cs="Tahoma"/>
                <w:sz w:val="16"/>
              </w:rPr>
              <w:t>Medizinische Mikrobiologie und Hygiene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9E01BC" w14:textId="77777777" w:rsidR="002B38E7" w:rsidRPr="002B38E7" w:rsidRDefault="002B38E7" w:rsidP="00F07C6A">
            <w:pPr>
              <w:jc w:val="center"/>
              <w:rPr>
                <w:rFonts w:ascii="Frutiger Next LT W1G" w:hAnsi="Frutiger Next LT W1G" w:cs="Tahoma"/>
                <w:sz w:val="16"/>
              </w:rPr>
            </w:pPr>
            <w:r w:rsidRPr="002B38E7">
              <w:rPr>
                <w:rFonts w:ascii="Frutiger Next LT W1G" w:hAnsi="Frutiger Next LT W1G" w:cs="Tahoma"/>
                <w:sz w:val="16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8E7">
              <w:rPr>
                <w:rFonts w:ascii="Frutiger Next LT W1G" w:hAnsi="Frutiger Next LT W1G" w:cs="Tahoma"/>
                <w:sz w:val="16"/>
              </w:rPr>
              <w:instrText xml:space="preserve"> FORMCHECKBOX </w:instrText>
            </w:r>
            <w:r w:rsidR="00772170">
              <w:rPr>
                <w:rFonts w:ascii="Frutiger Next LT W1G" w:hAnsi="Frutiger Next LT W1G" w:cs="Tahoma"/>
                <w:sz w:val="16"/>
              </w:rPr>
            </w:r>
            <w:r w:rsidR="00772170">
              <w:rPr>
                <w:rFonts w:ascii="Frutiger Next LT W1G" w:hAnsi="Frutiger Next LT W1G" w:cs="Tahoma"/>
                <w:sz w:val="16"/>
              </w:rPr>
              <w:fldChar w:fldCharType="separate"/>
            </w:r>
            <w:r w:rsidRPr="002B38E7">
              <w:rPr>
                <w:rFonts w:ascii="Frutiger Next LT W1G" w:hAnsi="Frutiger Next LT W1G" w:cs="Tahoma"/>
                <w:sz w:val="16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0B55979" w14:textId="77777777" w:rsidR="002B38E7" w:rsidRPr="002B38E7" w:rsidRDefault="002B38E7" w:rsidP="00F07C6A">
            <w:pPr>
              <w:jc w:val="center"/>
              <w:rPr>
                <w:rFonts w:ascii="Frutiger Next LT W1G" w:hAnsi="Frutiger Next LT W1G" w:cs="Tahoma"/>
                <w:sz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363811" w14:textId="77777777" w:rsidR="002B38E7" w:rsidRPr="002B38E7" w:rsidRDefault="002B38E7" w:rsidP="00F07C6A">
            <w:pPr>
              <w:jc w:val="center"/>
              <w:rPr>
                <w:rFonts w:ascii="Frutiger Next LT W1G" w:hAnsi="Frutiger Next LT W1G" w:cs="Tahoma"/>
                <w:sz w:val="16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14:paraId="0311DE76" w14:textId="77777777" w:rsidR="002B38E7" w:rsidRPr="002B38E7" w:rsidRDefault="002B38E7" w:rsidP="00F07C6A">
            <w:pPr>
              <w:jc w:val="center"/>
              <w:rPr>
                <w:rFonts w:ascii="Frutiger Next LT W1G" w:hAnsi="Frutiger Next LT W1G" w:cs="Tahoma"/>
                <w:sz w:val="16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14:paraId="5F901920" w14:textId="77777777" w:rsidR="002B38E7" w:rsidRPr="002B38E7" w:rsidRDefault="002B38E7" w:rsidP="00F07C6A">
            <w:pPr>
              <w:jc w:val="center"/>
              <w:rPr>
                <w:rFonts w:ascii="Frutiger Next LT W1G" w:hAnsi="Frutiger Next LT W1G" w:cs="Tahoma"/>
                <w:sz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620CCAD" w14:textId="77777777" w:rsidR="002B38E7" w:rsidRPr="002B38E7" w:rsidRDefault="002B38E7" w:rsidP="00F07C6A">
            <w:pPr>
              <w:jc w:val="center"/>
              <w:rPr>
                <w:rFonts w:ascii="Frutiger Next LT W1G" w:hAnsi="Frutiger Next LT W1G" w:cs="Tahoma"/>
                <w:sz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358D07B" w14:textId="77777777" w:rsidR="002B38E7" w:rsidRPr="002B38E7" w:rsidRDefault="002B38E7" w:rsidP="00F07C6A">
            <w:pPr>
              <w:jc w:val="center"/>
              <w:rPr>
                <w:rFonts w:ascii="Frutiger Next LT W1G" w:hAnsi="Frutiger Next LT W1G" w:cs="Tahoma"/>
                <w:sz w:val="16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2142CB0A" w14:textId="77777777" w:rsidR="002B38E7" w:rsidRPr="002B38E7" w:rsidRDefault="002B38E7" w:rsidP="00F07C6A">
            <w:pPr>
              <w:jc w:val="center"/>
              <w:rPr>
                <w:rFonts w:ascii="Frutiger Next LT W1G" w:hAnsi="Frutiger Next LT W1G" w:cs="Tahoma"/>
                <w:sz w:val="16"/>
              </w:rPr>
            </w:pPr>
          </w:p>
        </w:tc>
        <w:tc>
          <w:tcPr>
            <w:tcW w:w="614" w:type="dxa"/>
            <w:shd w:val="clear" w:color="auto" w:fill="auto"/>
          </w:tcPr>
          <w:p w14:paraId="1A73F5A2" w14:textId="77777777" w:rsidR="002B38E7" w:rsidRPr="002B38E7" w:rsidRDefault="002B38E7" w:rsidP="00F07C6A">
            <w:pPr>
              <w:jc w:val="center"/>
              <w:rPr>
                <w:rFonts w:ascii="Frutiger Next LT W1G" w:hAnsi="Frutiger Next LT W1G" w:cs="Tahoma"/>
                <w:sz w:val="16"/>
              </w:rPr>
            </w:pPr>
          </w:p>
        </w:tc>
        <w:tc>
          <w:tcPr>
            <w:tcW w:w="709" w:type="dxa"/>
          </w:tcPr>
          <w:p w14:paraId="410D2B73" w14:textId="77777777" w:rsidR="002B38E7" w:rsidRPr="002B38E7" w:rsidRDefault="002B38E7" w:rsidP="00F07C6A">
            <w:pPr>
              <w:jc w:val="center"/>
              <w:rPr>
                <w:rFonts w:ascii="Frutiger Next LT W1G" w:hAnsi="Frutiger Next LT W1G" w:cs="Tahoma"/>
                <w:sz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6DA307C3" w14:textId="4B74206F" w:rsidR="002B38E7" w:rsidRPr="002B38E7" w:rsidRDefault="002B38E7" w:rsidP="00F07C6A">
            <w:pPr>
              <w:jc w:val="center"/>
              <w:rPr>
                <w:rFonts w:ascii="Frutiger Next LT W1G" w:hAnsi="Frutiger Next LT W1G" w:cs="Tahoma"/>
                <w:sz w:val="16"/>
              </w:rPr>
            </w:pPr>
          </w:p>
        </w:tc>
        <w:tc>
          <w:tcPr>
            <w:tcW w:w="704" w:type="dxa"/>
            <w:shd w:val="clear" w:color="auto" w:fill="auto"/>
          </w:tcPr>
          <w:p w14:paraId="226DC1B9" w14:textId="77777777" w:rsidR="002B38E7" w:rsidRPr="002B38E7" w:rsidRDefault="002B38E7" w:rsidP="00F07C6A">
            <w:pPr>
              <w:jc w:val="center"/>
              <w:rPr>
                <w:rFonts w:ascii="Frutiger Next LT W1G" w:hAnsi="Frutiger Next LT W1G" w:cs="Tahoma"/>
                <w:sz w:val="16"/>
              </w:rPr>
            </w:pPr>
          </w:p>
        </w:tc>
      </w:tr>
      <w:tr w:rsidR="002B38E7" w:rsidRPr="002B38E7" w14:paraId="6C872530" w14:textId="77777777" w:rsidTr="002B38E7">
        <w:trPr>
          <w:gridAfter w:val="1"/>
          <w:wAfter w:w="21" w:type="dxa"/>
          <w:trHeight w:val="340"/>
          <w:jc w:val="center"/>
        </w:trPr>
        <w:tc>
          <w:tcPr>
            <w:tcW w:w="3766" w:type="dxa"/>
            <w:shd w:val="clear" w:color="auto" w:fill="D9D9D9"/>
            <w:vAlign w:val="center"/>
          </w:tcPr>
          <w:p w14:paraId="086DC5E7" w14:textId="77777777" w:rsidR="002B38E7" w:rsidRPr="002B38E7" w:rsidRDefault="002B38E7" w:rsidP="00F07C6A">
            <w:pPr>
              <w:rPr>
                <w:rFonts w:ascii="Frutiger Next LT W1G" w:hAnsi="Frutiger Next LT W1G" w:cs="Tahoma"/>
                <w:sz w:val="16"/>
              </w:rPr>
            </w:pPr>
            <w:r w:rsidRPr="002B38E7">
              <w:rPr>
                <w:rFonts w:ascii="Frutiger Next LT W1G" w:hAnsi="Frutiger Next LT W1G" w:cs="Tahoma"/>
                <w:sz w:val="16"/>
              </w:rPr>
              <w:t>Mund-, Kiefer- und Gesichtschirurgie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764DF187" w14:textId="77777777" w:rsidR="002B38E7" w:rsidRPr="002B38E7" w:rsidRDefault="002B38E7" w:rsidP="00F07C6A">
            <w:pPr>
              <w:jc w:val="center"/>
              <w:rPr>
                <w:rFonts w:ascii="Frutiger Next LT W1G" w:hAnsi="Frutiger Next LT W1G" w:cs="Tahoma"/>
                <w:sz w:val="16"/>
              </w:rPr>
            </w:pPr>
            <w:r w:rsidRPr="002B38E7">
              <w:rPr>
                <w:rFonts w:ascii="Frutiger Next LT W1G" w:hAnsi="Frutiger Next LT W1G" w:cs="Tahoma"/>
                <w:sz w:val="16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8E7">
              <w:rPr>
                <w:rFonts w:ascii="Frutiger Next LT W1G" w:hAnsi="Frutiger Next LT W1G" w:cs="Tahoma"/>
                <w:sz w:val="16"/>
              </w:rPr>
              <w:instrText xml:space="preserve"> FORMCHECKBOX </w:instrText>
            </w:r>
            <w:r w:rsidR="00772170">
              <w:rPr>
                <w:rFonts w:ascii="Frutiger Next LT W1G" w:hAnsi="Frutiger Next LT W1G" w:cs="Tahoma"/>
                <w:sz w:val="16"/>
              </w:rPr>
            </w:r>
            <w:r w:rsidR="00772170">
              <w:rPr>
                <w:rFonts w:ascii="Frutiger Next LT W1G" w:hAnsi="Frutiger Next LT W1G" w:cs="Tahoma"/>
                <w:sz w:val="16"/>
              </w:rPr>
              <w:fldChar w:fldCharType="separate"/>
            </w:r>
            <w:r w:rsidRPr="002B38E7">
              <w:rPr>
                <w:rFonts w:ascii="Frutiger Next LT W1G" w:hAnsi="Frutiger Next LT W1G" w:cs="Tahoma"/>
                <w:sz w:val="16"/>
              </w:rPr>
              <w:fldChar w:fldCharType="end"/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2737B43E" w14:textId="77777777" w:rsidR="002B38E7" w:rsidRPr="002B38E7" w:rsidRDefault="002B38E7" w:rsidP="00F07C6A">
            <w:pPr>
              <w:jc w:val="center"/>
              <w:rPr>
                <w:rFonts w:ascii="Frutiger Next LT W1G" w:hAnsi="Frutiger Next LT W1G" w:cs="Tahoma"/>
                <w:sz w:val="16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14:paraId="1F0A6D17" w14:textId="77777777" w:rsidR="002B38E7" w:rsidRPr="002B38E7" w:rsidRDefault="002B38E7" w:rsidP="00F07C6A">
            <w:pPr>
              <w:jc w:val="center"/>
              <w:rPr>
                <w:rFonts w:ascii="Frutiger Next LT W1G" w:hAnsi="Frutiger Next LT W1G" w:cs="Tahoma"/>
                <w:sz w:val="16"/>
              </w:rPr>
            </w:pPr>
          </w:p>
        </w:tc>
        <w:tc>
          <w:tcPr>
            <w:tcW w:w="555" w:type="dxa"/>
            <w:shd w:val="clear" w:color="auto" w:fill="D9D9D9"/>
            <w:vAlign w:val="center"/>
          </w:tcPr>
          <w:p w14:paraId="6E07D887" w14:textId="77777777" w:rsidR="002B38E7" w:rsidRPr="002B38E7" w:rsidRDefault="002B38E7" w:rsidP="00F07C6A">
            <w:pPr>
              <w:jc w:val="center"/>
              <w:rPr>
                <w:rFonts w:ascii="Frutiger Next LT W1G" w:hAnsi="Frutiger Next LT W1G" w:cs="Tahoma"/>
                <w:sz w:val="16"/>
              </w:rPr>
            </w:pPr>
          </w:p>
        </w:tc>
        <w:tc>
          <w:tcPr>
            <w:tcW w:w="667" w:type="dxa"/>
            <w:shd w:val="clear" w:color="auto" w:fill="D9D9D9"/>
            <w:vAlign w:val="center"/>
          </w:tcPr>
          <w:p w14:paraId="3E0AB6B1" w14:textId="77777777" w:rsidR="002B38E7" w:rsidRPr="002B38E7" w:rsidRDefault="002B38E7" w:rsidP="00F07C6A">
            <w:pPr>
              <w:jc w:val="center"/>
              <w:rPr>
                <w:rFonts w:ascii="Frutiger Next LT W1G" w:hAnsi="Frutiger Next LT W1G" w:cs="Tahoma"/>
                <w:sz w:val="16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14:paraId="3C0F83AF" w14:textId="77777777" w:rsidR="002B38E7" w:rsidRPr="002B38E7" w:rsidRDefault="002B38E7" w:rsidP="00F07C6A">
            <w:pPr>
              <w:jc w:val="center"/>
              <w:rPr>
                <w:rFonts w:ascii="Frutiger Next LT W1G" w:hAnsi="Frutiger Next LT W1G" w:cs="Tahoma"/>
                <w:sz w:val="16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14:paraId="3A3BB32E" w14:textId="77777777" w:rsidR="002B38E7" w:rsidRPr="002B38E7" w:rsidRDefault="002B38E7" w:rsidP="00F07C6A">
            <w:pPr>
              <w:jc w:val="center"/>
              <w:rPr>
                <w:rFonts w:ascii="Frutiger Next LT W1G" w:hAnsi="Frutiger Next LT W1G" w:cs="Tahoma"/>
                <w:sz w:val="16"/>
              </w:rPr>
            </w:pPr>
          </w:p>
        </w:tc>
        <w:tc>
          <w:tcPr>
            <w:tcW w:w="680" w:type="dxa"/>
            <w:shd w:val="clear" w:color="auto" w:fill="D9D9D9"/>
            <w:vAlign w:val="center"/>
          </w:tcPr>
          <w:p w14:paraId="1F55C70D" w14:textId="77777777" w:rsidR="002B38E7" w:rsidRPr="002B38E7" w:rsidRDefault="002B38E7" w:rsidP="00F07C6A">
            <w:pPr>
              <w:jc w:val="center"/>
              <w:rPr>
                <w:rFonts w:ascii="Frutiger Next LT W1G" w:hAnsi="Frutiger Next LT W1G" w:cs="Tahoma"/>
                <w:sz w:val="16"/>
              </w:rPr>
            </w:pPr>
          </w:p>
        </w:tc>
        <w:tc>
          <w:tcPr>
            <w:tcW w:w="614" w:type="dxa"/>
            <w:shd w:val="clear" w:color="auto" w:fill="D9D9D9"/>
          </w:tcPr>
          <w:p w14:paraId="38C2014F" w14:textId="77777777" w:rsidR="002B38E7" w:rsidRPr="002B38E7" w:rsidRDefault="002B38E7" w:rsidP="00F07C6A">
            <w:pPr>
              <w:jc w:val="center"/>
              <w:rPr>
                <w:rFonts w:ascii="Frutiger Next LT W1G" w:hAnsi="Frutiger Next LT W1G" w:cs="Tahoma"/>
                <w:sz w:val="16"/>
              </w:rPr>
            </w:pPr>
          </w:p>
        </w:tc>
        <w:tc>
          <w:tcPr>
            <w:tcW w:w="709" w:type="dxa"/>
            <w:shd w:val="clear" w:color="auto" w:fill="D9D9D9"/>
          </w:tcPr>
          <w:p w14:paraId="4C5D0D8C" w14:textId="77777777" w:rsidR="002B38E7" w:rsidRPr="002B38E7" w:rsidRDefault="002B38E7" w:rsidP="00F07C6A">
            <w:pPr>
              <w:jc w:val="center"/>
              <w:rPr>
                <w:rFonts w:ascii="Frutiger Next LT W1G" w:hAnsi="Frutiger Next LT W1G" w:cs="Tahoma"/>
                <w:sz w:val="16"/>
              </w:rPr>
            </w:pPr>
          </w:p>
        </w:tc>
        <w:tc>
          <w:tcPr>
            <w:tcW w:w="709" w:type="dxa"/>
            <w:shd w:val="clear" w:color="auto" w:fill="D9D9D9"/>
          </w:tcPr>
          <w:p w14:paraId="05B90766" w14:textId="3148AE8C" w:rsidR="002B38E7" w:rsidRPr="002B38E7" w:rsidRDefault="002B38E7" w:rsidP="00F07C6A">
            <w:pPr>
              <w:jc w:val="center"/>
              <w:rPr>
                <w:rFonts w:ascii="Frutiger Next LT W1G" w:hAnsi="Frutiger Next LT W1G" w:cs="Tahoma"/>
                <w:sz w:val="16"/>
              </w:rPr>
            </w:pPr>
          </w:p>
        </w:tc>
        <w:tc>
          <w:tcPr>
            <w:tcW w:w="704" w:type="dxa"/>
            <w:shd w:val="clear" w:color="auto" w:fill="D9D9D9"/>
          </w:tcPr>
          <w:p w14:paraId="265D8369" w14:textId="77777777" w:rsidR="002B38E7" w:rsidRPr="002B38E7" w:rsidRDefault="002B38E7" w:rsidP="00F07C6A">
            <w:pPr>
              <w:jc w:val="center"/>
              <w:rPr>
                <w:rFonts w:ascii="Frutiger Next LT W1G" w:hAnsi="Frutiger Next LT W1G" w:cs="Tahoma"/>
                <w:sz w:val="16"/>
              </w:rPr>
            </w:pPr>
          </w:p>
        </w:tc>
      </w:tr>
      <w:tr w:rsidR="002B38E7" w:rsidRPr="002B38E7" w14:paraId="0F83C28F" w14:textId="77777777" w:rsidTr="002B38E7">
        <w:trPr>
          <w:gridAfter w:val="1"/>
          <w:wAfter w:w="21" w:type="dxa"/>
          <w:trHeight w:val="340"/>
          <w:jc w:val="center"/>
        </w:trPr>
        <w:tc>
          <w:tcPr>
            <w:tcW w:w="3766" w:type="dxa"/>
            <w:shd w:val="clear" w:color="auto" w:fill="auto"/>
            <w:vAlign w:val="center"/>
          </w:tcPr>
          <w:p w14:paraId="17AA9EAC" w14:textId="77777777" w:rsidR="002B38E7" w:rsidRPr="002B38E7" w:rsidRDefault="002B38E7" w:rsidP="00F07C6A">
            <w:pPr>
              <w:rPr>
                <w:rFonts w:ascii="Frutiger Next LT W1G" w:hAnsi="Frutiger Next LT W1G" w:cs="Tahoma"/>
                <w:sz w:val="16"/>
              </w:rPr>
            </w:pPr>
            <w:r w:rsidRPr="002B38E7">
              <w:rPr>
                <w:rFonts w:ascii="Frutiger Next LT W1G" w:hAnsi="Frutiger Next LT W1G" w:cs="Tahoma"/>
                <w:sz w:val="16"/>
              </w:rPr>
              <w:t>Neurochirurgie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795E642" w14:textId="77777777" w:rsidR="002B38E7" w:rsidRPr="002B38E7" w:rsidRDefault="002B38E7" w:rsidP="00F07C6A">
            <w:pPr>
              <w:jc w:val="center"/>
              <w:rPr>
                <w:rFonts w:ascii="Frutiger Next LT W1G" w:hAnsi="Frutiger Next LT W1G" w:cs="Tahoma"/>
                <w:sz w:val="16"/>
              </w:rPr>
            </w:pPr>
            <w:r w:rsidRPr="002B38E7">
              <w:rPr>
                <w:rFonts w:ascii="Frutiger Next LT W1G" w:hAnsi="Frutiger Next LT W1G" w:cs="Tahoma"/>
                <w:sz w:val="16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8E7">
              <w:rPr>
                <w:rFonts w:ascii="Frutiger Next LT W1G" w:hAnsi="Frutiger Next LT W1G" w:cs="Tahoma"/>
                <w:sz w:val="16"/>
              </w:rPr>
              <w:instrText xml:space="preserve"> FORMCHECKBOX </w:instrText>
            </w:r>
            <w:r w:rsidR="00772170">
              <w:rPr>
                <w:rFonts w:ascii="Frutiger Next LT W1G" w:hAnsi="Frutiger Next LT W1G" w:cs="Tahoma"/>
                <w:sz w:val="16"/>
              </w:rPr>
            </w:r>
            <w:r w:rsidR="00772170">
              <w:rPr>
                <w:rFonts w:ascii="Frutiger Next LT W1G" w:hAnsi="Frutiger Next LT W1G" w:cs="Tahoma"/>
                <w:sz w:val="16"/>
              </w:rPr>
              <w:fldChar w:fldCharType="separate"/>
            </w:r>
            <w:r w:rsidRPr="002B38E7">
              <w:rPr>
                <w:rFonts w:ascii="Frutiger Next LT W1G" w:hAnsi="Frutiger Next LT W1G" w:cs="Tahoma"/>
                <w:sz w:val="16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CAF272E" w14:textId="77777777" w:rsidR="002B38E7" w:rsidRPr="002B38E7" w:rsidRDefault="002B38E7" w:rsidP="00F07C6A">
            <w:pPr>
              <w:jc w:val="center"/>
              <w:rPr>
                <w:rFonts w:ascii="Frutiger Next LT W1G" w:hAnsi="Frutiger Next LT W1G" w:cs="Tahoma"/>
                <w:sz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67EC1D8" w14:textId="77777777" w:rsidR="002B38E7" w:rsidRPr="002B38E7" w:rsidRDefault="002B38E7" w:rsidP="00F07C6A">
            <w:pPr>
              <w:jc w:val="center"/>
              <w:rPr>
                <w:rFonts w:ascii="Frutiger Next LT W1G" w:hAnsi="Frutiger Next LT W1G" w:cs="Tahoma"/>
                <w:sz w:val="16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14:paraId="47DF1C70" w14:textId="77777777" w:rsidR="002B38E7" w:rsidRPr="002B38E7" w:rsidRDefault="002B38E7" w:rsidP="00F07C6A">
            <w:pPr>
              <w:jc w:val="center"/>
              <w:rPr>
                <w:rFonts w:ascii="Frutiger Next LT W1G" w:hAnsi="Frutiger Next LT W1G" w:cs="Tahoma"/>
                <w:sz w:val="16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14:paraId="5552CB87" w14:textId="77777777" w:rsidR="002B38E7" w:rsidRPr="002B38E7" w:rsidRDefault="002B38E7" w:rsidP="00F07C6A">
            <w:pPr>
              <w:jc w:val="center"/>
              <w:rPr>
                <w:rFonts w:ascii="Frutiger Next LT W1G" w:hAnsi="Frutiger Next LT W1G" w:cs="Tahoma"/>
                <w:sz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456E7E3" w14:textId="77777777" w:rsidR="002B38E7" w:rsidRPr="002B38E7" w:rsidRDefault="002B38E7" w:rsidP="00F07C6A">
            <w:pPr>
              <w:jc w:val="center"/>
              <w:rPr>
                <w:rFonts w:ascii="Frutiger Next LT W1G" w:hAnsi="Frutiger Next LT W1G" w:cs="Tahoma"/>
                <w:sz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50AD43E" w14:textId="77777777" w:rsidR="002B38E7" w:rsidRPr="002B38E7" w:rsidRDefault="002B38E7" w:rsidP="00F07C6A">
            <w:pPr>
              <w:jc w:val="center"/>
              <w:rPr>
                <w:rFonts w:ascii="Frutiger Next LT W1G" w:hAnsi="Frutiger Next LT W1G" w:cs="Tahoma"/>
                <w:sz w:val="16"/>
              </w:rPr>
            </w:pPr>
            <w:r w:rsidRPr="002B38E7">
              <w:rPr>
                <w:rFonts w:ascii="Frutiger Next LT W1G" w:hAnsi="Frutiger Next LT W1G" w:cs="Tahoma"/>
                <w:sz w:val="16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8E7">
              <w:rPr>
                <w:rFonts w:ascii="Frutiger Next LT W1G" w:hAnsi="Frutiger Next LT W1G" w:cs="Tahoma"/>
                <w:sz w:val="16"/>
              </w:rPr>
              <w:instrText xml:space="preserve"> FORMCHECKBOX </w:instrText>
            </w:r>
            <w:r w:rsidR="00772170">
              <w:rPr>
                <w:rFonts w:ascii="Frutiger Next LT W1G" w:hAnsi="Frutiger Next LT W1G" w:cs="Tahoma"/>
                <w:sz w:val="16"/>
              </w:rPr>
            </w:r>
            <w:r w:rsidR="00772170">
              <w:rPr>
                <w:rFonts w:ascii="Frutiger Next LT W1G" w:hAnsi="Frutiger Next LT W1G" w:cs="Tahoma"/>
                <w:sz w:val="16"/>
              </w:rPr>
              <w:fldChar w:fldCharType="separate"/>
            </w:r>
            <w:r w:rsidRPr="002B38E7">
              <w:rPr>
                <w:rFonts w:ascii="Frutiger Next LT W1G" w:hAnsi="Frutiger Next LT W1G" w:cs="Tahoma"/>
                <w:sz w:val="16"/>
              </w:rPr>
              <w:fldChar w:fldCharType="end"/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3B7D3420" w14:textId="77777777" w:rsidR="002B38E7" w:rsidRPr="002B38E7" w:rsidRDefault="002B38E7" w:rsidP="00F07C6A">
            <w:pPr>
              <w:jc w:val="center"/>
              <w:rPr>
                <w:rFonts w:ascii="Frutiger Next LT W1G" w:hAnsi="Frutiger Next LT W1G" w:cs="Tahoma"/>
                <w:sz w:val="16"/>
              </w:rPr>
            </w:pPr>
          </w:p>
        </w:tc>
        <w:tc>
          <w:tcPr>
            <w:tcW w:w="614" w:type="dxa"/>
            <w:shd w:val="clear" w:color="auto" w:fill="auto"/>
          </w:tcPr>
          <w:p w14:paraId="4D459527" w14:textId="77777777" w:rsidR="002B38E7" w:rsidRPr="002B38E7" w:rsidRDefault="002B38E7" w:rsidP="00F07C6A">
            <w:pPr>
              <w:jc w:val="center"/>
              <w:rPr>
                <w:rFonts w:ascii="Frutiger Next LT W1G" w:hAnsi="Frutiger Next LT W1G" w:cs="Tahoma"/>
                <w:sz w:val="16"/>
              </w:rPr>
            </w:pPr>
          </w:p>
        </w:tc>
        <w:tc>
          <w:tcPr>
            <w:tcW w:w="709" w:type="dxa"/>
          </w:tcPr>
          <w:p w14:paraId="54C8D243" w14:textId="77777777" w:rsidR="002B38E7" w:rsidRPr="002B38E7" w:rsidRDefault="002B38E7" w:rsidP="00F07C6A">
            <w:pPr>
              <w:jc w:val="center"/>
              <w:rPr>
                <w:rFonts w:ascii="Frutiger Next LT W1G" w:hAnsi="Frutiger Next LT W1G" w:cs="Tahoma"/>
                <w:sz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0177D7BB" w14:textId="28DD81C9" w:rsidR="002B38E7" w:rsidRPr="002B38E7" w:rsidRDefault="002B38E7" w:rsidP="00F07C6A">
            <w:pPr>
              <w:jc w:val="center"/>
              <w:rPr>
                <w:rFonts w:ascii="Frutiger Next LT W1G" w:hAnsi="Frutiger Next LT W1G" w:cs="Tahoma"/>
                <w:sz w:val="16"/>
              </w:rPr>
            </w:pPr>
          </w:p>
        </w:tc>
        <w:tc>
          <w:tcPr>
            <w:tcW w:w="704" w:type="dxa"/>
            <w:shd w:val="clear" w:color="auto" w:fill="auto"/>
          </w:tcPr>
          <w:p w14:paraId="6D9BDD40" w14:textId="77777777" w:rsidR="002B38E7" w:rsidRPr="002B38E7" w:rsidRDefault="002B38E7" w:rsidP="00F07C6A">
            <w:pPr>
              <w:jc w:val="center"/>
              <w:rPr>
                <w:rFonts w:ascii="Frutiger Next LT W1G" w:hAnsi="Frutiger Next LT W1G" w:cs="Tahoma"/>
                <w:sz w:val="16"/>
              </w:rPr>
            </w:pPr>
          </w:p>
        </w:tc>
      </w:tr>
      <w:tr w:rsidR="00772170" w:rsidRPr="002B38E7" w14:paraId="7B2F9241" w14:textId="77777777" w:rsidTr="002B38E7">
        <w:trPr>
          <w:gridAfter w:val="1"/>
          <w:wAfter w:w="21" w:type="dxa"/>
          <w:trHeight w:val="340"/>
          <w:jc w:val="center"/>
        </w:trPr>
        <w:tc>
          <w:tcPr>
            <w:tcW w:w="3766" w:type="dxa"/>
            <w:shd w:val="clear" w:color="auto" w:fill="D9D9D9"/>
            <w:vAlign w:val="center"/>
          </w:tcPr>
          <w:p w14:paraId="4CCBB2F4" w14:textId="77777777" w:rsidR="00772170" w:rsidRPr="002B38E7" w:rsidRDefault="00772170" w:rsidP="00772170">
            <w:pPr>
              <w:rPr>
                <w:rFonts w:ascii="Frutiger Next LT W1G" w:hAnsi="Frutiger Next LT W1G" w:cs="Tahoma"/>
                <w:sz w:val="16"/>
              </w:rPr>
            </w:pPr>
            <w:r w:rsidRPr="002B38E7">
              <w:rPr>
                <w:rFonts w:ascii="Frutiger Next LT W1G" w:hAnsi="Frutiger Next LT W1G" w:cs="Tahoma"/>
                <w:sz w:val="16"/>
              </w:rPr>
              <w:t>Neurologie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3D9D0DA9" w14:textId="77777777" w:rsidR="00772170" w:rsidRPr="002B38E7" w:rsidRDefault="00772170" w:rsidP="00772170">
            <w:pPr>
              <w:jc w:val="center"/>
              <w:rPr>
                <w:rFonts w:ascii="Frutiger Next LT W1G" w:hAnsi="Frutiger Next LT W1G" w:cs="Tahoma"/>
                <w:sz w:val="16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14:paraId="4D21F020" w14:textId="4FE86425" w:rsidR="00772170" w:rsidRPr="002B38E7" w:rsidRDefault="00772170" w:rsidP="00772170">
            <w:pPr>
              <w:jc w:val="center"/>
              <w:rPr>
                <w:rFonts w:ascii="Frutiger Next LT W1G" w:hAnsi="Frutiger Next LT W1G" w:cs="Tahoma"/>
                <w:sz w:val="16"/>
              </w:rPr>
            </w:pPr>
            <w:r w:rsidRPr="002B38E7">
              <w:rPr>
                <w:rFonts w:ascii="Frutiger Next LT W1G" w:hAnsi="Frutiger Next LT W1G" w:cs="Tahoma"/>
                <w:sz w:val="16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8E7">
              <w:rPr>
                <w:rFonts w:ascii="Frutiger Next LT W1G" w:hAnsi="Frutiger Next LT W1G" w:cs="Tahoma"/>
                <w:sz w:val="16"/>
              </w:rPr>
              <w:instrText xml:space="preserve"> FORMCHECKBOX </w:instrText>
            </w:r>
            <w:r>
              <w:rPr>
                <w:rFonts w:ascii="Frutiger Next LT W1G" w:hAnsi="Frutiger Next LT W1G" w:cs="Tahoma"/>
                <w:sz w:val="16"/>
              </w:rPr>
            </w:r>
            <w:r>
              <w:rPr>
                <w:rFonts w:ascii="Frutiger Next LT W1G" w:hAnsi="Frutiger Next LT W1G" w:cs="Tahoma"/>
                <w:sz w:val="16"/>
              </w:rPr>
              <w:fldChar w:fldCharType="separate"/>
            </w:r>
            <w:r w:rsidRPr="002B38E7">
              <w:rPr>
                <w:rFonts w:ascii="Frutiger Next LT W1G" w:hAnsi="Frutiger Next LT W1G" w:cs="Tahoma"/>
                <w:sz w:val="16"/>
              </w:rPr>
              <w:fldChar w:fldCharType="end"/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2A05CC66" w14:textId="77777777" w:rsidR="00772170" w:rsidRPr="002B38E7" w:rsidRDefault="00772170" w:rsidP="00772170">
            <w:pPr>
              <w:jc w:val="center"/>
              <w:rPr>
                <w:rFonts w:ascii="Frutiger Next LT W1G" w:hAnsi="Frutiger Next LT W1G" w:cs="Tahoma"/>
                <w:sz w:val="16"/>
              </w:rPr>
            </w:pPr>
          </w:p>
        </w:tc>
        <w:tc>
          <w:tcPr>
            <w:tcW w:w="555" w:type="dxa"/>
            <w:shd w:val="clear" w:color="auto" w:fill="D9D9D9"/>
            <w:vAlign w:val="center"/>
          </w:tcPr>
          <w:p w14:paraId="3B7F378D" w14:textId="77777777" w:rsidR="00772170" w:rsidRPr="002B38E7" w:rsidRDefault="00772170" w:rsidP="00772170">
            <w:pPr>
              <w:jc w:val="center"/>
              <w:rPr>
                <w:rFonts w:ascii="Frutiger Next LT W1G" w:hAnsi="Frutiger Next LT W1G" w:cs="Tahoma"/>
                <w:sz w:val="16"/>
              </w:rPr>
            </w:pPr>
            <w:r w:rsidRPr="002B38E7">
              <w:rPr>
                <w:rFonts w:ascii="Frutiger Next LT W1G" w:hAnsi="Frutiger Next LT W1G" w:cs="Tahoma"/>
                <w:sz w:val="16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8E7">
              <w:rPr>
                <w:rFonts w:ascii="Frutiger Next LT W1G" w:hAnsi="Frutiger Next LT W1G" w:cs="Tahoma"/>
                <w:sz w:val="16"/>
              </w:rPr>
              <w:instrText xml:space="preserve"> FORMCHECKBOX </w:instrText>
            </w:r>
            <w:r>
              <w:rPr>
                <w:rFonts w:ascii="Frutiger Next LT W1G" w:hAnsi="Frutiger Next LT W1G" w:cs="Tahoma"/>
                <w:sz w:val="16"/>
              </w:rPr>
            </w:r>
            <w:r>
              <w:rPr>
                <w:rFonts w:ascii="Frutiger Next LT W1G" w:hAnsi="Frutiger Next LT W1G" w:cs="Tahoma"/>
                <w:sz w:val="16"/>
              </w:rPr>
              <w:fldChar w:fldCharType="separate"/>
            </w:r>
            <w:r w:rsidRPr="002B38E7">
              <w:rPr>
                <w:rFonts w:ascii="Frutiger Next LT W1G" w:hAnsi="Frutiger Next LT W1G" w:cs="Tahoma"/>
                <w:sz w:val="16"/>
              </w:rPr>
              <w:fldChar w:fldCharType="end"/>
            </w:r>
          </w:p>
        </w:tc>
        <w:tc>
          <w:tcPr>
            <w:tcW w:w="667" w:type="dxa"/>
            <w:shd w:val="clear" w:color="auto" w:fill="D9D9D9"/>
            <w:vAlign w:val="center"/>
          </w:tcPr>
          <w:p w14:paraId="1A82F58A" w14:textId="77777777" w:rsidR="00772170" w:rsidRPr="002B38E7" w:rsidRDefault="00772170" w:rsidP="00772170">
            <w:pPr>
              <w:jc w:val="center"/>
              <w:rPr>
                <w:rFonts w:ascii="Frutiger Next LT W1G" w:hAnsi="Frutiger Next LT W1G" w:cs="Tahoma"/>
                <w:sz w:val="16"/>
              </w:rPr>
            </w:pPr>
          </w:p>
        </w:tc>
        <w:bookmarkStart w:id="13" w:name="Kontrollkästchen24"/>
        <w:tc>
          <w:tcPr>
            <w:tcW w:w="567" w:type="dxa"/>
            <w:shd w:val="clear" w:color="auto" w:fill="D9D9D9"/>
            <w:vAlign w:val="center"/>
          </w:tcPr>
          <w:p w14:paraId="2D127664" w14:textId="77777777" w:rsidR="00772170" w:rsidRPr="002B38E7" w:rsidRDefault="00772170" w:rsidP="00772170">
            <w:pPr>
              <w:jc w:val="center"/>
              <w:rPr>
                <w:rFonts w:ascii="Frutiger Next LT W1G" w:hAnsi="Frutiger Next LT W1G" w:cs="Tahoma"/>
                <w:sz w:val="16"/>
              </w:rPr>
            </w:pPr>
            <w:r w:rsidRPr="002B38E7">
              <w:rPr>
                <w:rFonts w:ascii="Frutiger Next LT W1G" w:hAnsi="Frutiger Next LT W1G" w:cs="Tahoma"/>
                <w:sz w:val="16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8E7">
              <w:rPr>
                <w:rFonts w:ascii="Frutiger Next LT W1G" w:hAnsi="Frutiger Next LT W1G" w:cs="Tahoma"/>
                <w:sz w:val="16"/>
              </w:rPr>
              <w:instrText xml:space="preserve"> FORMCHECKBOX </w:instrText>
            </w:r>
            <w:r>
              <w:rPr>
                <w:rFonts w:ascii="Frutiger Next LT W1G" w:hAnsi="Frutiger Next LT W1G" w:cs="Tahoma"/>
                <w:sz w:val="16"/>
              </w:rPr>
            </w:r>
            <w:r>
              <w:rPr>
                <w:rFonts w:ascii="Frutiger Next LT W1G" w:hAnsi="Frutiger Next LT W1G" w:cs="Tahoma"/>
                <w:sz w:val="16"/>
              </w:rPr>
              <w:fldChar w:fldCharType="separate"/>
            </w:r>
            <w:r w:rsidRPr="002B38E7">
              <w:rPr>
                <w:rFonts w:ascii="Frutiger Next LT W1G" w:hAnsi="Frutiger Next LT W1G" w:cs="Tahoma"/>
                <w:sz w:val="16"/>
              </w:rPr>
              <w:fldChar w:fldCharType="end"/>
            </w:r>
            <w:bookmarkEnd w:id="13"/>
          </w:p>
        </w:tc>
        <w:tc>
          <w:tcPr>
            <w:tcW w:w="567" w:type="dxa"/>
            <w:shd w:val="clear" w:color="auto" w:fill="D9D9D9"/>
            <w:vAlign w:val="center"/>
          </w:tcPr>
          <w:p w14:paraId="3854AA34" w14:textId="77777777" w:rsidR="00772170" w:rsidRPr="002B38E7" w:rsidRDefault="00772170" w:rsidP="00772170">
            <w:pPr>
              <w:jc w:val="center"/>
              <w:rPr>
                <w:rFonts w:ascii="Frutiger Next LT W1G" w:hAnsi="Frutiger Next LT W1G" w:cs="Tahoma"/>
                <w:sz w:val="16"/>
              </w:rPr>
            </w:pPr>
            <w:r w:rsidRPr="002B38E7">
              <w:rPr>
                <w:rFonts w:ascii="Frutiger Next LT W1G" w:hAnsi="Frutiger Next LT W1G" w:cs="Tahoma"/>
                <w:sz w:val="16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8E7">
              <w:rPr>
                <w:rFonts w:ascii="Frutiger Next LT W1G" w:hAnsi="Frutiger Next LT W1G" w:cs="Tahoma"/>
                <w:sz w:val="16"/>
              </w:rPr>
              <w:instrText xml:space="preserve"> FORMCHECKBOX </w:instrText>
            </w:r>
            <w:r>
              <w:rPr>
                <w:rFonts w:ascii="Frutiger Next LT W1G" w:hAnsi="Frutiger Next LT W1G" w:cs="Tahoma"/>
                <w:sz w:val="16"/>
              </w:rPr>
            </w:r>
            <w:r>
              <w:rPr>
                <w:rFonts w:ascii="Frutiger Next LT W1G" w:hAnsi="Frutiger Next LT W1G" w:cs="Tahoma"/>
                <w:sz w:val="16"/>
              </w:rPr>
              <w:fldChar w:fldCharType="separate"/>
            </w:r>
            <w:r w:rsidRPr="002B38E7">
              <w:rPr>
                <w:rFonts w:ascii="Frutiger Next LT W1G" w:hAnsi="Frutiger Next LT W1G" w:cs="Tahoma"/>
                <w:sz w:val="16"/>
              </w:rPr>
              <w:fldChar w:fldCharType="end"/>
            </w:r>
          </w:p>
        </w:tc>
        <w:tc>
          <w:tcPr>
            <w:tcW w:w="680" w:type="dxa"/>
            <w:shd w:val="clear" w:color="auto" w:fill="D9D9D9"/>
            <w:vAlign w:val="center"/>
          </w:tcPr>
          <w:p w14:paraId="2312587F" w14:textId="77777777" w:rsidR="00772170" w:rsidRPr="002B38E7" w:rsidRDefault="00772170" w:rsidP="00772170">
            <w:pPr>
              <w:jc w:val="center"/>
              <w:rPr>
                <w:rFonts w:ascii="Frutiger Next LT W1G" w:hAnsi="Frutiger Next LT W1G" w:cs="Tahoma"/>
                <w:sz w:val="16"/>
              </w:rPr>
            </w:pPr>
            <w:r w:rsidRPr="002B38E7">
              <w:rPr>
                <w:rFonts w:ascii="Frutiger Next LT W1G" w:hAnsi="Frutiger Next LT W1G" w:cs="Tahoma"/>
                <w:sz w:val="16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8E7">
              <w:rPr>
                <w:rFonts w:ascii="Frutiger Next LT W1G" w:hAnsi="Frutiger Next LT W1G" w:cs="Tahoma"/>
                <w:sz w:val="16"/>
              </w:rPr>
              <w:instrText xml:space="preserve"> FORMCHECKBOX </w:instrText>
            </w:r>
            <w:r>
              <w:rPr>
                <w:rFonts w:ascii="Frutiger Next LT W1G" w:hAnsi="Frutiger Next LT W1G" w:cs="Tahoma"/>
                <w:sz w:val="16"/>
              </w:rPr>
            </w:r>
            <w:r>
              <w:rPr>
                <w:rFonts w:ascii="Frutiger Next LT W1G" w:hAnsi="Frutiger Next LT W1G" w:cs="Tahoma"/>
                <w:sz w:val="16"/>
              </w:rPr>
              <w:fldChar w:fldCharType="separate"/>
            </w:r>
            <w:r w:rsidRPr="002B38E7">
              <w:rPr>
                <w:rFonts w:ascii="Frutiger Next LT W1G" w:hAnsi="Frutiger Next LT W1G" w:cs="Tahoma"/>
                <w:sz w:val="16"/>
              </w:rPr>
              <w:fldChar w:fldCharType="end"/>
            </w:r>
          </w:p>
        </w:tc>
        <w:tc>
          <w:tcPr>
            <w:tcW w:w="614" w:type="dxa"/>
            <w:shd w:val="clear" w:color="auto" w:fill="D9D9D9"/>
          </w:tcPr>
          <w:p w14:paraId="11D9BE2E" w14:textId="77777777" w:rsidR="00772170" w:rsidRPr="002B38E7" w:rsidRDefault="00772170" w:rsidP="00772170">
            <w:pPr>
              <w:jc w:val="center"/>
              <w:rPr>
                <w:rFonts w:ascii="Frutiger Next LT W1G" w:hAnsi="Frutiger Next LT W1G" w:cs="Tahoma"/>
                <w:sz w:val="16"/>
              </w:rPr>
            </w:pPr>
          </w:p>
        </w:tc>
        <w:tc>
          <w:tcPr>
            <w:tcW w:w="709" w:type="dxa"/>
            <w:shd w:val="clear" w:color="auto" w:fill="D9D9D9"/>
          </w:tcPr>
          <w:p w14:paraId="5B5807DB" w14:textId="77777777" w:rsidR="00772170" w:rsidRPr="002B38E7" w:rsidRDefault="00772170" w:rsidP="00772170">
            <w:pPr>
              <w:jc w:val="center"/>
              <w:rPr>
                <w:rFonts w:ascii="Frutiger Next LT W1G" w:hAnsi="Frutiger Next LT W1G" w:cs="Tahoma"/>
                <w:sz w:val="16"/>
              </w:rPr>
            </w:pPr>
          </w:p>
        </w:tc>
        <w:tc>
          <w:tcPr>
            <w:tcW w:w="709" w:type="dxa"/>
            <w:shd w:val="clear" w:color="auto" w:fill="D9D9D9"/>
          </w:tcPr>
          <w:p w14:paraId="6961AD78" w14:textId="373730CD" w:rsidR="00772170" w:rsidRPr="002B38E7" w:rsidRDefault="00772170" w:rsidP="00772170">
            <w:pPr>
              <w:jc w:val="center"/>
              <w:rPr>
                <w:rFonts w:ascii="Frutiger Next LT W1G" w:hAnsi="Frutiger Next LT W1G" w:cs="Tahoma"/>
                <w:sz w:val="16"/>
              </w:rPr>
            </w:pPr>
          </w:p>
        </w:tc>
        <w:tc>
          <w:tcPr>
            <w:tcW w:w="704" w:type="dxa"/>
            <w:shd w:val="clear" w:color="auto" w:fill="D9D9D9"/>
          </w:tcPr>
          <w:p w14:paraId="6348CEBA" w14:textId="77777777" w:rsidR="00772170" w:rsidRPr="002B38E7" w:rsidRDefault="00772170" w:rsidP="00772170">
            <w:pPr>
              <w:jc w:val="center"/>
              <w:rPr>
                <w:rFonts w:ascii="Frutiger Next LT W1G" w:hAnsi="Frutiger Next LT W1G" w:cs="Tahoma"/>
                <w:sz w:val="16"/>
              </w:rPr>
            </w:pPr>
          </w:p>
        </w:tc>
      </w:tr>
      <w:tr w:rsidR="00772170" w:rsidRPr="002B38E7" w14:paraId="1C6FD674" w14:textId="77777777" w:rsidTr="002B38E7">
        <w:trPr>
          <w:gridAfter w:val="1"/>
          <w:wAfter w:w="21" w:type="dxa"/>
          <w:trHeight w:val="340"/>
          <w:jc w:val="center"/>
        </w:trPr>
        <w:tc>
          <w:tcPr>
            <w:tcW w:w="3766" w:type="dxa"/>
            <w:shd w:val="clear" w:color="auto" w:fill="auto"/>
            <w:vAlign w:val="center"/>
          </w:tcPr>
          <w:p w14:paraId="6B0ABBE6" w14:textId="77777777" w:rsidR="00772170" w:rsidRPr="002B38E7" w:rsidRDefault="00772170" w:rsidP="00772170">
            <w:pPr>
              <w:rPr>
                <w:rFonts w:ascii="Frutiger Next LT W1G" w:hAnsi="Frutiger Next LT W1G" w:cs="Tahoma"/>
                <w:sz w:val="16"/>
              </w:rPr>
            </w:pPr>
            <w:r w:rsidRPr="002B38E7">
              <w:rPr>
                <w:rFonts w:ascii="Frutiger Next LT W1G" w:hAnsi="Frutiger Next LT W1G" w:cs="Tahoma"/>
                <w:sz w:val="16"/>
              </w:rPr>
              <w:t>Neuropathologie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5D7632A" w14:textId="77777777" w:rsidR="00772170" w:rsidRPr="002B38E7" w:rsidRDefault="00772170" w:rsidP="00772170">
            <w:pPr>
              <w:jc w:val="center"/>
              <w:rPr>
                <w:rFonts w:ascii="Frutiger Next LT W1G" w:hAnsi="Frutiger Next LT W1G" w:cs="Tahoma"/>
                <w:sz w:val="16"/>
              </w:rPr>
            </w:pPr>
            <w:r w:rsidRPr="002B38E7">
              <w:rPr>
                <w:rFonts w:ascii="Frutiger Next LT W1G" w:hAnsi="Frutiger Next LT W1G" w:cs="Tahoma"/>
                <w:sz w:val="16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8E7">
              <w:rPr>
                <w:rFonts w:ascii="Frutiger Next LT W1G" w:hAnsi="Frutiger Next LT W1G" w:cs="Tahoma"/>
                <w:sz w:val="16"/>
              </w:rPr>
              <w:instrText xml:space="preserve"> FORMCHECKBOX </w:instrText>
            </w:r>
            <w:r>
              <w:rPr>
                <w:rFonts w:ascii="Frutiger Next LT W1G" w:hAnsi="Frutiger Next LT W1G" w:cs="Tahoma"/>
                <w:sz w:val="16"/>
              </w:rPr>
            </w:r>
            <w:r>
              <w:rPr>
                <w:rFonts w:ascii="Frutiger Next LT W1G" w:hAnsi="Frutiger Next LT W1G" w:cs="Tahoma"/>
                <w:sz w:val="16"/>
              </w:rPr>
              <w:fldChar w:fldCharType="separate"/>
            </w:r>
            <w:r w:rsidRPr="002B38E7">
              <w:rPr>
                <w:rFonts w:ascii="Frutiger Next LT W1G" w:hAnsi="Frutiger Next LT W1G" w:cs="Tahoma"/>
                <w:sz w:val="16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303F86F" w14:textId="77777777" w:rsidR="00772170" w:rsidRPr="002B38E7" w:rsidRDefault="00772170" w:rsidP="00772170">
            <w:pPr>
              <w:jc w:val="center"/>
              <w:rPr>
                <w:rFonts w:ascii="Frutiger Next LT W1G" w:hAnsi="Frutiger Next LT W1G" w:cs="Tahoma"/>
                <w:sz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A5E7A50" w14:textId="77777777" w:rsidR="00772170" w:rsidRPr="002B38E7" w:rsidRDefault="00772170" w:rsidP="00772170">
            <w:pPr>
              <w:jc w:val="center"/>
              <w:rPr>
                <w:rFonts w:ascii="Frutiger Next LT W1G" w:hAnsi="Frutiger Next LT W1G" w:cs="Tahoma"/>
                <w:sz w:val="16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14:paraId="25872D8D" w14:textId="77777777" w:rsidR="00772170" w:rsidRPr="002B38E7" w:rsidRDefault="00772170" w:rsidP="00772170">
            <w:pPr>
              <w:jc w:val="center"/>
              <w:rPr>
                <w:rFonts w:ascii="Frutiger Next LT W1G" w:hAnsi="Frutiger Next LT W1G" w:cs="Tahoma"/>
                <w:sz w:val="16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14:paraId="4DEB4693" w14:textId="77777777" w:rsidR="00772170" w:rsidRPr="002B38E7" w:rsidRDefault="00772170" w:rsidP="00772170">
            <w:pPr>
              <w:jc w:val="center"/>
              <w:rPr>
                <w:rFonts w:ascii="Frutiger Next LT W1G" w:hAnsi="Frutiger Next LT W1G" w:cs="Tahoma"/>
                <w:sz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FF52C3" w14:textId="77777777" w:rsidR="00772170" w:rsidRPr="002B38E7" w:rsidRDefault="00772170" w:rsidP="00772170">
            <w:pPr>
              <w:jc w:val="center"/>
              <w:rPr>
                <w:rFonts w:ascii="Frutiger Next LT W1G" w:hAnsi="Frutiger Next LT W1G" w:cs="Tahoma"/>
                <w:sz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F16E91E" w14:textId="77777777" w:rsidR="00772170" w:rsidRPr="002B38E7" w:rsidRDefault="00772170" w:rsidP="00772170">
            <w:pPr>
              <w:jc w:val="center"/>
              <w:rPr>
                <w:rFonts w:ascii="Frutiger Next LT W1G" w:hAnsi="Frutiger Next LT W1G" w:cs="Tahoma"/>
                <w:sz w:val="16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6CF9FB6A" w14:textId="77777777" w:rsidR="00772170" w:rsidRPr="002B38E7" w:rsidRDefault="00772170" w:rsidP="00772170">
            <w:pPr>
              <w:jc w:val="center"/>
              <w:rPr>
                <w:rFonts w:ascii="Frutiger Next LT W1G" w:hAnsi="Frutiger Next LT W1G" w:cs="Tahoma"/>
                <w:sz w:val="16"/>
              </w:rPr>
            </w:pPr>
          </w:p>
        </w:tc>
        <w:tc>
          <w:tcPr>
            <w:tcW w:w="614" w:type="dxa"/>
            <w:shd w:val="clear" w:color="auto" w:fill="auto"/>
          </w:tcPr>
          <w:p w14:paraId="4D2EF157" w14:textId="77777777" w:rsidR="00772170" w:rsidRPr="002B38E7" w:rsidRDefault="00772170" w:rsidP="00772170">
            <w:pPr>
              <w:jc w:val="center"/>
              <w:rPr>
                <w:rFonts w:ascii="Frutiger Next LT W1G" w:hAnsi="Frutiger Next LT W1G" w:cs="Tahoma"/>
                <w:sz w:val="16"/>
              </w:rPr>
            </w:pPr>
          </w:p>
        </w:tc>
        <w:tc>
          <w:tcPr>
            <w:tcW w:w="709" w:type="dxa"/>
          </w:tcPr>
          <w:p w14:paraId="31AE0999" w14:textId="77777777" w:rsidR="00772170" w:rsidRPr="002B38E7" w:rsidRDefault="00772170" w:rsidP="00772170">
            <w:pPr>
              <w:jc w:val="center"/>
              <w:rPr>
                <w:rFonts w:ascii="Frutiger Next LT W1G" w:hAnsi="Frutiger Next LT W1G" w:cs="Tahoma"/>
                <w:sz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1CED7CBC" w14:textId="5B323F2A" w:rsidR="00772170" w:rsidRPr="002B38E7" w:rsidRDefault="00772170" w:rsidP="00772170">
            <w:pPr>
              <w:jc w:val="center"/>
              <w:rPr>
                <w:rFonts w:ascii="Frutiger Next LT W1G" w:hAnsi="Frutiger Next LT W1G" w:cs="Tahoma"/>
                <w:sz w:val="16"/>
              </w:rPr>
            </w:pPr>
          </w:p>
        </w:tc>
        <w:tc>
          <w:tcPr>
            <w:tcW w:w="704" w:type="dxa"/>
            <w:shd w:val="clear" w:color="auto" w:fill="auto"/>
          </w:tcPr>
          <w:p w14:paraId="5DD701E0" w14:textId="77777777" w:rsidR="00772170" w:rsidRPr="002B38E7" w:rsidRDefault="00772170" w:rsidP="00772170">
            <w:pPr>
              <w:jc w:val="center"/>
              <w:rPr>
                <w:rFonts w:ascii="Frutiger Next LT W1G" w:hAnsi="Frutiger Next LT W1G" w:cs="Tahoma"/>
                <w:sz w:val="16"/>
              </w:rPr>
            </w:pPr>
          </w:p>
        </w:tc>
      </w:tr>
      <w:tr w:rsidR="00772170" w:rsidRPr="002B38E7" w14:paraId="18E0931E" w14:textId="77777777" w:rsidTr="002B38E7">
        <w:trPr>
          <w:gridAfter w:val="1"/>
          <w:wAfter w:w="21" w:type="dxa"/>
          <w:trHeight w:val="340"/>
          <w:jc w:val="center"/>
        </w:trPr>
        <w:tc>
          <w:tcPr>
            <w:tcW w:w="3766" w:type="dxa"/>
            <w:shd w:val="clear" w:color="auto" w:fill="D9D9D9"/>
            <w:vAlign w:val="center"/>
          </w:tcPr>
          <w:p w14:paraId="0982DF16" w14:textId="77777777" w:rsidR="00772170" w:rsidRPr="002B38E7" w:rsidRDefault="00772170" w:rsidP="00772170">
            <w:pPr>
              <w:rPr>
                <w:rFonts w:ascii="Frutiger Next LT W1G" w:hAnsi="Frutiger Next LT W1G" w:cs="Tahoma"/>
                <w:sz w:val="16"/>
              </w:rPr>
            </w:pPr>
            <w:r w:rsidRPr="002B38E7">
              <w:rPr>
                <w:rFonts w:ascii="Frutiger Next LT W1G" w:hAnsi="Frutiger Next LT W1G" w:cs="Tahoma"/>
                <w:sz w:val="16"/>
              </w:rPr>
              <w:t>Nuklearmedizin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7CB4F248" w14:textId="77777777" w:rsidR="00772170" w:rsidRPr="002B38E7" w:rsidRDefault="00772170" w:rsidP="00772170">
            <w:pPr>
              <w:jc w:val="center"/>
              <w:rPr>
                <w:rFonts w:ascii="Frutiger Next LT W1G" w:hAnsi="Frutiger Next LT W1G" w:cs="Tahoma"/>
                <w:sz w:val="16"/>
              </w:rPr>
            </w:pPr>
            <w:r w:rsidRPr="002B38E7">
              <w:rPr>
                <w:rFonts w:ascii="Frutiger Next LT W1G" w:hAnsi="Frutiger Next LT W1G" w:cs="Tahoma"/>
                <w:sz w:val="16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8E7">
              <w:rPr>
                <w:rFonts w:ascii="Frutiger Next LT W1G" w:hAnsi="Frutiger Next LT W1G" w:cs="Tahoma"/>
                <w:sz w:val="16"/>
              </w:rPr>
              <w:instrText xml:space="preserve"> FORMCHECKBOX </w:instrText>
            </w:r>
            <w:r>
              <w:rPr>
                <w:rFonts w:ascii="Frutiger Next LT W1G" w:hAnsi="Frutiger Next LT W1G" w:cs="Tahoma"/>
                <w:sz w:val="16"/>
              </w:rPr>
            </w:r>
            <w:r>
              <w:rPr>
                <w:rFonts w:ascii="Frutiger Next LT W1G" w:hAnsi="Frutiger Next LT W1G" w:cs="Tahoma"/>
                <w:sz w:val="16"/>
              </w:rPr>
              <w:fldChar w:fldCharType="separate"/>
            </w:r>
            <w:r w:rsidRPr="002B38E7">
              <w:rPr>
                <w:rFonts w:ascii="Frutiger Next LT W1G" w:hAnsi="Frutiger Next LT W1G" w:cs="Tahoma"/>
                <w:sz w:val="16"/>
              </w:rPr>
              <w:fldChar w:fldCharType="end"/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44BFA333" w14:textId="77777777" w:rsidR="00772170" w:rsidRPr="002B38E7" w:rsidRDefault="00772170" w:rsidP="00772170">
            <w:pPr>
              <w:jc w:val="center"/>
              <w:rPr>
                <w:rFonts w:ascii="Frutiger Next LT W1G" w:hAnsi="Frutiger Next LT W1G" w:cs="Tahoma"/>
                <w:sz w:val="16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14:paraId="06E4BCDD" w14:textId="77777777" w:rsidR="00772170" w:rsidRPr="002B38E7" w:rsidRDefault="00772170" w:rsidP="00772170">
            <w:pPr>
              <w:jc w:val="center"/>
              <w:rPr>
                <w:rFonts w:ascii="Frutiger Next LT W1G" w:hAnsi="Frutiger Next LT W1G" w:cs="Tahoma"/>
                <w:sz w:val="16"/>
              </w:rPr>
            </w:pPr>
          </w:p>
        </w:tc>
        <w:tc>
          <w:tcPr>
            <w:tcW w:w="555" w:type="dxa"/>
            <w:shd w:val="clear" w:color="auto" w:fill="D9D9D9"/>
            <w:vAlign w:val="center"/>
          </w:tcPr>
          <w:p w14:paraId="102E1BE4" w14:textId="77777777" w:rsidR="00772170" w:rsidRPr="002B38E7" w:rsidRDefault="00772170" w:rsidP="00772170">
            <w:pPr>
              <w:jc w:val="center"/>
              <w:rPr>
                <w:rFonts w:ascii="Frutiger Next LT W1G" w:hAnsi="Frutiger Next LT W1G" w:cs="Tahoma"/>
                <w:sz w:val="16"/>
              </w:rPr>
            </w:pPr>
          </w:p>
        </w:tc>
        <w:tc>
          <w:tcPr>
            <w:tcW w:w="667" w:type="dxa"/>
            <w:shd w:val="clear" w:color="auto" w:fill="D9D9D9"/>
            <w:vAlign w:val="center"/>
          </w:tcPr>
          <w:p w14:paraId="53F0B6BE" w14:textId="77777777" w:rsidR="00772170" w:rsidRPr="002B38E7" w:rsidRDefault="00772170" w:rsidP="00772170">
            <w:pPr>
              <w:jc w:val="center"/>
              <w:rPr>
                <w:rFonts w:ascii="Frutiger Next LT W1G" w:hAnsi="Frutiger Next LT W1G" w:cs="Tahoma"/>
                <w:sz w:val="16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14:paraId="549F8AB6" w14:textId="77777777" w:rsidR="00772170" w:rsidRPr="002B38E7" w:rsidRDefault="00772170" w:rsidP="00772170">
            <w:pPr>
              <w:jc w:val="center"/>
              <w:rPr>
                <w:rFonts w:ascii="Frutiger Next LT W1G" w:hAnsi="Frutiger Next LT W1G" w:cs="Tahoma"/>
                <w:sz w:val="16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14:paraId="07995358" w14:textId="77777777" w:rsidR="00772170" w:rsidRPr="002B38E7" w:rsidRDefault="00772170" w:rsidP="00772170">
            <w:pPr>
              <w:jc w:val="center"/>
              <w:rPr>
                <w:rFonts w:ascii="Frutiger Next LT W1G" w:hAnsi="Frutiger Next LT W1G" w:cs="Tahoma"/>
                <w:sz w:val="16"/>
              </w:rPr>
            </w:pPr>
          </w:p>
        </w:tc>
        <w:tc>
          <w:tcPr>
            <w:tcW w:w="680" w:type="dxa"/>
            <w:shd w:val="clear" w:color="auto" w:fill="D9D9D9"/>
            <w:vAlign w:val="center"/>
          </w:tcPr>
          <w:p w14:paraId="201F07AD" w14:textId="77777777" w:rsidR="00772170" w:rsidRPr="002B38E7" w:rsidRDefault="00772170" w:rsidP="00772170">
            <w:pPr>
              <w:jc w:val="center"/>
              <w:rPr>
                <w:rFonts w:ascii="Frutiger Next LT W1G" w:hAnsi="Frutiger Next LT W1G" w:cs="Tahoma"/>
                <w:sz w:val="16"/>
              </w:rPr>
            </w:pPr>
          </w:p>
        </w:tc>
        <w:tc>
          <w:tcPr>
            <w:tcW w:w="614" w:type="dxa"/>
            <w:shd w:val="clear" w:color="auto" w:fill="D9D9D9"/>
          </w:tcPr>
          <w:p w14:paraId="61762DDF" w14:textId="77777777" w:rsidR="00772170" w:rsidRPr="002B38E7" w:rsidRDefault="00772170" w:rsidP="00772170">
            <w:pPr>
              <w:jc w:val="center"/>
              <w:rPr>
                <w:rFonts w:ascii="Frutiger Next LT W1G" w:hAnsi="Frutiger Next LT W1G" w:cs="Tahoma"/>
                <w:sz w:val="16"/>
              </w:rPr>
            </w:pPr>
          </w:p>
        </w:tc>
        <w:tc>
          <w:tcPr>
            <w:tcW w:w="709" w:type="dxa"/>
            <w:shd w:val="clear" w:color="auto" w:fill="D9D9D9"/>
          </w:tcPr>
          <w:p w14:paraId="789AA350" w14:textId="77777777" w:rsidR="00772170" w:rsidRPr="002B38E7" w:rsidRDefault="00772170" w:rsidP="00772170">
            <w:pPr>
              <w:jc w:val="center"/>
              <w:rPr>
                <w:rFonts w:ascii="Frutiger Next LT W1G" w:hAnsi="Frutiger Next LT W1G" w:cs="Tahoma"/>
                <w:sz w:val="16"/>
              </w:rPr>
            </w:pPr>
          </w:p>
        </w:tc>
        <w:tc>
          <w:tcPr>
            <w:tcW w:w="709" w:type="dxa"/>
            <w:shd w:val="clear" w:color="auto" w:fill="D9D9D9"/>
          </w:tcPr>
          <w:p w14:paraId="0DCA9C6E" w14:textId="7CB2F62A" w:rsidR="00772170" w:rsidRPr="002B38E7" w:rsidRDefault="00772170" w:rsidP="00772170">
            <w:pPr>
              <w:jc w:val="center"/>
              <w:rPr>
                <w:rFonts w:ascii="Frutiger Next LT W1G" w:hAnsi="Frutiger Next LT W1G" w:cs="Tahoma"/>
                <w:sz w:val="16"/>
              </w:rPr>
            </w:pPr>
          </w:p>
        </w:tc>
        <w:tc>
          <w:tcPr>
            <w:tcW w:w="704" w:type="dxa"/>
            <w:shd w:val="clear" w:color="auto" w:fill="D9D9D9"/>
          </w:tcPr>
          <w:p w14:paraId="30DFE853" w14:textId="77777777" w:rsidR="00772170" w:rsidRPr="002B38E7" w:rsidRDefault="00772170" w:rsidP="00772170">
            <w:pPr>
              <w:jc w:val="center"/>
              <w:rPr>
                <w:rFonts w:ascii="Frutiger Next LT W1G" w:hAnsi="Frutiger Next LT W1G" w:cs="Tahoma"/>
                <w:sz w:val="16"/>
              </w:rPr>
            </w:pPr>
          </w:p>
        </w:tc>
      </w:tr>
      <w:tr w:rsidR="00772170" w:rsidRPr="002B38E7" w14:paraId="04857490" w14:textId="77777777" w:rsidTr="002B38E7">
        <w:trPr>
          <w:gridAfter w:val="1"/>
          <w:wAfter w:w="21" w:type="dxa"/>
          <w:trHeight w:val="340"/>
          <w:jc w:val="center"/>
        </w:trPr>
        <w:tc>
          <w:tcPr>
            <w:tcW w:w="3766" w:type="dxa"/>
            <w:shd w:val="clear" w:color="auto" w:fill="auto"/>
            <w:vAlign w:val="center"/>
          </w:tcPr>
          <w:p w14:paraId="7A78AD01" w14:textId="77777777" w:rsidR="00772170" w:rsidRPr="002B38E7" w:rsidRDefault="00772170" w:rsidP="00772170">
            <w:pPr>
              <w:rPr>
                <w:rFonts w:ascii="Frutiger Next LT W1G" w:hAnsi="Frutiger Next LT W1G" w:cs="Tahoma"/>
                <w:sz w:val="16"/>
              </w:rPr>
            </w:pPr>
            <w:r w:rsidRPr="002B38E7">
              <w:rPr>
                <w:rFonts w:ascii="Frutiger Next LT W1G" w:hAnsi="Frutiger Next LT W1G" w:cs="Tahoma"/>
                <w:sz w:val="16"/>
              </w:rPr>
              <w:t>Orthopädie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91E7AB" w14:textId="77777777" w:rsidR="00772170" w:rsidRPr="002B38E7" w:rsidRDefault="00772170" w:rsidP="00772170">
            <w:pPr>
              <w:jc w:val="center"/>
              <w:rPr>
                <w:rFonts w:ascii="Frutiger Next LT W1G" w:hAnsi="Frutiger Next LT W1G" w:cs="Tahoma"/>
                <w:sz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271389B" w14:textId="77777777" w:rsidR="00772170" w:rsidRPr="002B38E7" w:rsidRDefault="00772170" w:rsidP="00772170">
            <w:pPr>
              <w:jc w:val="center"/>
              <w:rPr>
                <w:rFonts w:ascii="Frutiger Next LT W1G" w:hAnsi="Frutiger Next LT W1G" w:cs="Tahoma"/>
                <w:sz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C954F9A" w14:textId="77777777" w:rsidR="00772170" w:rsidRPr="002B38E7" w:rsidRDefault="00772170" w:rsidP="00772170">
            <w:pPr>
              <w:jc w:val="center"/>
              <w:rPr>
                <w:rFonts w:ascii="Frutiger Next LT W1G" w:hAnsi="Frutiger Next LT W1G" w:cs="Tahoma"/>
                <w:sz w:val="16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14:paraId="471BA7C1" w14:textId="77777777" w:rsidR="00772170" w:rsidRPr="002B38E7" w:rsidRDefault="00772170" w:rsidP="00772170">
            <w:pPr>
              <w:jc w:val="center"/>
              <w:rPr>
                <w:rFonts w:ascii="Frutiger Next LT W1G" w:hAnsi="Frutiger Next LT W1G" w:cs="Tahoma"/>
                <w:sz w:val="16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14:paraId="0AFF64AB" w14:textId="77777777" w:rsidR="00772170" w:rsidRPr="002B38E7" w:rsidRDefault="00772170" w:rsidP="00772170">
            <w:pPr>
              <w:jc w:val="center"/>
              <w:rPr>
                <w:rFonts w:ascii="Frutiger Next LT W1G" w:hAnsi="Frutiger Next LT W1G" w:cs="Tahoma"/>
                <w:sz w:val="16"/>
              </w:rPr>
            </w:pPr>
            <w:r w:rsidRPr="002B38E7">
              <w:rPr>
                <w:rFonts w:ascii="Frutiger Next LT W1G" w:hAnsi="Frutiger Next LT W1G" w:cs="Tahoma"/>
                <w:sz w:val="16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8E7">
              <w:rPr>
                <w:rFonts w:ascii="Frutiger Next LT W1G" w:hAnsi="Frutiger Next LT W1G" w:cs="Tahoma"/>
                <w:sz w:val="16"/>
              </w:rPr>
              <w:instrText xml:space="preserve"> FORMCHECKBOX </w:instrText>
            </w:r>
            <w:r>
              <w:rPr>
                <w:rFonts w:ascii="Frutiger Next LT W1G" w:hAnsi="Frutiger Next LT W1G" w:cs="Tahoma"/>
                <w:sz w:val="16"/>
              </w:rPr>
            </w:r>
            <w:r>
              <w:rPr>
                <w:rFonts w:ascii="Frutiger Next LT W1G" w:hAnsi="Frutiger Next LT W1G" w:cs="Tahoma"/>
                <w:sz w:val="16"/>
              </w:rPr>
              <w:fldChar w:fldCharType="separate"/>
            </w:r>
            <w:r w:rsidRPr="002B38E7">
              <w:rPr>
                <w:rFonts w:ascii="Frutiger Next LT W1G" w:hAnsi="Frutiger Next LT W1G" w:cs="Tahoma"/>
                <w:sz w:val="16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C5A787" w14:textId="77777777" w:rsidR="00772170" w:rsidRPr="002B38E7" w:rsidRDefault="00772170" w:rsidP="00772170">
            <w:pPr>
              <w:jc w:val="center"/>
              <w:rPr>
                <w:rFonts w:ascii="Frutiger Next LT W1G" w:hAnsi="Frutiger Next LT W1G" w:cs="Tahoma"/>
                <w:sz w:val="16"/>
              </w:rPr>
            </w:pPr>
            <w:r w:rsidRPr="002B38E7">
              <w:rPr>
                <w:rFonts w:ascii="Frutiger Next LT W1G" w:hAnsi="Frutiger Next LT W1G" w:cs="Tahoma"/>
                <w:sz w:val="16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8E7">
              <w:rPr>
                <w:rFonts w:ascii="Frutiger Next LT W1G" w:hAnsi="Frutiger Next LT W1G" w:cs="Tahoma"/>
                <w:sz w:val="16"/>
              </w:rPr>
              <w:instrText xml:space="preserve"> FORMCHECKBOX </w:instrText>
            </w:r>
            <w:r>
              <w:rPr>
                <w:rFonts w:ascii="Frutiger Next LT W1G" w:hAnsi="Frutiger Next LT W1G" w:cs="Tahoma"/>
                <w:sz w:val="16"/>
              </w:rPr>
            </w:r>
            <w:r>
              <w:rPr>
                <w:rFonts w:ascii="Frutiger Next LT W1G" w:hAnsi="Frutiger Next LT W1G" w:cs="Tahoma"/>
                <w:sz w:val="16"/>
              </w:rPr>
              <w:fldChar w:fldCharType="separate"/>
            </w:r>
            <w:r w:rsidRPr="002B38E7">
              <w:rPr>
                <w:rFonts w:ascii="Frutiger Next LT W1G" w:hAnsi="Frutiger Next LT W1G" w:cs="Tahoma"/>
                <w:sz w:val="16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B88A61" w14:textId="77777777" w:rsidR="00772170" w:rsidRPr="002B38E7" w:rsidRDefault="00772170" w:rsidP="00772170">
            <w:pPr>
              <w:jc w:val="center"/>
              <w:rPr>
                <w:rFonts w:ascii="Frutiger Next LT W1G" w:hAnsi="Frutiger Next LT W1G" w:cs="Tahoma"/>
                <w:sz w:val="16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09A1AF1E" w14:textId="77777777" w:rsidR="00772170" w:rsidRPr="002B38E7" w:rsidRDefault="00772170" w:rsidP="00772170">
            <w:pPr>
              <w:jc w:val="center"/>
              <w:rPr>
                <w:rFonts w:ascii="Frutiger Next LT W1G" w:hAnsi="Frutiger Next LT W1G" w:cs="Tahoma"/>
                <w:sz w:val="16"/>
              </w:rPr>
            </w:pPr>
          </w:p>
        </w:tc>
        <w:tc>
          <w:tcPr>
            <w:tcW w:w="614" w:type="dxa"/>
            <w:shd w:val="clear" w:color="auto" w:fill="auto"/>
          </w:tcPr>
          <w:p w14:paraId="1AC7D077" w14:textId="77777777" w:rsidR="00772170" w:rsidRPr="002B38E7" w:rsidRDefault="00772170" w:rsidP="00772170">
            <w:pPr>
              <w:jc w:val="center"/>
              <w:rPr>
                <w:rFonts w:ascii="Frutiger Next LT W1G" w:hAnsi="Frutiger Next LT W1G" w:cs="Tahoma"/>
                <w:sz w:val="16"/>
              </w:rPr>
            </w:pPr>
          </w:p>
        </w:tc>
        <w:tc>
          <w:tcPr>
            <w:tcW w:w="709" w:type="dxa"/>
          </w:tcPr>
          <w:p w14:paraId="20DEAD70" w14:textId="77777777" w:rsidR="00772170" w:rsidRPr="002B38E7" w:rsidRDefault="00772170" w:rsidP="00772170">
            <w:pPr>
              <w:jc w:val="center"/>
              <w:rPr>
                <w:rFonts w:ascii="Frutiger Next LT W1G" w:hAnsi="Frutiger Next LT W1G" w:cs="Tahoma"/>
                <w:sz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7E953267" w14:textId="5F783038" w:rsidR="00772170" w:rsidRPr="002B38E7" w:rsidRDefault="00772170" w:rsidP="00772170">
            <w:pPr>
              <w:jc w:val="center"/>
              <w:rPr>
                <w:rFonts w:ascii="Frutiger Next LT W1G" w:hAnsi="Frutiger Next LT W1G" w:cs="Tahoma"/>
                <w:sz w:val="16"/>
              </w:rPr>
            </w:pPr>
          </w:p>
        </w:tc>
        <w:tc>
          <w:tcPr>
            <w:tcW w:w="704" w:type="dxa"/>
            <w:shd w:val="clear" w:color="auto" w:fill="auto"/>
          </w:tcPr>
          <w:p w14:paraId="3CBB9D11" w14:textId="77777777" w:rsidR="00772170" w:rsidRPr="002B38E7" w:rsidRDefault="00772170" w:rsidP="00772170">
            <w:pPr>
              <w:jc w:val="center"/>
              <w:rPr>
                <w:rFonts w:ascii="Frutiger Next LT W1G" w:hAnsi="Frutiger Next LT W1G" w:cs="Tahoma"/>
                <w:sz w:val="16"/>
              </w:rPr>
            </w:pPr>
          </w:p>
        </w:tc>
      </w:tr>
      <w:tr w:rsidR="00772170" w:rsidRPr="002B38E7" w14:paraId="10A0E0A9" w14:textId="77777777" w:rsidTr="002B38E7">
        <w:trPr>
          <w:gridAfter w:val="1"/>
          <w:wAfter w:w="21" w:type="dxa"/>
          <w:trHeight w:val="340"/>
          <w:jc w:val="center"/>
        </w:trPr>
        <w:tc>
          <w:tcPr>
            <w:tcW w:w="3766" w:type="dxa"/>
            <w:shd w:val="clear" w:color="auto" w:fill="D9D9D9"/>
            <w:vAlign w:val="center"/>
          </w:tcPr>
          <w:p w14:paraId="0ED5748F" w14:textId="77777777" w:rsidR="00772170" w:rsidRPr="002B38E7" w:rsidRDefault="00772170" w:rsidP="00772170">
            <w:pPr>
              <w:rPr>
                <w:rFonts w:ascii="Frutiger Next LT W1G" w:hAnsi="Frutiger Next LT W1G" w:cs="Tahoma"/>
                <w:sz w:val="16"/>
              </w:rPr>
            </w:pPr>
            <w:r w:rsidRPr="002B38E7">
              <w:rPr>
                <w:rFonts w:ascii="Frutiger Next LT W1G" w:hAnsi="Frutiger Next LT W1G" w:cs="Tahoma"/>
                <w:sz w:val="16"/>
              </w:rPr>
              <w:t>Pathologie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2DE546ED" w14:textId="77777777" w:rsidR="00772170" w:rsidRPr="002B38E7" w:rsidRDefault="00772170" w:rsidP="00772170">
            <w:pPr>
              <w:jc w:val="center"/>
              <w:rPr>
                <w:rFonts w:ascii="Frutiger Next LT W1G" w:hAnsi="Frutiger Next LT W1G" w:cs="Tahoma"/>
                <w:sz w:val="16"/>
              </w:rPr>
            </w:pPr>
            <w:r w:rsidRPr="002B38E7">
              <w:rPr>
                <w:rFonts w:ascii="Frutiger Next LT W1G" w:hAnsi="Frutiger Next LT W1G" w:cs="Tahoma"/>
                <w:sz w:val="16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8E7">
              <w:rPr>
                <w:rFonts w:ascii="Frutiger Next LT W1G" w:hAnsi="Frutiger Next LT W1G" w:cs="Tahoma"/>
                <w:sz w:val="16"/>
              </w:rPr>
              <w:instrText xml:space="preserve"> FORMCHECKBOX </w:instrText>
            </w:r>
            <w:r>
              <w:rPr>
                <w:rFonts w:ascii="Frutiger Next LT W1G" w:hAnsi="Frutiger Next LT W1G" w:cs="Tahoma"/>
                <w:sz w:val="16"/>
              </w:rPr>
            </w:r>
            <w:r>
              <w:rPr>
                <w:rFonts w:ascii="Frutiger Next LT W1G" w:hAnsi="Frutiger Next LT W1G" w:cs="Tahoma"/>
                <w:sz w:val="16"/>
              </w:rPr>
              <w:fldChar w:fldCharType="separate"/>
            </w:r>
            <w:r w:rsidRPr="002B38E7">
              <w:rPr>
                <w:rFonts w:ascii="Frutiger Next LT W1G" w:hAnsi="Frutiger Next LT W1G" w:cs="Tahoma"/>
                <w:sz w:val="16"/>
              </w:rPr>
              <w:fldChar w:fldCharType="end"/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4FDEB5AF" w14:textId="77777777" w:rsidR="00772170" w:rsidRPr="002B38E7" w:rsidRDefault="00772170" w:rsidP="00772170">
            <w:pPr>
              <w:jc w:val="center"/>
              <w:rPr>
                <w:rFonts w:ascii="Frutiger Next LT W1G" w:hAnsi="Frutiger Next LT W1G" w:cs="Tahoma"/>
                <w:sz w:val="16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14:paraId="2DECCE45" w14:textId="77777777" w:rsidR="00772170" w:rsidRPr="002B38E7" w:rsidRDefault="00772170" w:rsidP="00772170">
            <w:pPr>
              <w:jc w:val="center"/>
              <w:rPr>
                <w:rFonts w:ascii="Frutiger Next LT W1G" w:hAnsi="Frutiger Next LT W1G" w:cs="Tahoma"/>
                <w:sz w:val="16"/>
              </w:rPr>
            </w:pPr>
          </w:p>
        </w:tc>
        <w:tc>
          <w:tcPr>
            <w:tcW w:w="555" w:type="dxa"/>
            <w:shd w:val="clear" w:color="auto" w:fill="D9D9D9"/>
            <w:vAlign w:val="center"/>
          </w:tcPr>
          <w:p w14:paraId="70B202C8" w14:textId="77777777" w:rsidR="00772170" w:rsidRPr="002B38E7" w:rsidRDefault="00772170" w:rsidP="00772170">
            <w:pPr>
              <w:jc w:val="center"/>
              <w:rPr>
                <w:rFonts w:ascii="Frutiger Next LT W1G" w:hAnsi="Frutiger Next LT W1G" w:cs="Tahoma"/>
                <w:sz w:val="16"/>
              </w:rPr>
            </w:pPr>
          </w:p>
        </w:tc>
        <w:tc>
          <w:tcPr>
            <w:tcW w:w="667" w:type="dxa"/>
            <w:shd w:val="clear" w:color="auto" w:fill="D9D9D9"/>
            <w:vAlign w:val="center"/>
          </w:tcPr>
          <w:p w14:paraId="7821AB10" w14:textId="77777777" w:rsidR="00772170" w:rsidRPr="002B38E7" w:rsidRDefault="00772170" w:rsidP="00772170">
            <w:pPr>
              <w:jc w:val="center"/>
              <w:rPr>
                <w:rFonts w:ascii="Frutiger Next LT W1G" w:hAnsi="Frutiger Next LT W1G" w:cs="Tahoma"/>
                <w:sz w:val="16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14:paraId="3EAC811E" w14:textId="77777777" w:rsidR="00772170" w:rsidRPr="002B38E7" w:rsidRDefault="00772170" w:rsidP="00772170">
            <w:pPr>
              <w:jc w:val="center"/>
              <w:rPr>
                <w:rFonts w:ascii="Frutiger Next LT W1G" w:hAnsi="Frutiger Next LT W1G" w:cs="Tahoma"/>
                <w:sz w:val="16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14:paraId="7AE242EC" w14:textId="77777777" w:rsidR="00772170" w:rsidRPr="002B38E7" w:rsidRDefault="00772170" w:rsidP="00772170">
            <w:pPr>
              <w:jc w:val="center"/>
              <w:rPr>
                <w:rFonts w:ascii="Frutiger Next LT W1G" w:hAnsi="Frutiger Next LT W1G" w:cs="Tahoma"/>
                <w:sz w:val="16"/>
              </w:rPr>
            </w:pPr>
          </w:p>
        </w:tc>
        <w:tc>
          <w:tcPr>
            <w:tcW w:w="680" w:type="dxa"/>
            <w:shd w:val="clear" w:color="auto" w:fill="D9D9D9"/>
            <w:vAlign w:val="center"/>
          </w:tcPr>
          <w:p w14:paraId="552E4E92" w14:textId="77777777" w:rsidR="00772170" w:rsidRPr="002B38E7" w:rsidRDefault="00772170" w:rsidP="00772170">
            <w:pPr>
              <w:jc w:val="center"/>
              <w:rPr>
                <w:rFonts w:ascii="Frutiger Next LT W1G" w:hAnsi="Frutiger Next LT W1G" w:cs="Tahoma"/>
                <w:sz w:val="16"/>
              </w:rPr>
            </w:pPr>
          </w:p>
        </w:tc>
        <w:tc>
          <w:tcPr>
            <w:tcW w:w="614" w:type="dxa"/>
            <w:shd w:val="clear" w:color="auto" w:fill="D9D9D9"/>
          </w:tcPr>
          <w:p w14:paraId="6C89142C" w14:textId="77777777" w:rsidR="00772170" w:rsidRPr="002B38E7" w:rsidRDefault="00772170" w:rsidP="00772170">
            <w:pPr>
              <w:jc w:val="center"/>
              <w:rPr>
                <w:rFonts w:ascii="Frutiger Next LT W1G" w:hAnsi="Frutiger Next LT W1G" w:cs="Tahoma"/>
                <w:sz w:val="16"/>
              </w:rPr>
            </w:pPr>
          </w:p>
        </w:tc>
        <w:tc>
          <w:tcPr>
            <w:tcW w:w="709" w:type="dxa"/>
            <w:shd w:val="clear" w:color="auto" w:fill="D9D9D9"/>
          </w:tcPr>
          <w:p w14:paraId="1C94DFDF" w14:textId="77777777" w:rsidR="00772170" w:rsidRPr="002B38E7" w:rsidRDefault="00772170" w:rsidP="00772170">
            <w:pPr>
              <w:jc w:val="center"/>
              <w:rPr>
                <w:rFonts w:ascii="Frutiger Next LT W1G" w:hAnsi="Frutiger Next LT W1G" w:cs="Tahoma"/>
                <w:sz w:val="16"/>
              </w:rPr>
            </w:pPr>
          </w:p>
        </w:tc>
        <w:tc>
          <w:tcPr>
            <w:tcW w:w="709" w:type="dxa"/>
            <w:shd w:val="clear" w:color="auto" w:fill="D9D9D9"/>
          </w:tcPr>
          <w:p w14:paraId="61D7D3B8" w14:textId="19B0540B" w:rsidR="00772170" w:rsidRPr="002B38E7" w:rsidRDefault="00772170" w:rsidP="00772170">
            <w:pPr>
              <w:jc w:val="center"/>
              <w:rPr>
                <w:rFonts w:ascii="Frutiger Next LT W1G" w:hAnsi="Frutiger Next LT W1G" w:cs="Tahoma"/>
                <w:sz w:val="16"/>
              </w:rPr>
            </w:pPr>
          </w:p>
        </w:tc>
        <w:tc>
          <w:tcPr>
            <w:tcW w:w="704" w:type="dxa"/>
            <w:shd w:val="clear" w:color="auto" w:fill="D9D9D9"/>
          </w:tcPr>
          <w:p w14:paraId="2FE21DE0" w14:textId="77777777" w:rsidR="00772170" w:rsidRPr="002B38E7" w:rsidRDefault="00772170" w:rsidP="00772170">
            <w:pPr>
              <w:jc w:val="center"/>
              <w:rPr>
                <w:rFonts w:ascii="Frutiger Next LT W1G" w:hAnsi="Frutiger Next LT W1G" w:cs="Tahoma"/>
                <w:sz w:val="16"/>
              </w:rPr>
            </w:pPr>
          </w:p>
        </w:tc>
      </w:tr>
      <w:tr w:rsidR="00772170" w:rsidRPr="002B38E7" w14:paraId="1FE88562" w14:textId="77777777" w:rsidTr="002B38E7">
        <w:trPr>
          <w:gridAfter w:val="1"/>
          <w:wAfter w:w="21" w:type="dxa"/>
          <w:trHeight w:val="340"/>
          <w:jc w:val="center"/>
        </w:trPr>
        <w:tc>
          <w:tcPr>
            <w:tcW w:w="3766" w:type="dxa"/>
            <w:shd w:val="clear" w:color="auto" w:fill="auto"/>
            <w:vAlign w:val="center"/>
          </w:tcPr>
          <w:p w14:paraId="06D77569" w14:textId="77777777" w:rsidR="00772170" w:rsidRPr="002B38E7" w:rsidRDefault="00772170" w:rsidP="00772170">
            <w:pPr>
              <w:rPr>
                <w:rFonts w:ascii="Frutiger Next LT W1G" w:hAnsi="Frutiger Next LT W1G" w:cs="Tahoma"/>
                <w:sz w:val="16"/>
              </w:rPr>
            </w:pPr>
            <w:r w:rsidRPr="002B38E7">
              <w:rPr>
                <w:rFonts w:ascii="Frutiger Next LT W1G" w:hAnsi="Frutiger Next LT W1G" w:cs="Tahoma"/>
                <w:sz w:val="16"/>
              </w:rPr>
              <w:t>Plastische Chirurgie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2BFF199" w14:textId="77777777" w:rsidR="00772170" w:rsidRPr="002B38E7" w:rsidRDefault="00772170" w:rsidP="00772170">
            <w:pPr>
              <w:jc w:val="center"/>
              <w:rPr>
                <w:rFonts w:ascii="Frutiger Next LT W1G" w:hAnsi="Frutiger Next LT W1G" w:cs="Tahoma"/>
                <w:sz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A433C0" w14:textId="77777777" w:rsidR="00772170" w:rsidRPr="002B38E7" w:rsidRDefault="00772170" w:rsidP="00772170">
            <w:pPr>
              <w:jc w:val="center"/>
              <w:rPr>
                <w:rFonts w:ascii="Frutiger Next LT W1G" w:hAnsi="Frutiger Next LT W1G" w:cs="Tahoma"/>
                <w:sz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E623D4A" w14:textId="77777777" w:rsidR="00772170" w:rsidRPr="002B38E7" w:rsidRDefault="00772170" w:rsidP="00772170">
            <w:pPr>
              <w:jc w:val="center"/>
              <w:rPr>
                <w:rFonts w:ascii="Frutiger Next LT W1G" w:hAnsi="Frutiger Next LT W1G" w:cs="Tahoma"/>
                <w:sz w:val="16"/>
              </w:rPr>
            </w:pPr>
            <w:r w:rsidRPr="002B38E7">
              <w:rPr>
                <w:rFonts w:ascii="Frutiger Next LT W1G" w:hAnsi="Frutiger Next LT W1G" w:cs="Tahoma"/>
                <w:sz w:val="16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8E7">
              <w:rPr>
                <w:rFonts w:ascii="Frutiger Next LT W1G" w:hAnsi="Frutiger Next LT W1G" w:cs="Tahoma"/>
                <w:sz w:val="16"/>
              </w:rPr>
              <w:instrText xml:space="preserve"> FORMCHECKBOX </w:instrText>
            </w:r>
            <w:r>
              <w:rPr>
                <w:rFonts w:ascii="Frutiger Next LT W1G" w:hAnsi="Frutiger Next LT W1G" w:cs="Tahoma"/>
                <w:sz w:val="16"/>
              </w:rPr>
            </w:r>
            <w:r>
              <w:rPr>
                <w:rFonts w:ascii="Frutiger Next LT W1G" w:hAnsi="Frutiger Next LT W1G" w:cs="Tahoma"/>
                <w:sz w:val="16"/>
              </w:rPr>
              <w:fldChar w:fldCharType="separate"/>
            </w:r>
            <w:r w:rsidRPr="002B38E7">
              <w:rPr>
                <w:rFonts w:ascii="Frutiger Next LT W1G" w:hAnsi="Frutiger Next LT W1G" w:cs="Tahoma"/>
                <w:sz w:val="16"/>
              </w:rPr>
              <w:fldChar w:fldCharType="end"/>
            </w:r>
          </w:p>
        </w:tc>
        <w:tc>
          <w:tcPr>
            <w:tcW w:w="555" w:type="dxa"/>
            <w:shd w:val="clear" w:color="auto" w:fill="auto"/>
            <w:vAlign w:val="center"/>
          </w:tcPr>
          <w:p w14:paraId="19D63958" w14:textId="77777777" w:rsidR="00772170" w:rsidRPr="002B38E7" w:rsidRDefault="00772170" w:rsidP="00772170">
            <w:pPr>
              <w:jc w:val="center"/>
              <w:rPr>
                <w:rFonts w:ascii="Frutiger Next LT W1G" w:hAnsi="Frutiger Next LT W1G" w:cs="Tahoma"/>
                <w:sz w:val="16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14:paraId="4A62A961" w14:textId="77777777" w:rsidR="00772170" w:rsidRPr="002B38E7" w:rsidRDefault="00772170" w:rsidP="00772170">
            <w:pPr>
              <w:jc w:val="center"/>
              <w:rPr>
                <w:rFonts w:ascii="Frutiger Next LT W1G" w:hAnsi="Frutiger Next LT W1G" w:cs="Tahoma"/>
                <w:sz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608C1DC" w14:textId="77777777" w:rsidR="00772170" w:rsidRPr="002B38E7" w:rsidRDefault="00772170" w:rsidP="00772170">
            <w:pPr>
              <w:jc w:val="center"/>
              <w:rPr>
                <w:rFonts w:ascii="Frutiger Next LT W1G" w:hAnsi="Frutiger Next LT W1G" w:cs="Tahoma"/>
                <w:sz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901E3AC" w14:textId="77777777" w:rsidR="00772170" w:rsidRPr="002B38E7" w:rsidRDefault="00772170" w:rsidP="00772170">
            <w:pPr>
              <w:jc w:val="center"/>
              <w:rPr>
                <w:rFonts w:ascii="Frutiger Next LT W1G" w:hAnsi="Frutiger Next LT W1G" w:cs="Tahoma"/>
                <w:sz w:val="16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388813A7" w14:textId="77777777" w:rsidR="00772170" w:rsidRPr="002B38E7" w:rsidRDefault="00772170" w:rsidP="00772170">
            <w:pPr>
              <w:jc w:val="center"/>
              <w:rPr>
                <w:rFonts w:ascii="Frutiger Next LT W1G" w:hAnsi="Frutiger Next LT W1G" w:cs="Tahoma"/>
                <w:sz w:val="16"/>
              </w:rPr>
            </w:pPr>
          </w:p>
        </w:tc>
        <w:tc>
          <w:tcPr>
            <w:tcW w:w="614" w:type="dxa"/>
            <w:shd w:val="clear" w:color="auto" w:fill="auto"/>
          </w:tcPr>
          <w:p w14:paraId="5766C329" w14:textId="77777777" w:rsidR="00772170" w:rsidRPr="002B38E7" w:rsidRDefault="00772170" w:rsidP="00772170">
            <w:pPr>
              <w:jc w:val="center"/>
              <w:rPr>
                <w:rFonts w:ascii="Frutiger Next LT W1G" w:hAnsi="Frutiger Next LT W1G" w:cs="Tahoma"/>
                <w:sz w:val="16"/>
              </w:rPr>
            </w:pPr>
          </w:p>
        </w:tc>
        <w:tc>
          <w:tcPr>
            <w:tcW w:w="709" w:type="dxa"/>
          </w:tcPr>
          <w:p w14:paraId="114D0262" w14:textId="77777777" w:rsidR="00772170" w:rsidRPr="002B38E7" w:rsidRDefault="00772170" w:rsidP="00772170">
            <w:pPr>
              <w:jc w:val="center"/>
              <w:rPr>
                <w:rFonts w:ascii="Frutiger Next LT W1G" w:hAnsi="Frutiger Next LT W1G" w:cs="Tahoma"/>
                <w:sz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1C59DF67" w14:textId="165D387E" w:rsidR="00772170" w:rsidRPr="002B38E7" w:rsidRDefault="00772170" w:rsidP="00772170">
            <w:pPr>
              <w:jc w:val="center"/>
              <w:rPr>
                <w:rFonts w:ascii="Frutiger Next LT W1G" w:hAnsi="Frutiger Next LT W1G" w:cs="Tahoma"/>
                <w:sz w:val="16"/>
              </w:rPr>
            </w:pPr>
          </w:p>
        </w:tc>
        <w:tc>
          <w:tcPr>
            <w:tcW w:w="704" w:type="dxa"/>
            <w:shd w:val="clear" w:color="auto" w:fill="auto"/>
          </w:tcPr>
          <w:p w14:paraId="3EDC2E49" w14:textId="77777777" w:rsidR="00772170" w:rsidRPr="002B38E7" w:rsidRDefault="00772170" w:rsidP="00772170">
            <w:pPr>
              <w:jc w:val="center"/>
              <w:rPr>
                <w:rFonts w:ascii="Frutiger Next LT W1G" w:hAnsi="Frutiger Next LT W1G" w:cs="Tahoma"/>
                <w:sz w:val="16"/>
              </w:rPr>
            </w:pPr>
          </w:p>
        </w:tc>
      </w:tr>
      <w:tr w:rsidR="00772170" w:rsidRPr="002B38E7" w14:paraId="3D374282" w14:textId="77777777" w:rsidTr="002B38E7">
        <w:trPr>
          <w:gridAfter w:val="1"/>
          <w:wAfter w:w="21" w:type="dxa"/>
          <w:trHeight w:val="340"/>
          <w:jc w:val="center"/>
        </w:trPr>
        <w:tc>
          <w:tcPr>
            <w:tcW w:w="3766" w:type="dxa"/>
            <w:shd w:val="clear" w:color="auto" w:fill="D9D9D9"/>
            <w:vAlign w:val="center"/>
          </w:tcPr>
          <w:p w14:paraId="3651B26E" w14:textId="77777777" w:rsidR="00772170" w:rsidRPr="002B38E7" w:rsidRDefault="00772170" w:rsidP="00772170">
            <w:pPr>
              <w:rPr>
                <w:rFonts w:ascii="Frutiger Next LT W1G" w:hAnsi="Frutiger Next LT W1G" w:cs="Tahoma"/>
                <w:sz w:val="16"/>
              </w:rPr>
            </w:pPr>
            <w:r w:rsidRPr="002B38E7">
              <w:rPr>
                <w:rFonts w:ascii="Frutiger Next LT W1G" w:hAnsi="Frutiger Next LT W1G" w:cs="Tahoma"/>
                <w:sz w:val="16"/>
              </w:rPr>
              <w:t>Psychiatrie und Psychotherapie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7736F7C8" w14:textId="77777777" w:rsidR="00772170" w:rsidRPr="002B38E7" w:rsidRDefault="00772170" w:rsidP="00772170">
            <w:pPr>
              <w:jc w:val="center"/>
              <w:rPr>
                <w:rFonts w:ascii="Frutiger Next LT W1G" w:hAnsi="Frutiger Next LT W1G" w:cs="Tahoma"/>
                <w:sz w:val="16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14:paraId="12CC9AFC" w14:textId="77777777" w:rsidR="00772170" w:rsidRPr="002B38E7" w:rsidRDefault="00772170" w:rsidP="00772170">
            <w:pPr>
              <w:jc w:val="center"/>
              <w:rPr>
                <w:rFonts w:ascii="Frutiger Next LT W1G" w:hAnsi="Frutiger Next LT W1G" w:cs="Tahoma"/>
                <w:sz w:val="16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14:paraId="4E627B9B" w14:textId="77777777" w:rsidR="00772170" w:rsidRPr="002B38E7" w:rsidRDefault="00772170" w:rsidP="00772170">
            <w:pPr>
              <w:jc w:val="center"/>
              <w:rPr>
                <w:rFonts w:ascii="Frutiger Next LT W1G" w:hAnsi="Frutiger Next LT W1G" w:cs="Tahoma"/>
                <w:sz w:val="16"/>
              </w:rPr>
            </w:pPr>
          </w:p>
        </w:tc>
        <w:tc>
          <w:tcPr>
            <w:tcW w:w="555" w:type="dxa"/>
            <w:shd w:val="clear" w:color="auto" w:fill="D9D9D9"/>
            <w:vAlign w:val="center"/>
          </w:tcPr>
          <w:p w14:paraId="332CBCC8" w14:textId="77777777" w:rsidR="00772170" w:rsidRPr="002B38E7" w:rsidRDefault="00772170" w:rsidP="00772170">
            <w:pPr>
              <w:jc w:val="center"/>
              <w:rPr>
                <w:rFonts w:ascii="Frutiger Next LT W1G" w:hAnsi="Frutiger Next LT W1G" w:cs="Tahoma"/>
                <w:sz w:val="16"/>
              </w:rPr>
            </w:pPr>
            <w:r w:rsidRPr="002B38E7">
              <w:rPr>
                <w:rFonts w:ascii="Frutiger Next LT W1G" w:hAnsi="Frutiger Next LT W1G" w:cs="Tahoma"/>
                <w:sz w:val="16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8E7">
              <w:rPr>
                <w:rFonts w:ascii="Frutiger Next LT W1G" w:hAnsi="Frutiger Next LT W1G" w:cs="Tahoma"/>
                <w:sz w:val="16"/>
              </w:rPr>
              <w:instrText xml:space="preserve"> FORMCHECKBOX </w:instrText>
            </w:r>
            <w:r>
              <w:rPr>
                <w:rFonts w:ascii="Frutiger Next LT W1G" w:hAnsi="Frutiger Next LT W1G" w:cs="Tahoma"/>
                <w:sz w:val="16"/>
              </w:rPr>
            </w:r>
            <w:r>
              <w:rPr>
                <w:rFonts w:ascii="Frutiger Next LT W1G" w:hAnsi="Frutiger Next LT W1G" w:cs="Tahoma"/>
                <w:sz w:val="16"/>
              </w:rPr>
              <w:fldChar w:fldCharType="separate"/>
            </w:r>
            <w:r w:rsidRPr="002B38E7">
              <w:rPr>
                <w:rFonts w:ascii="Frutiger Next LT W1G" w:hAnsi="Frutiger Next LT W1G" w:cs="Tahoma"/>
                <w:sz w:val="16"/>
              </w:rPr>
              <w:fldChar w:fldCharType="end"/>
            </w:r>
          </w:p>
        </w:tc>
        <w:tc>
          <w:tcPr>
            <w:tcW w:w="667" w:type="dxa"/>
            <w:shd w:val="clear" w:color="auto" w:fill="D9D9D9"/>
            <w:vAlign w:val="center"/>
          </w:tcPr>
          <w:p w14:paraId="56530578" w14:textId="77777777" w:rsidR="00772170" w:rsidRPr="002B38E7" w:rsidRDefault="00772170" w:rsidP="00772170">
            <w:pPr>
              <w:jc w:val="center"/>
              <w:rPr>
                <w:rFonts w:ascii="Frutiger Next LT W1G" w:hAnsi="Frutiger Next LT W1G" w:cs="Tahoma"/>
                <w:sz w:val="16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14:paraId="4A05AB01" w14:textId="77777777" w:rsidR="00772170" w:rsidRPr="002B38E7" w:rsidRDefault="00772170" w:rsidP="00772170">
            <w:pPr>
              <w:jc w:val="center"/>
              <w:rPr>
                <w:rFonts w:ascii="Frutiger Next LT W1G" w:hAnsi="Frutiger Next LT W1G" w:cs="Tahoma"/>
                <w:sz w:val="16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14:paraId="567E1A1B" w14:textId="77777777" w:rsidR="00772170" w:rsidRPr="002B38E7" w:rsidRDefault="00772170" w:rsidP="00772170">
            <w:pPr>
              <w:jc w:val="center"/>
              <w:rPr>
                <w:rFonts w:ascii="Frutiger Next LT W1G" w:hAnsi="Frutiger Next LT W1G" w:cs="Tahoma"/>
                <w:sz w:val="16"/>
              </w:rPr>
            </w:pPr>
          </w:p>
        </w:tc>
        <w:tc>
          <w:tcPr>
            <w:tcW w:w="680" w:type="dxa"/>
            <w:shd w:val="clear" w:color="auto" w:fill="D9D9D9"/>
            <w:vAlign w:val="center"/>
          </w:tcPr>
          <w:p w14:paraId="3EBC685B" w14:textId="77777777" w:rsidR="00772170" w:rsidRPr="002B38E7" w:rsidRDefault="00772170" w:rsidP="00772170">
            <w:pPr>
              <w:jc w:val="center"/>
              <w:rPr>
                <w:rFonts w:ascii="Frutiger Next LT W1G" w:hAnsi="Frutiger Next LT W1G" w:cs="Tahoma"/>
                <w:sz w:val="16"/>
              </w:rPr>
            </w:pPr>
          </w:p>
        </w:tc>
        <w:tc>
          <w:tcPr>
            <w:tcW w:w="614" w:type="dxa"/>
            <w:shd w:val="clear" w:color="auto" w:fill="D9D9D9"/>
          </w:tcPr>
          <w:p w14:paraId="5CFC5023" w14:textId="77777777" w:rsidR="00772170" w:rsidRPr="002B38E7" w:rsidRDefault="00772170" w:rsidP="00772170">
            <w:pPr>
              <w:jc w:val="center"/>
              <w:rPr>
                <w:rFonts w:ascii="Frutiger Next LT W1G" w:hAnsi="Frutiger Next LT W1G" w:cs="Tahoma"/>
                <w:sz w:val="16"/>
              </w:rPr>
            </w:pPr>
          </w:p>
        </w:tc>
        <w:tc>
          <w:tcPr>
            <w:tcW w:w="709" w:type="dxa"/>
            <w:shd w:val="clear" w:color="auto" w:fill="D9D9D9"/>
          </w:tcPr>
          <w:p w14:paraId="72B3B94A" w14:textId="77777777" w:rsidR="00772170" w:rsidRPr="002B38E7" w:rsidRDefault="00772170" w:rsidP="00772170">
            <w:pPr>
              <w:jc w:val="center"/>
              <w:rPr>
                <w:rFonts w:ascii="Frutiger Next LT W1G" w:hAnsi="Frutiger Next LT W1G" w:cs="Tahoma"/>
                <w:sz w:val="16"/>
              </w:rPr>
            </w:pPr>
          </w:p>
        </w:tc>
        <w:tc>
          <w:tcPr>
            <w:tcW w:w="709" w:type="dxa"/>
            <w:shd w:val="clear" w:color="auto" w:fill="D9D9D9"/>
          </w:tcPr>
          <w:p w14:paraId="569B29D4" w14:textId="52611D73" w:rsidR="00772170" w:rsidRPr="002B38E7" w:rsidRDefault="00772170" w:rsidP="00772170">
            <w:pPr>
              <w:jc w:val="center"/>
              <w:rPr>
                <w:rFonts w:ascii="Frutiger Next LT W1G" w:hAnsi="Frutiger Next LT W1G" w:cs="Tahoma"/>
                <w:sz w:val="16"/>
              </w:rPr>
            </w:pPr>
          </w:p>
        </w:tc>
        <w:tc>
          <w:tcPr>
            <w:tcW w:w="704" w:type="dxa"/>
            <w:shd w:val="clear" w:color="auto" w:fill="D9D9D9"/>
          </w:tcPr>
          <w:p w14:paraId="19A07F10" w14:textId="77777777" w:rsidR="00772170" w:rsidRPr="002B38E7" w:rsidRDefault="00772170" w:rsidP="00772170">
            <w:pPr>
              <w:jc w:val="center"/>
              <w:rPr>
                <w:rFonts w:ascii="Frutiger Next LT W1G" w:hAnsi="Frutiger Next LT W1G" w:cs="Tahoma"/>
                <w:sz w:val="16"/>
              </w:rPr>
            </w:pPr>
          </w:p>
        </w:tc>
      </w:tr>
      <w:tr w:rsidR="00772170" w:rsidRPr="002B38E7" w14:paraId="6A1739DF" w14:textId="77777777" w:rsidTr="00D35A8C">
        <w:trPr>
          <w:trHeight w:val="340"/>
          <w:jc w:val="center"/>
        </w:trPr>
        <w:tc>
          <w:tcPr>
            <w:tcW w:w="3766" w:type="dxa"/>
            <w:shd w:val="clear" w:color="auto" w:fill="auto"/>
            <w:vAlign w:val="center"/>
          </w:tcPr>
          <w:p w14:paraId="0BFF49D3" w14:textId="7FB51441" w:rsidR="00772170" w:rsidRPr="002B38E7" w:rsidRDefault="00772170" w:rsidP="00772170">
            <w:pPr>
              <w:rPr>
                <w:rFonts w:ascii="Frutiger Next LT W1G" w:hAnsi="Frutiger Next LT W1G" w:cs="Tahoma"/>
                <w:sz w:val="16"/>
              </w:rPr>
            </w:pPr>
          </w:p>
        </w:tc>
        <w:tc>
          <w:tcPr>
            <w:tcW w:w="7494" w:type="dxa"/>
            <w:gridSpan w:val="13"/>
          </w:tcPr>
          <w:p w14:paraId="5BBFD9E6" w14:textId="60D6FBF8" w:rsidR="00772170" w:rsidRPr="002B38E7" w:rsidRDefault="00772170" w:rsidP="00772170">
            <w:pPr>
              <w:jc w:val="center"/>
              <w:rPr>
                <w:rFonts w:ascii="Frutiger Next LT W1G" w:hAnsi="Frutiger Next LT W1G" w:cs="Tahoma"/>
                <w:sz w:val="16"/>
              </w:rPr>
            </w:pPr>
          </w:p>
        </w:tc>
      </w:tr>
      <w:tr w:rsidR="00772170" w:rsidRPr="002B38E7" w14:paraId="7745679F" w14:textId="77777777" w:rsidTr="002B38E7">
        <w:trPr>
          <w:gridAfter w:val="1"/>
          <w:wAfter w:w="21" w:type="dxa"/>
          <w:trHeight w:val="340"/>
          <w:jc w:val="center"/>
        </w:trPr>
        <w:tc>
          <w:tcPr>
            <w:tcW w:w="3766" w:type="dxa"/>
            <w:shd w:val="clear" w:color="auto" w:fill="D9D9D9"/>
            <w:vAlign w:val="center"/>
          </w:tcPr>
          <w:p w14:paraId="181420BE" w14:textId="77777777" w:rsidR="00772170" w:rsidRPr="002B38E7" w:rsidRDefault="00772170" w:rsidP="00772170">
            <w:pPr>
              <w:rPr>
                <w:rFonts w:ascii="Frutiger Next LT W1G" w:hAnsi="Frutiger Next LT W1G" w:cs="Tahoma"/>
                <w:sz w:val="16"/>
              </w:rPr>
            </w:pPr>
            <w:r w:rsidRPr="002B38E7">
              <w:rPr>
                <w:rFonts w:ascii="Frutiger Next LT W1G" w:hAnsi="Frutiger Next LT W1G" w:cs="Tahoma"/>
                <w:sz w:val="16"/>
              </w:rPr>
              <w:t>Röntgendiagnostik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5738CEBF" w14:textId="77777777" w:rsidR="00772170" w:rsidRPr="002B38E7" w:rsidRDefault="00772170" w:rsidP="00772170">
            <w:pPr>
              <w:jc w:val="center"/>
              <w:rPr>
                <w:rFonts w:ascii="Frutiger Next LT W1G" w:hAnsi="Frutiger Next LT W1G" w:cs="Tahoma"/>
                <w:sz w:val="16"/>
              </w:rPr>
            </w:pPr>
            <w:r w:rsidRPr="002B38E7">
              <w:rPr>
                <w:rFonts w:ascii="Frutiger Next LT W1G" w:hAnsi="Frutiger Next LT W1G" w:cs="Tahoma"/>
                <w:sz w:val="16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8E7">
              <w:rPr>
                <w:rFonts w:ascii="Frutiger Next LT W1G" w:hAnsi="Frutiger Next LT W1G" w:cs="Tahoma"/>
                <w:sz w:val="16"/>
              </w:rPr>
              <w:instrText xml:space="preserve"> FORMCHECKBOX </w:instrText>
            </w:r>
            <w:r>
              <w:rPr>
                <w:rFonts w:ascii="Frutiger Next LT W1G" w:hAnsi="Frutiger Next LT W1G" w:cs="Tahoma"/>
                <w:sz w:val="16"/>
              </w:rPr>
            </w:r>
            <w:r>
              <w:rPr>
                <w:rFonts w:ascii="Frutiger Next LT W1G" w:hAnsi="Frutiger Next LT W1G" w:cs="Tahoma"/>
                <w:sz w:val="16"/>
              </w:rPr>
              <w:fldChar w:fldCharType="separate"/>
            </w:r>
            <w:r w:rsidRPr="002B38E7">
              <w:rPr>
                <w:rFonts w:ascii="Frutiger Next LT W1G" w:hAnsi="Frutiger Next LT W1G" w:cs="Tahoma"/>
                <w:sz w:val="16"/>
              </w:rPr>
              <w:fldChar w:fldCharType="end"/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3960584B" w14:textId="77777777" w:rsidR="00772170" w:rsidRPr="002B38E7" w:rsidRDefault="00772170" w:rsidP="00772170">
            <w:pPr>
              <w:jc w:val="center"/>
              <w:rPr>
                <w:rFonts w:ascii="Frutiger Next LT W1G" w:hAnsi="Frutiger Next LT W1G" w:cs="Tahoma"/>
                <w:sz w:val="16"/>
              </w:rPr>
            </w:pPr>
            <w:r w:rsidRPr="002B38E7">
              <w:rPr>
                <w:rFonts w:ascii="Frutiger Next LT W1G" w:hAnsi="Frutiger Next LT W1G" w:cs="Tahoma"/>
                <w:sz w:val="16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8E7">
              <w:rPr>
                <w:rFonts w:ascii="Frutiger Next LT W1G" w:hAnsi="Frutiger Next LT W1G" w:cs="Tahoma"/>
                <w:sz w:val="16"/>
              </w:rPr>
              <w:instrText xml:space="preserve"> FORMCHECKBOX </w:instrText>
            </w:r>
            <w:r>
              <w:rPr>
                <w:rFonts w:ascii="Frutiger Next LT W1G" w:hAnsi="Frutiger Next LT W1G" w:cs="Tahoma"/>
                <w:sz w:val="16"/>
              </w:rPr>
            </w:r>
            <w:r>
              <w:rPr>
                <w:rFonts w:ascii="Frutiger Next LT W1G" w:hAnsi="Frutiger Next LT W1G" w:cs="Tahoma"/>
                <w:sz w:val="16"/>
              </w:rPr>
              <w:fldChar w:fldCharType="separate"/>
            </w:r>
            <w:r w:rsidRPr="002B38E7">
              <w:rPr>
                <w:rFonts w:ascii="Frutiger Next LT W1G" w:hAnsi="Frutiger Next LT W1G" w:cs="Tahoma"/>
                <w:sz w:val="16"/>
              </w:rPr>
              <w:fldChar w:fldCharType="end"/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40280618" w14:textId="77777777" w:rsidR="00772170" w:rsidRPr="002B38E7" w:rsidRDefault="00772170" w:rsidP="00772170">
            <w:pPr>
              <w:jc w:val="center"/>
              <w:rPr>
                <w:rFonts w:ascii="Frutiger Next LT W1G" w:hAnsi="Frutiger Next LT W1G" w:cs="Tahoma"/>
                <w:sz w:val="16"/>
              </w:rPr>
            </w:pPr>
          </w:p>
        </w:tc>
        <w:tc>
          <w:tcPr>
            <w:tcW w:w="555" w:type="dxa"/>
            <w:shd w:val="clear" w:color="auto" w:fill="D9D9D9"/>
            <w:vAlign w:val="center"/>
          </w:tcPr>
          <w:p w14:paraId="5A7EA02F" w14:textId="77777777" w:rsidR="00772170" w:rsidRPr="002B38E7" w:rsidRDefault="00772170" w:rsidP="00772170">
            <w:pPr>
              <w:jc w:val="center"/>
              <w:rPr>
                <w:rFonts w:ascii="Frutiger Next LT W1G" w:hAnsi="Frutiger Next LT W1G" w:cs="Tahoma"/>
                <w:sz w:val="16"/>
              </w:rPr>
            </w:pPr>
          </w:p>
        </w:tc>
        <w:tc>
          <w:tcPr>
            <w:tcW w:w="667" w:type="dxa"/>
            <w:shd w:val="clear" w:color="auto" w:fill="D9D9D9"/>
            <w:vAlign w:val="center"/>
          </w:tcPr>
          <w:p w14:paraId="46D40045" w14:textId="77777777" w:rsidR="00772170" w:rsidRPr="002B38E7" w:rsidRDefault="00772170" w:rsidP="00772170">
            <w:pPr>
              <w:jc w:val="center"/>
              <w:rPr>
                <w:rFonts w:ascii="Frutiger Next LT W1G" w:hAnsi="Frutiger Next LT W1G" w:cs="Tahoma"/>
                <w:sz w:val="16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14:paraId="4E1B1EB3" w14:textId="77777777" w:rsidR="00772170" w:rsidRPr="002B38E7" w:rsidRDefault="00772170" w:rsidP="00772170">
            <w:pPr>
              <w:jc w:val="center"/>
              <w:rPr>
                <w:rFonts w:ascii="Frutiger Next LT W1G" w:hAnsi="Frutiger Next LT W1G" w:cs="Tahoma"/>
                <w:sz w:val="16"/>
              </w:rPr>
            </w:pPr>
            <w:r w:rsidRPr="002B38E7">
              <w:rPr>
                <w:rFonts w:ascii="Frutiger Next LT W1G" w:hAnsi="Frutiger Next LT W1G" w:cs="Tahoma"/>
                <w:sz w:val="16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8E7">
              <w:rPr>
                <w:rFonts w:ascii="Frutiger Next LT W1G" w:hAnsi="Frutiger Next LT W1G" w:cs="Tahoma"/>
                <w:sz w:val="16"/>
              </w:rPr>
              <w:instrText xml:space="preserve"> FORMCHECKBOX </w:instrText>
            </w:r>
            <w:r>
              <w:rPr>
                <w:rFonts w:ascii="Frutiger Next LT W1G" w:hAnsi="Frutiger Next LT W1G" w:cs="Tahoma"/>
                <w:sz w:val="16"/>
              </w:rPr>
            </w:r>
            <w:r>
              <w:rPr>
                <w:rFonts w:ascii="Frutiger Next LT W1G" w:hAnsi="Frutiger Next LT W1G" w:cs="Tahoma"/>
                <w:sz w:val="16"/>
              </w:rPr>
              <w:fldChar w:fldCharType="separate"/>
            </w:r>
            <w:r w:rsidRPr="002B38E7">
              <w:rPr>
                <w:rFonts w:ascii="Frutiger Next LT W1G" w:hAnsi="Frutiger Next LT W1G" w:cs="Tahoma"/>
                <w:sz w:val="16"/>
              </w:rPr>
              <w:fldChar w:fldCharType="end"/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01758562" w14:textId="77777777" w:rsidR="00772170" w:rsidRPr="002B38E7" w:rsidRDefault="00772170" w:rsidP="00772170">
            <w:pPr>
              <w:jc w:val="center"/>
              <w:rPr>
                <w:rFonts w:ascii="Frutiger Next LT W1G" w:hAnsi="Frutiger Next LT W1G" w:cs="Tahoma"/>
                <w:sz w:val="16"/>
              </w:rPr>
            </w:pPr>
            <w:r w:rsidRPr="002B38E7">
              <w:rPr>
                <w:rFonts w:ascii="Frutiger Next LT W1G" w:hAnsi="Frutiger Next LT W1G" w:cs="Tahoma"/>
                <w:sz w:val="16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8E7">
              <w:rPr>
                <w:rFonts w:ascii="Frutiger Next LT W1G" w:hAnsi="Frutiger Next LT W1G" w:cs="Tahoma"/>
                <w:sz w:val="16"/>
              </w:rPr>
              <w:instrText xml:space="preserve"> FORMCHECKBOX </w:instrText>
            </w:r>
            <w:r>
              <w:rPr>
                <w:rFonts w:ascii="Frutiger Next LT W1G" w:hAnsi="Frutiger Next LT W1G" w:cs="Tahoma"/>
                <w:sz w:val="16"/>
              </w:rPr>
            </w:r>
            <w:r>
              <w:rPr>
                <w:rFonts w:ascii="Frutiger Next LT W1G" w:hAnsi="Frutiger Next LT W1G" w:cs="Tahoma"/>
                <w:sz w:val="16"/>
              </w:rPr>
              <w:fldChar w:fldCharType="separate"/>
            </w:r>
            <w:r w:rsidRPr="002B38E7">
              <w:rPr>
                <w:rFonts w:ascii="Frutiger Next LT W1G" w:hAnsi="Frutiger Next LT W1G" w:cs="Tahoma"/>
                <w:sz w:val="16"/>
              </w:rPr>
              <w:fldChar w:fldCharType="end"/>
            </w:r>
          </w:p>
        </w:tc>
        <w:tc>
          <w:tcPr>
            <w:tcW w:w="680" w:type="dxa"/>
            <w:shd w:val="clear" w:color="auto" w:fill="D9D9D9"/>
            <w:vAlign w:val="center"/>
          </w:tcPr>
          <w:p w14:paraId="148AB79A" w14:textId="77777777" w:rsidR="00772170" w:rsidRPr="002B38E7" w:rsidRDefault="00772170" w:rsidP="00772170">
            <w:pPr>
              <w:jc w:val="center"/>
              <w:rPr>
                <w:rFonts w:ascii="Frutiger Next LT W1G" w:hAnsi="Frutiger Next LT W1G" w:cs="Tahoma"/>
                <w:sz w:val="16"/>
              </w:rPr>
            </w:pPr>
          </w:p>
        </w:tc>
        <w:tc>
          <w:tcPr>
            <w:tcW w:w="614" w:type="dxa"/>
            <w:shd w:val="clear" w:color="auto" w:fill="D9D9D9"/>
          </w:tcPr>
          <w:p w14:paraId="28B24EDD" w14:textId="77777777" w:rsidR="00772170" w:rsidRPr="002B38E7" w:rsidRDefault="00772170" w:rsidP="00772170">
            <w:pPr>
              <w:jc w:val="center"/>
              <w:rPr>
                <w:rFonts w:ascii="Frutiger Next LT W1G" w:hAnsi="Frutiger Next LT W1G" w:cs="Tahoma"/>
                <w:sz w:val="16"/>
              </w:rPr>
            </w:pPr>
          </w:p>
        </w:tc>
        <w:tc>
          <w:tcPr>
            <w:tcW w:w="709" w:type="dxa"/>
            <w:shd w:val="clear" w:color="auto" w:fill="D9D9D9"/>
          </w:tcPr>
          <w:p w14:paraId="10C592B5" w14:textId="77777777" w:rsidR="00772170" w:rsidRPr="002B38E7" w:rsidRDefault="00772170" w:rsidP="00772170">
            <w:pPr>
              <w:jc w:val="center"/>
              <w:rPr>
                <w:rFonts w:ascii="Frutiger Next LT W1G" w:hAnsi="Frutiger Next LT W1G" w:cs="Tahoma"/>
                <w:sz w:val="16"/>
              </w:rPr>
            </w:pPr>
          </w:p>
        </w:tc>
        <w:tc>
          <w:tcPr>
            <w:tcW w:w="709" w:type="dxa"/>
            <w:shd w:val="clear" w:color="auto" w:fill="D9D9D9"/>
          </w:tcPr>
          <w:p w14:paraId="5B8830F0" w14:textId="21FA0CB0" w:rsidR="00772170" w:rsidRPr="002B38E7" w:rsidRDefault="00772170" w:rsidP="00772170">
            <w:pPr>
              <w:jc w:val="center"/>
              <w:rPr>
                <w:rFonts w:ascii="Frutiger Next LT W1G" w:hAnsi="Frutiger Next LT W1G" w:cs="Tahoma"/>
                <w:sz w:val="16"/>
              </w:rPr>
            </w:pPr>
          </w:p>
        </w:tc>
        <w:tc>
          <w:tcPr>
            <w:tcW w:w="704" w:type="dxa"/>
            <w:shd w:val="clear" w:color="auto" w:fill="D9D9D9"/>
          </w:tcPr>
          <w:p w14:paraId="12CA55AC" w14:textId="77777777" w:rsidR="00772170" w:rsidRPr="002B38E7" w:rsidRDefault="00772170" w:rsidP="00772170">
            <w:pPr>
              <w:jc w:val="center"/>
              <w:rPr>
                <w:rFonts w:ascii="Frutiger Next LT W1G" w:hAnsi="Frutiger Next LT W1G" w:cs="Tahoma"/>
                <w:sz w:val="16"/>
              </w:rPr>
            </w:pPr>
          </w:p>
        </w:tc>
      </w:tr>
      <w:tr w:rsidR="00772170" w:rsidRPr="002B38E7" w14:paraId="01713D49" w14:textId="77777777" w:rsidTr="002B38E7">
        <w:trPr>
          <w:gridAfter w:val="1"/>
          <w:wAfter w:w="21" w:type="dxa"/>
          <w:trHeight w:val="340"/>
          <w:jc w:val="center"/>
        </w:trPr>
        <w:tc>
          <w:tcPr>
            <w:tcW w:w="3766" w:type="dxa"/>
            <w:shd w:val="clear" w:color="auto" w:fill="auto"/>
            <w:vAlign w:val="center"/>
          </w:tcPr>
          <w:p w14:paraId="3CA52B2F" w14:textId="77777777" w:rsidR="00772170" w:rsidRPr="002B38E7" w:rsidRDefault="00772170" w:rsidP="00772170">
            <w:pPr>
              <w:rPr>
                <w:rFonts w:ascii="Frutiger Next LT W1G" w:hAnsi="Frutiger Next LT W1G" w:cs="Tahoma"/>
                <w:sz w:val="16"/>
              </w:rPr>
            </w:pPr>
            <w:r w:rsidRPr="002B38E7">
              <w:rPr>
                <w:rFonts w:ascii="Frutiger Next LT W1G" w:hAnsi="Frutiger Next LT W1G" w:cs="Tahoma"/>
                <w:sz w:val="16"/>
              </w:rPr>
              <w:t>Strahlentherapie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767D9F" w14:textId="77777777" w:rsidR="00772170" w:rsidRPr="002B38E7" w:rsidRDefault="00772170" w:rsidP="00772170">
            <w:pPr>
              <w:jc w:val="center"/>
              <w:rPr>
                <w:rFonts w:ascii="Frutiger Next LT W1G" w:hAnsi="Frutiger Next LT W1G" w:cs="Tahoma"/>
                <w:sz w:val="16"/>
              </w:rPr>
            </w:pPr>
            <w:r w:rsidRPr="002B38E7">
              <w:rPr>
                <w:rFonts w:ascii="Frutiger Next LT W1G" w:hAnsi="Frutiger Next LT W1G" w:cs="Tahoma"/>
                <w:sz w:val="16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8E7">
              <w:rPr>
                <w:rFonts w:ascii="Frutiger Next LT W1G" w:hAnsi="Frutiger Next LT W1G" w:cs="Tahoma"/>
                <w:sz w:val="16"/>
              </w:rPr>
              <w:instrText xml:space="preserve"> FORMCHECKBOX </w:instrText>
            </w:r>
            <w:r>
              <w:rPr>
                <w:rFonts w:ascii="Frutiger Next LT W1G" w:hAnsi="Frutiger Next LT W1G" w:cs="Tahoma"/>
                <w:sz w:val="16"/>
              </w:rPr>
            </w:r>
            <w:r>
              <w:rPr>
                <w:rFonts w:ascii="Frutiger Next LT W1G" w:hAnsi="Frutiger Next LT W1G" w:cs="Tahoma"/>
                <w:sz w:val="16"/>
              </w:rPr>
              <w:fldChar w:fldCharType="separate"/>
            </w:r>
            <w:r w:rsidRPr="002B38E7">
              <w:rPr>
                <w:rFonts w:ascii="Frutiger Next LT W1G" w:hAnsi="Frutiger Next LT W1G" w:cs="Tahoma"/>
                <w:sz w:val="16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7BE048C" w14:textId="77777777" w:rsidR="00772170" w:rsidRPr="002B38E7" w:rsidRDefault="00772170" w:rsidP="00772170">
            <w:pPr>
              <w:jc w:val="center"/>
              <w:rPr>
                <w:rFonts w:ascii="Frutiger Next LT W1G" w:hAnsi="Frutiger Next LT W1G" w:cs="Tahoma"/>
                <w:sz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FC122C9" w14:textId="77777777" w:rsidR="00772170" w:rsidRPr="002B38E7" w:rsidRDefault="00772170" w:rsidP="00772170">
            <w:pPr>
              <w:jc w:val="center"/>
              <w:rPr>
                <w:rFonts w:ascii="Frutiger Next LT W1G" w:hAnsi="Frutiger Next LT W1G" w:cs="Tahoma"/>
                <w:sz w:val="16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14:paraId="4F604E23" w14:textId="77777777" w:rsidR="00772170" w:rsidRPr="002B38E7" w:rsidRDefault="00772170" w:rsidP="00772170">
            <w:pPr>
              <w:jc w:val="center"/>
              <w:rPr>
                <w:rFonts w:ascii="Frutiger Next LT W1G" w:hAnsi="Frutiger Next LT W1G" w:cs="Tahoma"/>
                <w:sz w:val="16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14:paraId="3CA27BBE" w14:textId="77777777" w:rsidR="00772170" w:rsidRPr="002B38E7" w:rsidRDefault="00772170" w:rsidP="00772170">
            <w:pPr>
              <w:jc w:val="center"/>
              <w:rPr>
                <w:rFonts w:ascii="Frutiger Next LT W1G" w:hAnsi="Frutiger Next LT W1G" w:cs="Tahoma"/>
                <w:sz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071F87F" w14:textId="77777777" w:rsidR="00772170" w:rsidRPr="002B38E7" w:rsidRDefault="00772170" w:rsidP="00772170">
            <w:pPr>
              <w:jc w:val="center"/>
              <w:rPr>
                <w:rFonts w:ascii="Frutiger Next LT W1G" w:hAnsi="Frutiger Next LT W1G" w:cs="Tahoma"/>
                <w:sz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F56FD1F" w14:textId="77777777" w:rsidR="00772170" w:rsidRPr="002B38E7" w:rsidRDefault="00772170" w:rsidP="00772170">
            <w:pPr>
              <w:jc w:val="center"/>
              <w:rPr>
                <w:rFonts w:ascii="Frutiger Next LT W1G" w:hAnsi="Frutiger Next LT W1G" w:cs="Tahoma"/>
                <w:sz w:val="16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7739780F" w14:textId="77777777" w:rsidR="00772170" w:rsidRPr="002B38E7" w:rsidRDefault="00772170" w:rsidP="00772170">
            <w:pPr>
              <w:jc w:val="center"/>
              <w:rPr>
                <w:rFonts w:ascii="Frutiger Next LT W1G" w:hAnsi="Frutiger Next LT W1G" w:cs="Tahoma"/>
                <w:sz w:val="16"/>
              </w:rPr>
            </w:pPr>
          </w:p>
        </w:tc>
        <w:tc>
          <w:tcPr>
            <w:tcW w:w="614" w:type="dxa"/>
            <w:shd w:val="clear" w:color="auto" w:fill="auto"/>
          </w:tcPr>
          <w:p w14:paraId="72BFC391" w14:textId="77777777" w:rsidR="00772170" w:rsidRPr="002B38E7" w:rsidRDefault="00772170" w:rsidP="00772170">
            <w:pPr>
              <w:jc w:val="center"/>
              <w:rPr>
                <w:rFonts w:ascii="Frutiger Next LT W1G" w:hAnsi="Frutiger Next LT W1G" w:cs="Tahoma"/>
                <w:sz w:val="16"/>
              </w:rPr>
            </w:pPr>
          </w:p>
        </w:tc>
        <w:tc>
          <w:tcPr>
            <w:tcW w:w="709" w:type="dxa"/>
          </w:tcPr>
          <w:p w14:paraId="59BD1B9A" w14:textId="77777777" w:rsidR="00772170" w:rsidRPr="002B38E7" w:rsidRDefault="00772170" w:rsidP="00772170">
            <w:pPr>
              <w:jc w:val="center"/>
              <w:rPr>
                <w:rFonts w:ascii="Frutiger Next LT W1G" w:hAnsi="Frutiger Next LT W1G" w:cs="Tahoma"/>
                <w:sz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41BE9613" w14:textId="0699EA45" w:rsidR="00772170" w:rsidRPr="002B38E7" w:rsidRDefault="00772170" w:rsidP="00772170">
            <w:pPr>
              <w:jc w:val="center"/>
              <w:rPr>
                <w:rFonts w:ascii="Frutiger Next LT W1G" w:hAnsi="Frutiger Next LT W1G" w:cs="Tahoma"/>
                <w:sz w:val="16"/>
              </w:rPr>
            </w:pPr>
          </w:p>
        </w:tc>
        <w:tc>
          <w:tcPr>
            <w:tcW w:w="704" w:type="dxa"/>
            <w:shd w:val="clear" w:color="auto" w:fill="auto"/>
          </w:tcPr>
          <w:p w14:paraId="47902F3E" w14:textId="77777777" w:rsidR="00772170" w:rsidRPr="002B38E7" w:rsidRDefault="00772170" w:rsidP="00772170">
            <w:pPr>
              <w:jc w:val="center"/>
              <w:rPr>
                <w:rFonts w:ascii="Frutiger Next LT W1G" w:hAnsi="Frutiger Next LT W1G" w:cs="Tahoma"/>
                <w:sz w:val="16"/>
              </w:rPr>
            </w:pPr>
          </w:p>
        </w:tc>
      </w:tr>
      <w:tr w:rsidR="00772170" w:rsidRPr="002B38E7" w14:paraId="2349F90A" w14:textId="77777777" w:rsidTr="002B38E7">
        <w:trPr>
          <w:gridAfter w:val="1"/>
          <w:wAfter w:w="21" w:type="dxa"/>
          <w:trHeight w:val="340"/>
          <w:jc w:val="center"/>
        </w:trPr>
        <w:tc>
          <w:tcPr>
            <w:tcW w:w="3766" w:type="dxa"/>
            <w:shd w:val="clear" w:color="auto" w:fill="auto"/>
            <w:vAlign w:val="center"/>
          </w:tcPr>
          <w:p w14:paraId="7048D23D" w14:textId="77777777" w:rsidR="00772170" w:rsidRPr="002B38E7" w:rsidRDefault="00772170" w:rsidP="00772170">
            <w:pPr>
              <w:rPr>
                <w:rFonts w:ascii="Frutiger Next LT W1G" w:hAnsi="Frutiger Next LT W1G" w:cs="Tahoma"/>
                <w:sz w:val="16"/>
              </w:rPr>
            </w:pPr>
            <w:r w:rsidRPr="002B38E7">
              <w:rPr>
                <w:rFonts w:ascii="Frutiger Next LT W1G" w:hAnsi="Frutiger Next LT W1G" w:cs="Tahoma"/>
                <w:sz w:val="16"/>
              </w:rPr>
              <w:t>Urologie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4B65B42" w14:textId="77777777" w:rsidR="00772170" w:rsidRPr="002B38E7" w:rsidRDefault="00772170" w:rsidP="00772170">
            <w:pPr>
              <w:jc w:val="center"/>
              <w:rPr>
                <w:rFonts w:ascii="Frutiger Next LT W1G" w:hAnsi="Frutiger Next LT W1G" w:cs="Tahoma"/>
                <w:sz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2D7C3F9" w14:textId="77777777" w:rsidR="00772170" w:rsidRPr="002B38E7" w:rsidRDefault="00772170" w:rsidP="00772170">
            <w:pPr>
              <w:jc w:val="center"/>
              <w:rPr>
                <w:rFonts w:ascii="Frutiger Next LT W1G" w:hAnsi="Frutiger Next LT W1G" w:cs="Tahoma"/>
                <w:sz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A860EDC" w14:textId="77777777" w:rsidR="00772170" w:rsidRPr="002B38E7" w:rsidRDefault="00772170" w:rsidP="00772170">
            <w:pPr>
              <w:jc w:val="center"/>
              <w:rPr>
                <w:rFonts w:ascii="Frutiger Next LT W1G" w:hAnsi="Frutiger Next LT W1G" w:cs="Tahoma"/>
                <w:sz w:val="16"/>
              </w:rPr>
            </w:pPr>
            <w:r w:rsidRPr="002B38E7">
              <w:rPr>
                <w:rFonts w:ascii="Frutiger Next LT W1G" w:hAnsi="Frutiger Next LT W1G" w:cs="Tahoma"/>
                <w:sz w:val="16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8E7">
              <w:rPr>
                <w:rFonts w:ascii="Frutiger Next LT W1G" w:hAnsi="Frutiger Next LT W1G" w:cs="Tahoma"/>
                <w:sz w:val="16"/>
              </w:rPr>
              <w:instrText xml:space="preserve"> FORMCHECKBOX </w:instrText>
            </w:r>
            <w:r>
              <w:rPr>
                <w:rFonts w:ascii="Frutiger Next LT W1G" w:hAnsi="Frutiger Next LT W1G" w:cs="Tahoma"/>
                <w:sz w:val="16"/>
              </w:rPr>
            </w:r>
            <w:r>
              <w:rPr>
                <w:rFonts w:ascii="Frutiger Next LT W1G" w:hAnsi="Frutiger Next LT W1G" w:cs="Tahoma"/>
                <w:sz w:val="16"/>
              </w:rPr>
              <w:fldChar w:fldCharType="separate"/>
            </w:r>
            <w:r w:rsidRPr="002B38E7">
              <w:rPr>
                <w:rFonts w:ascii="Frutiger Next LT W1G" w:hAnsi="Frutiger Next LT W1G" w:cs="Tahoma"/>
                <w:sz w:val="16"/>
              </w:rPr>
              <w:fldChar w:fldCharType="end"/>
            </w:r>
          </w:p>
        </w:tc>
        <w:tc>
          <w:tcPr>
            <w:tcW w:w="555" w:type="dxa"/>
            <w:shd w:val="clear" w:color="auto" w:fill="auto"/>
            <w:vAlign w:val="center"/>
          </w:tcPr>
          <w:p w14:paraId="43F4DAE0" w14:textId="77777777" w:rsidR="00772170" w:rsidRPr="002B38E7" w:rsidRDefault="00772170" w:rsidP="00772170">
            <w:pPr>
              <w:jc w:val="center"/>
              <w:rPr>
                <w:rFonts w:ascii="Frutiger Next LT W1G" w:hAnsi="Frutiger Next LT W1G" w:cs="Tahoma"/>
                <w:sz w:val="16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14:paraId="237D8BC2" w14:textId="77777777" w:rsidR="00772170" w:rsidRPr="002B38E7" w:rsidRDefault="00772170" w:rsidP="00772170">
            <w:pPr>
              <w:jc w:val="center"/>
              <w:rPr>
                <w:rFonts w:ascii="Frutiger Next LT W1G" w:hAnsi="Frutiger Next LT W1G" w:cs="Tahoma"/>
                <w:sz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26756CA" w14:textId="77777777" w:rsidR="00772170" w:rsidRPr="002B38E7" w:rsidRDefault="00772170" w:rsidP="00772170">
            <w:pPr>
              <w:jc w:val="center"/>
              <w:rPr>
                <w:rFonts w:ascii="Frutiger Next LT W1G" w:hAnsi="Frutiger Next LT W1G" w:cs="Tahoma"/>
                <w:sz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793788" w14:textId="77777777" w:rsidR="00772170" w:rsidRPr="002B38E7" w:rsidRDefault="00772170" w:rsidP="00772170">
            <w:pPr>
              <w:jc w:val="center"/>
              <w:rPr>
                <w:rFonts w:ascii="Frutiger Next LT W1G" w:hAnsi="Frutiger Next LT W1G" w:cs="Tahoma"/>
                <w:sz w:val="16"/>
              </w:rPr>
            </w:pPr>
            <w:r w:rsidRPr="002B38E7">
              <w:rPr>
                <w:rFonts w:ascii="Frutiger Next LT W1G" w:hAnsi="Frutiger Next LT W1G" w:cs="Tahoma"/>
                <w:sz w:val="16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8E7">
              <w:rPr>
                <w:rFonts w:ascii="Frutiger Next LT W1G" w:hAnsi="Frutiger Next LT W1G" w:cs="Tahoma"/>
                <w:sz w:val="16"/>
              </w:rPr>
              <w:instrText xml:space="preserve"> FORMCHECKBOX </w:instrText>
            </w:r>
            <w:r>
              <w:rPr>
                <w:rFonts w:ascii="Frutiger Next LT W1G" w:hAnsi="Frutiger Next LT W1G" w:cs="Tahoma"/>
                <w:sz w:val="16"/>
              </w:rPr>
            </w:r>
            <w:r>
              <w:rPr>
                <w:rFonts w:ascii="Frutiger Next LT W1G" w:hAnsi="Frutiger Next LT W1G" w:cs="Tahoma"/>
                <w:sz w:val="16"/>
              </w:rPr>
              <w:fldChar w:fldCharType="separate"/>
            </w:r>
            <w:r w:rsidRPr="002B38E7">
              <w:rPr>
                <w:rFonts w:ascii="Frutiger Next LT W1G" w:hAnsi="Frutiger Next LT W1G" w:cs="Tahoma"/>
                <w:sz w:val="16"/>
              </w:rPr>
              <w:fldChar w:fldCharType="end"/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5254466E" w14:textId="77777777" w:rsidR="00772170" w:rsidRPr="002B38E7" w:rsidRDefault="00772170" w:rsidP="00772170">
            <w:pPr>
              <w:jc w:val="center"/>
              <w:rPr>
                <w:rFonts w:ascii="Frutiger Next LT W1G" w:hAnsi="Frutiger Next LT W1G" w:cs="Tahoma"/>
                <w:sz w:val="16"/>
              </w:rPr>
            </w:pPr>
            <w:r w:rsidRPr="002B38E7">
              <w:rPr>
                <w:rFonts w:ascii="Frutiger Next LT W1G" w:hAnsi="Frutiger Next LT W1G" w:cs="Tahoma"/>
                <w:sz w:val="16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8E7">
              <w:rPr>
                <w:rFonts w:ascii="Frutiger Next LT W1G" w:hAnsi="Frutiger Next LT W1G" w:cs="Tahoma"/>
                <w:sz w:val="16"/>
              </w:rPr>
              <w:instrText xml:space="preserve"> FORMCHECKBOX </w:instrText>
            </w:r>
            <w:r>
              <w:rPr>
                <w:rFonts w:ascii="Frutiger Next LT W1G" w:hAnsi="Frutiger Next LT W1G" w:cs="Tahoma"/>
                <w:sz w:val="16"/>
              </w:rPr>
            </w:r>
            <w:r>
              <w:rPr>
                <w:rFonts w:ascii="Frutiger Next LT W1G" w:hAnsi="Frutiger Next LT W1G" w:cs="Tahoma"/>
                <w:sz w:val="16"/>
              </w:rPr>
              <w:fldChar w:fldCharType="separate"/>
            </w:r>
            <w:r w:rsidRPr="002B38E7">
              <w:rPr>
                <w:rFonts w:ascii="Frutiger Next LT W1G" w:hAnsi="Frutiger Next LT W1G" w:cs="Tahoma"/>
                <w:sz w:val="16"/>
              </w:rPr>
              <w:fldChar w:fldCharType="end"/>
            </w:r>
          </w:p>
        </w:tc>
        <w:tc>
          <w:tcPr>
            <w:tcW w:w="614" w:type="dxa"/>
            <w:shd w:val="clear" w:color="auto" w:fill="auto"/>
          </w:tcPr>
          <w:p w14:paraId="061EC4B4" w14:textId="77777777" w:rsidR="00772170" w:rsidRPr="002B38E7" w:rsidRDefault="00772170" w:rsidP="00772170">
            <w:pPr>
              <w:rPr>
                <w:rFonts w:ascii="Frutiger Next LT W1G" w:hAnsi="Frutiger Next LT W1G" w:cs="Tahoma"/>
                <w:sz w:val="16"/>
              </w:rPr>
            </w:pPr>
          </w:p>
        </w:tc>
        <w:tc>
          <w:tcPr>
            <w:tcW w:w="709" w:type="dxa"/>
          </w:tcPr>
          <w:p w14:paraId="0584290A" w14:textId="77777777" w:rsidR="00772170" w:rsidRPr="002B38E7" w:rsidRDefault="00772170" w:rsidP="00772170">
            <w:pPr>
              <w:rPr>
                <w:rFonts w:ascii="Frutiger Next LT W1G" w:hAnsi="Frutiger Next LT W1G" w:cs="Tahoma"/>
                <w:sz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656CDF97" w14:textId="46D8C82C" w:rsidR="00772170" w:rsidRPr="002B38E7" w:rsidRDefault="00772170" w:rsidP="00772170">
            <w:pPr>
              <w:rPr>
                <w:rFonts w:ascii="Frutiger Next LT W1G" w:hAnsi="Frutiger Next LT W1G" w:cs="Tahoma"/>
                <w:sz w:val="16"/>
              </w:rPr>
            </w:pPr>
          </w:p>
        </w:tc>
        <w:tc>
          <w:tcPr>
            <w:tcW w:w="704" w:type="dxa"/>
            <w:shd w:val="clear" w:color="auto" w:fill="auto"/>
          </w:tcPr>
          <w:p w14:paraId="1CCA9885" w14:textId="77777777" w:rsidR="00772170" w:rsidRPr="002B38E7" w:rsidRDefault="00772170" w:rsidP="00772170">
            <w:pPr>
              <w:rPr>
                <w:rFonts w:ascii="Frutiger Next LT W1G" w:hAnsi="Frutiger Next LT W1G" w:cs="Tahoma"/>
                <w:sz w:val="16"/>
              </w:rPr>
            </w:pPr>
          </w:p>
        </w:tc>
      </w:tr>
    </w:tbl>
    <w:p w14:paraId="67E3BC7D" w14:textId="77777777" w:rsidR="00C712B2" w:rsidRPr="00CE2FBD" w:rsidRDefault="00C712B2" w:rsidP="005713FF">
      <w:pPr>
        <w:jc w:val="both"/>
        <w:rPr>
          <w:rFonts w:ascii="Humnst777 BT" w:hAnsi="Humnst777 BT" w:cs="Tahoma"/>
          <w:sz w:val="10"/>
          <w:szCs w:val="10"/>
        </w:rPr>
      </w:pPr>
    </w:p>
    <w:p w14:paraId="26C2E8AB" w14:textId="2F6E3859" w:rsidR="00C712B2" w:rsidRDefault="00C712B2" w:rsidP="005713FF">
      <w:pPr>
        <w:rPr>
          <w:rFonts w:ascii="Humnst777 BT" w:hAnsi="Humnst777 BT" w:cs="Tahoma"/>
          <w:sz w:val="13"/>
        </w:rPr>
      </w:pPr>
      <w:r w:rsidRPr="00826150">
        <w:rPr>
          <w:rFonts w:ascii="Humnst777 BT" w:hAnsi="Humnst777 BT" w:cs="Tahoma"/>
          <w:sz w:val="13"/>
        </w:rPr>
        <w:t xml:space="preserve">UK = Uni-Klinikum Regensburg; </w:t>
      </w:r>
      <w:r w:rsidR="00B842EB">
        <w:rPr>
          <w:rFonts w:ascii="Humnst777 BT" w:hAnsi="Humnst777 BT" w:cs="Tahoma"/>
          <w:sz w:val="13"/>
        </w:rPr>
        <w:t>BB/</w:t>
      </w:r>
      <w:proofErr w:type="spellStart"/>
      <w:r w:rsidRPr="00826150">
        <w:rPr>
          <w:rFonts w:ascii="Humnst777 BT" w:hAnsi="Humnst777 BT" w:cs="Tahoma"/>
          <w:sz w:val="13"/>
        </w:rPr>
        <w:t>StH</w:t>
      </w:r>
      <w:proofErr w:type="spellEnd"/>
      <w:r w:rsidRPr="00826150">
        <w:rPr>
          <w:rFonts w:ascii="Humnst777 BT" w:hAnsi="Humnst777 BT" w:cs="Tahoma"/>
          <w:sz w:val="13"/>
        </w:rPr>
        <w:t xml:space="preserve"> = </w:t>
      </w:r>
      <w:r w:rsidR="00B842EB">
        <w:rPr>
          <w:rFonts w:ascii="Humnst777 BT" w:hAnsi="Humnst777 BT" w:cs="Tahoma"/>
          <w:sz w:val="13"/>
        </w:rPr>
        <w:t>Barmherziges Brüder/</w:t>
      </w:r>
      <w:r w:rsidRPr="00826150">
        <w:rPr>
          <w:rFonts w:ascii="Humnst777 BT" w:hAnsi="Humnst777 BT" w:cs="Tahoma"/>
          <w:sz w:val="13"/>
        </w:rPr>
        <w:t xml:space="preserve">St. Hedwig Klinik, Regensburg; </w:t>
      </w:r>
      <w:proofErr w:type="spellStart"/>
      <w:r w:rsidRPr="00826150">
        <w:rPr>
          <w:rFonts w:ascii="Humnst777 BT" w:hAnsi="Humnst777 BT" w:cs="Tahoma"/>
          <w:sz w:val="13"/>
        </w:rPr>
        <w:t>StJ</w:t>
      </w:r>
      <w:proofErr w:type="spellEnd"/>
      <w:r w:rsidRPr="00826150">
        <w:rPr>
          <w:rFonts w:ascii="Humnst777 BT" w:hAnsi="Humnst777 BT" w:cs="Tahoma"/>
          <w:sz w:val="13"/>
        </w:rPr>
        <w:t xml:space="preserve"> = </w:t>
      </w:r>
      <w:r w:rsidR="00AB4B58">
        <w:rPr>
          <w:rFonts w:ascii="Humnst777 BT" w:hAnsi="Humnst777 BT" w:cs="Tahoma"/>
          <w:sz w:val="13"/>
        </w:rPr>
        <w:t>Caritas-</w:t>
      </w:r>
      <w:r w:rsidR="0026675B">
        <w:rPr>
          <w:rFonts w:ascii="Humnst777 BT" w:hAnsi="Humnst777 BT" w:cs="Tahoma"/>
          <w:sz w:val="13"/>
        </w:rPr>
        <w:t xml:space="preserve">KHS </w:t>
      </w:r>
      <w:r w:rsidRPr="00826150">
        <w:rPr>
          <w:rFonts w:ascii="Humnst777 BT" w:hAnsi="Humnst777 BT" w:cs="Tahoma"/>
          <w:sz w:val="13"/>
        </w:rPr>
        <w:t xml:space="preserve">St. Josef, Regensburg; </w:t>
      </w:r>
      <w:r>
        <w:rPr>
          <w:rFonts w:ascii="Humnst777 BT" w:hAnsi="Humnst777 BT" w:cs="Tahoma"/>
          <w:sz w:val="13"/>
        </w:rPr>
        <w:t xml:space="preserve">BK = Bezirksklinikum Regensburg; </w:t>
      </w:r>
      <w:r w:rsidRPr="00826150">
        <w:rPr>
          <w:rFonts w:ascii="Humnst777 BT" w:hAnsi="Humnst777 BT" w:cs="Tahoma"/>
          <w:sz w:val="13"/>
        </w:rPr>
        <w:t xml:space="preserve">BAB = </w:t>
      </w:r>
      <w:r w:rsidR="00315136">
        <w:rPr>
          <w:rFonts w:ascii="Humnst777 BT" w:hAnsi="Humnst777 BT" w:cs="Tahoma"/>
          <w:sz w:val="13"/>
        </w:rPr>
        <w:t>Asklepios Klinikum</w:t>
      </w:r>
      <w:r w:rsidRPr="00826150">
        <w:rPr>
          <w:rFonts w:ascii="Humnst777 BT" w:hAnsi="Humnst777 BT" w:cs="Tahoma"/>
          <w:sz w:val="13"/>
        </w:rPr>
        <w:t xml:space="preserve"> Bad Abbach; PA = Klinikum Passau; AM = Klinikum St. Marien, Amberg; WEN = Klinikum Weiden;</w:t>
      </w:r>
      <w:r w:rsidR="00E1338E">
        <w:rPr>
          <w:rFonts w:ascii="Humnst777 BT" w:hAnsi="Humnst777 BT" w:cs="Tahoma"/>
          <w:sz w:val="13"/>
        </w:rPr>
        <w:t xml:space="preserve"> </w:t>
      </w:r>
      <w:r w:rsidR="005563F0">
        <w:rPr>
          <w:rFonts w:ascii="Humnst777 BT" w:hAnsi="Humnst777 BT" w:cs="Tahoma"/>
          <w:sz w:val="13"/>
        </w:rPr>
        <w:t>EGG = Krankenhaus Eggenfelden</w:t>
      </w:r>
      <w:r w:rsidR="003F389F">
        <w:rPr>
          <w:rFonts w:ascii="Humnst777 BT" w:hAnsi="Humnst777 BT" w:cs="Tahoma"/>
          <w:sz w:val="13"/>
        </w:rPr>
        <w:t>; Neuburg/Do.</w:t>
      </w:r>
      <w:r w:rsidR="00C550E8">
        <w:rPr>
          <w:rFonts w:ascii="Humnst777 BT" w:hAnsi="Humnst777 BT" w:cs="Tahoma"/>
          <w:sz w:val="13"/>
        </w:rPr>
        <w:t xml:space="preserve"> KJF</w:t>
      </w:r>
      <w:r w:rsidR="003F389F">
        <w:rPr>
          <w:rFonts w:ascii="Humnst777 BT" w:hAnsi="Humnst777 BT" w:cs="Tahoma"/>
          <w:sz w:val="13"/>
        </w:rPr>
        <w:t xml:space="preserve"> Klinik St. Elisabeth</w:t>
      </w:r>
      <w:r w:rsidR="001C7D0E">
        <w:rPr>
          <w:rFonts w:ascii="Humnst777 BT" w:hAnsi="Humnst777 BT" w:cs="Tahoma"/>
          <w:sz w:val="13"/>
        </w:rPr>
        <w:t xml:space="preserve">, </w:t>
      </w:r>
      <w:r w:rsidR="001C7D0E">
        <w:rPr>
          <w:rFonts w:ascii="Frutiger Next LT W1G" w:hAnsi="Frutiger Next LT W1G" w:cs="Tahoma"/>
          <w:sz w:val="13"/>
        </w:rPr>
        <w:t>Cham = Sana-Kliniken Cham</w:t>
      </w:r>
      <w:r w:rsidR="00A74512">
        <w:rPr>
          <w:rFonts w:ascii="Frutiger Next LT W1G" w:hAnsi="Frutiger Next LT W1G" w:cs="Tahoma"/>
          <w:sz w:val="13"/>
        </w:rPr>
        <w:t>, KEH = Caritas KHS St. Lukas Kelheim</w:t>
      </w:r>
    </w:p>
    <w:p w14:paraId="1E64B91F" w14:textId="77777777" w:rsidR="00614B41" w:rsidRDefault="00614B41" w:rsidP="005713FF">
      <w:pPr>
        <w:rPr>
          <w:rFonts w:ascii="Humnst777 BT" w:hAnsi="Humnst777 BT" w:cs="Tahoma"/>
          <w:sz w:val="13"/>
        </w:rPr>
      </w:pPr>
    </w:p>
    <w:p w14:paraId="191E9B4D" w14:textId="77777777" w:rsidR="007E1B07" w:rsidRPr="00CE2FBD" w:rsidRDefault="00CE2FBD" w:rsidP="005713FF">
      <w:pPr>
        <w:tabs>
          <w:tab w:val="right" w:pos="3402"/>
          <w:tab w:val="left" w:pos="5103"/>
          <w:tab w:val="right" w:pos="8505"/>
        </w:tabs>
        <w:rPr>
          <w:rFonts w:ascii="Humnst777 BT" w:hAnsi="Humnst777 BT" w:cs="Tahoma"/>
          <w:b/>
          <w:sz w:val="16"/>
          <w:szCs w:val="16"/>
        </w:rPr>
      </w:pPr>
      <w:r w:rsidRPr="00CE2FBD">
        <w:rPr>
          <w:rFonts w:ascii="Humnst777 BT" w:hAnsi="Humnst777 BT" w:cs="Tahoma"/>
          <w:b/>
          <w:sz w:val="16"/>
          <w:szCs w:val="16"/>
        </w:rPr>
        <w:t xml:space="preserve">Mit der Weitergabe meiner Daten an </w:t>
      </w:r>
      <w:r w:rsidR="006A1C40">
        <w:rPr>
          <w:rFonts w:ascii="Humnst777 BT" w:hAnsi="Humnst777 BT" w:cs="Tahoma"/>
          <w:b/>
          <w:sz w:val="16"/>
          <w:szCs w:val="16"/>
        </w:rPr>
        <w:t>die</w:t>
      </w:r>
      <w:r w:rsidRPr="00CE2FBD">
        <w:rPr>
          <w:rFonts w:ascii="Humnst777 BT" w:hAnsi="Humnst777 BT" w:cs="Tahoma"/>
          <w:b/>
          <w:sz w:val="16"/>
          <w:szCs w:val="16"/>
        </w:rPr>
        <w:t xml:space="preserve"> PJ-Klinik(en) bin ich einverstanden.</w:t>
      </w:r>
    </w:p>
    <w:p w14:paraId="4638A5ED" w14:textId="77777777" w:rsidR="00CE2FBD" w:rsidRDefault="00CE2FBD" w:rsidP="005713FF">
      <w:pPr>
        <w:tabs>
          <w:tab w:val="right" w:pos="3402"/>
          <w:tab w:val="left" w:pos="5103"/>
          <w:tab w:val="right" w:pos="8505"/>
        </w:tabs>
        <w:rPr>
          <w:rFonts w:ascii="Humnst777 BT" w:hAnsi="Humnst777 BT" w:cs="Tahoma"/>
          <w:sz w:val="19"/>
          <w:u w:val="dotted"/>
        </w:rPr>
      </w:pPr>
    </w:p>
    <w:p w14:paraId="06423D7B" w14:textId="77777777" w:rsidR="00C712B2" w:rsidRDefault="00C712B2" w:rsidP="000B191A">
      <w:pPr>
        <w:tabs>
          <w:tab w:val="right" w:pos="3402"/>
          <w:tab w:val="left" w:pos="5103"/>
          <w:tab w:val="right" w:pos="8505"/>
        </w:tabs>
        <w:rPr>
          <w:rFonts w:ascii="Humnst777 BT" w:hAnsi="Humnst777 BT" w:cs="Tahoma"/>
          <w:sz w:val="19"/>
          <w:u w:val="dotted"/>
        </w:rPr>
      </w:pPr>
      <w:r w:rsidRPr="005713FF">
        <w:rPr>
          <w:rFonts w:ascii="Humnst777 BT" w:hAnsi="Humnst777 BT" w:cs="Tahoma"/>
          <w:sz w:val="19"/>
          <w:u w:val="dotted"/>
        </w:rPr>
        <w:tab/>
      </w:r>
      <w:r w:rsidRPr="005713FF">
        <w:rPr>
          <w:rFonts w:ascii="Humnst777 BT" w:hAnsi="Humnst777 BT" w:cs="Tahoma"/>
          <w:sz w:val="19"/>
        </w:rPr>
        <w:tab/>
      </w:r>
      <w:r w:rsidRPr="005713FF">
        <w:rPr>
          <w:rFonts w:ascii="Humnst777 BT" w:hAnsi="Humnst777 BT" w:cs="Tahoma"/>
          <w:sz w:val="19"/>
          <w:u w:val="dotted"/>
        </w:rPr>
        <w:tab/>
      </w:r>
    </w:p>
    <w:p w14:paraId="363D5CFE" w14:textId="77777777" w:rsidR="00C712B2" w:rsidRDefault="00C712B2" w:rsidP="000B191A">
      <w:pPr>
        <w:tabs>
          <w:tab w:val="right" w:pos="3402"/>
          <w:tab w:val="left" w:pos="5103"/>
          <w:tab w:val="right" w:pos="8505"/>
        </w:tabs>
        <w:rPr>
          <w:rFonts w:ascii="Humnst777 BT" w:hAnsi="Humnst777 BT" w:cs="Tahoma"/>
          <w:sz w:val="19"/>
        </w:rPr>
      </w:pPr>
      <w:r w:rsidRPr="005713FF">
        <w:rPr>
          <w:rFonts w:ascii="Humnst777 BT" w:hAnsi="Humnst777 BT" w:cs="Tahoma"/>
          <w:sz w:val="19"/>
        </w:rPr>
        <w:t>Ort, Datum</w:t>
      </w:r>
      <w:r w:rsidRPr="005713FF">
        <w:rPr>
          <w:rFonts w:ascii="Humnst777 BT" w:hAnsi="Humnst777 BT" w:cs="Tahoma"/>
          <w:sz w:val="19"/>
        </w:rPr>
        <w:tab/>
      </w:r>
      <w:r w:rsidRPr="005713FF">
        <w:rPr>
          <w:rFonts w:ascii="Humnst777 BT" w:hAnsi="Humnst777 BT" w:cs="Tahoma"/>
          <w:sz w:val="19"/>
        </w:rPr>
        <w:tab/>
        <w:t>Unterschrift</w:t>
      </w:r>
    </w:p>
    <w:p w14:paraId="6B2556C9" w14:textId="77777777" w:rsidR="00A60296" w:rsidRDefault="00AE693A" w:rsidP="00AE69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3402"/>
          <w:tab w:val="left" w:pos="5103"/>
          <w:tab w:val="right" w:pos="8505"/>
        </w:tabs>
        <w:rPr>
          <w:rFonts w:ascii="Humnst777 BT" w:hAnsi="Humnst777 BT" w:cs="Tahoma"/>
          <w:sz w:val="19"/>
        </w:rPr>
      </w:pPr>
      <w:r>
        <w:rPr>
          <w:rFonts w:ascii="Humnst777 BT" w:hAnsi="Humnst777 BT" w:cs="Tahoma"/>
          <w:sz w:val="19"/>
        </w:rPr>
        <w:t xml:space="preserve">Erforderliche </w:t>
      </w:r>
      <w:r w:rsidR="00A60296">
        <w:rPr>
          <w:rFonts w:ascii="Humnst777 BT" w:hAnsi="Humnst777 BT" w:cs="Tahoma"/>
          <w:sz w:val="19"/>
        </w:rPr>
        <w:t xml:space="preserve">beizufügende </w:t>
      </w:r>
      <w:r>
        <w:rPr>
          <w:rFonts w:ascii="Humnst777 BT" w:hAnsi="Humnst777 BT" w:cs="Tahoma"/>
          <w:sz w:val="19"/>
        </w:rPr>
        <w:t>Unterlagen</w:t>
      </w:r>
      <w:r w:rsidR="0054502B">
        <w:rPr>
          <w:rFonts w:ascii="Humnst777 BT" w:hAnsi="Humnst777 BT" w:cs="Tahoma"/>
          <w:sz w:val="19"/>
        </w:rPr>
        <w:t xml:space="preserve"> </w:t>
      </w:r>
      <w:r w:rsidR="0054502B" w:rsidRPr="0054502B">
        <w:rPr>
          <w:rFonts w:ascii="Humnst777 BT" w:hAnsi="Humnst777 BT" w:cs="Tahoma"/>
          <w:sz w:val="16"/>
          <w:szCs w:val="16"/>
        </w:rPr>
        <w:t>(</w:t>
      </w:r>
      <w:r w:rsidR="0054502B">
        <w:rPr>
          <w:rFonts w:ascii="Humnst777 BT" w:hAnsi="Humnst777 BT" w:cs="Tahoma"/>
          <w:sz w:val="16"/>
          <w:szCs w:val="16"/>
        </w:rPr>
        <w:t>*</w:t>
      </w:r>
      <w:r w:rsidR="0054502B" w:rsidRPr="0054502B">
        <w:rPr>
          <w:rFonts w:ascii="Humnst777 BT" w:hAnsi="Humnst777 BT" w:cs="Tahoma"/>
          <w:sz w:val="16"/>
          <w:szCs w:val="16"/>
        </w:rPr>
        <w:t>Nachweis über PJ-Untersuchung und PJ-Reife können nachgereicht werden)</w:t>
      </w:r>
      <w:r>
        <w:rPr>
          <w:rFonts w:ascii="Humnst777 BT" w:hAnsi="Humnst777 BT" w:cs="Tahoma"/>
          <w:sz w:val="19"/>
        </w:rPr>
        <w:t>:</w:t>
      </w:r>
      <w:r>
        <w:rPr>
          <w:rFonts w:ascii="Humnst777 BT" w:hAnsi="Humnst777 BT" w:cs="Tahoma"/>
          <w:sz w:val="19"/>
        </w:rPr>
        <w:br/>
      </w:r>
      <w:r>
        <w:rPr>
          <w:rFonts w:ascii="Humnst777 BT" w:hAnsi="Humnst777 BT" w:cs="Tahoma"/>
          <w:sz w:val="19"/>
        </w:rPr>
        <w:sym w:font="Wingdings" w:char="F046"/>
      </w:r>
      <w:r>
        <w:rPr>
          <w:rFonts w:ascii="Humnst777 BT" w:hAnsi="Humnst777 BT" w:cs="Tahoma"/>
          <w:sz w:val="19"/>
        </w:rPr>
        <w:t xml:space="preserve"> </w:t>
      </w:r>
      <w:r w:rsidRPr="00A60296">
        <w:rPr>
          <w:rFonts w:ascii="Humnst777 BT" w:hAnsi="Humnst777 BT" w:cs="Tahoma"/>
          <w:sz w:val="19"/>
          <w:u w:val="single"/>
        </w:rPr>
        <w:t>Aktuelle Immatrikulationsbescheinigung</w:t>
      </w:r>
    </w:p>
    <w:p w14:paraId="127F470C" w14:textId="345A8DC1" w:rsidR="00AE693A" w:rsidRPr="005713FF" w:rsidRDefault="00A60296" w:rsidP="00AE69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3402"/>
          <w:tab w:val="left" w:pos="5103"/>
          <w:tab w:val="right" w:pos="8505"/>
        </w:tabs>
        <w:rPr>
          <w:rFonts w:ascii="Humnst777 BT" w:hAnsi="Humnst777 BT" w:cs="Frutiger Next LT W1G"/>
          <w:sz w:val="22"/>
          <w:szCs w:val="22"/>
        </w:rPr>
      </w:pPr>
      <w:r>
        <w:rPr>
          <w:rFonts w:ascii="Humnst777 BT" w:hAnsi="Humnst777 BT" w:cs="Tahoma"/>
          <w:sz w:val="19"/>
        </w:rPr>
        <w:sym w:font="Wingdings" w:char="F046"/>
      </w:r>
      <w:r>
        <w:rPr>
          <w:rFonts w:ascii="Humnst777 BT" w:hAnsi="Humnst777 BT" w:cs="Tahoma"/>
          <w:sz w:val="19"/>
        </w:rPr>
        <w:t xml:space="preserve"> </w:t>
      </w:r>
      <w:r w:rsidR="00A226E1" w:rsidRPr="00871A1A">
        <w:rPr>
          <w:rFonts w:ascii="Humnst777 BT" w:hAnsi="Humnst777 BT" w:cs="Tahoma"/>
          <w:sz w:val="19"/>
          <w:u w:val="single"/>
        </w:rPr>
        <w:t>Nachweis über betriebsärztliche PJ-Untersuchung</w:t>
      </w:r>
      <w:r w:rsidR="00B46713">
        <w:rPr>
          <w:rFonts w:ascii="Humnst777 BT" w:hAnsi="Humnst777 BT" w:cs="Tahoma"/>
          <w:sz w:val="19"/>
          <w:u w:val="single"/>
        </w:rPr>
        <w:t xml:space="preserve"> </w:t>
      </w:r>
      <w:r w:rsidR="00A337D9">
        <w:rPr>
          <w:rFonts w:ascii="Humnst777 BT" w:hAnsi="Humnst777 BT" w:cs="Tahoma"/>
          <w:sz w:val="19"/>
          <w:u w:val="single"/>
        </w:rPr>
        <w:t>sowie</w:t>
      </w:r>
      <w:r w:rsidR="00B46713">
        <w:rPr>
          <w:rFonts w:ascii="Humnst777 BT" w:hAnsi="Humnst777 BT" w:cs="Tahoma"/>
          <w:sz w:val="19"/>
          <w:u w:val="single"/>
        </w:rPr>
        <w:t xml:space="preserve"> </w:t>
      </w:r>
      <w:r w:rsidR="00E24AD0">
        <w:rPr>
          <w:rFonts w:ascii="Humnst777 BT" w:hAnsi="Humnst777 BT" w:cs="Tahoma"/>
          <w:sz w:val="19"/>
          <w:u w:val="single"/>
        </w:rPr>
        <w:t>Nachweis Masernschutz</w:t>
      </w:r>
      <w:r w:rsidR="00AE693A">
        <w:rPr>
          <w:rFonts w:ascii="Humnst777 BT" w:hAnsi="Humnst777 BT" w:cs="Tahoma"/>
          <w:sz w:val="19"/>
        </w:rPr>
        <w:br/>
      </w:r>
      <w:r w:rsidR="00AE693A">
        <w:rPr>
          <w:rFonts w:ascii="Humnst777 BT" w:hAnsi="Humnst777 BT" w:cs="Tahoma"/>
          <w:sz w:val="19"/>
        </w:rPr>
        <w:sym w:font="Wingdings" w:char="F046"/>
      </w:r>
      <w:r w:rsidR="00AE693A">
        <w:rPr>
          <w:rFonts w:ascii="Humnst777 BT" w:hAnsi="Humnst777 BT" w:cs="Tahoma"/>
          <w:sz w:val="19"/>
        </w:rPr>
        <w:t xml:space="preserve"> </w:t>
      </w:r>
      <w:r w:rsidR="0054502B" w:rsidRPr="00871A1A">
        <w:rPr>
          <w:rFonts w:ascii="Humnst777 BT" w:hAnsi="Humnst777 BT" w:cs="Tahoma"/>
          <w:sz w:val="19"/>
          <w:u w:val="single"/>
        </w:rPr>
        <w:t>Nachweis über PJ-Reife</w:t>
      </w:r>
      <w:r w:rsidR="0054502B">
        <w:rPr>
          <w:rFonts w:ascii="Humnst777 BT" w:hAnsi="Humnst777 BT" w:cs="Tahoma"/>
          <w:sz w:val="19"/>
        </w:rPr>
        <w:t xml:space="preserve"> </w:t>
      </w:r>
      <w:r w:rsidR="0054502B" w:rsidRPr="0054502B">
        <w:rPr>
          <w:rFonts w:ascii="Humnst777 BT" w:hAnsi="Humnst777 BT" w:cs="Tahoma"/>
          <w:sz w:val="17"/>
          <w:szCs w:val="17"/>
        </w:rPr>
        <w:t>(Zeugniskopie Staatsexamen)</w:t>
      </w:r>
    </w:p>
    <w:sectPr w:rsidR="00AE693A" w:rsidRPr="005713FF" w:rsidSect="00D6667B">
      <w:headerReference w:type="default" r:id="rId7"/>
      <w:headerReference w:type="first" r:id="rId8"/>
      <w:pgSz w:w="11906" w:h="16838" w:code="9"/>
      <w:pgMar w:top="1393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26027" w14:textId="77777777" w:rsidR="00320111" w:rsidRDefault="00320111">
      <w:r>
        <w:separator/>
      </w:r>
    </w:p>
  </w:endnote>
  <w:endnote w:type="continuationSeparator" w:id="0">
    <w:p w14:paraId="4DCB32BE" w14:textId="77777777" w:rsidR="00320111" w:rsidRDefault="00320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Regular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utiger Next LT W1G">
    <w:panose1 w:val="020B0503040204020203"/>
    <w:charset w:val="00"/>
    <w:family w:val="swiss"/>
    <w:notTrueType/>
    <w:pitch w:val="variable"/>
    <w:sig w:usb0="A00002AF" w:usb1="5000205B" w:usb2="00000000" w:usb3="00000000" w:csb0="0000009F" w:csb1="00000000"/>
  </w:font>
  <w:font w:name="Frutiger Next LT W1G Medium">
    <w:panose1 w:val="020B0903040204020203"/>
    <w:charset w:val="00"/>
    <w:family w:val="swiss"/>
    <w:notTrueType/>
    <w:pitch w:val="variable"/>
    <w:sig w:usb0="A00002AF" w:usb1="5000205B" w:usb2="00000000" w:usb3="00000000" w:csb0="0000009F" w:csb1="00000000"/>
  </w:font>
  <w:font w:name="Humnst777 BT">
    <w:panose1 w:val="020B0603030504020204"/>
    <w:charset w:val="00"/>
    <w:family w:val="swiss"/>
    <w:pitch w:val="variable"/>
    <w:sig w:usb0="800000AF" w:usb1="1000204A" w:usb2="00000000" w:usb3="00000000" w:csb0="0000001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 Next LT W1G Bold">
    <w:altName w:val="Arial"/>
    <w:panose1 w:val="00000000000000000000"/>
    <w:charset w:val="00"/>
    <w:family w:val="swiss"/>
    <w:notTrueType/>
    <w:pitch w:val="variable"/>
    <w:sig w:usb0="00000001" w:usb1="50002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95281" w14:textId="77777777" w:rsidR="00320111" w:rsidRDefault="00320111">
      <w:r>
        <w:separator/>
      </w:r>
    </w:p>
  </w:footnote>
  <w:footnote w:type="continuationSeparator" w:id="0">
    <w:p w14:paraId="5113BAAA" w14:textId="77777777" w:rsidR="00320111" w:rsidRDefault="003201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68D97" w14:textId="77777777" w:rsidR="00C712B2" w:rsidRDefault="00C712B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640F0" w14:textId="77777777" w:rsidR="00C712B2" w:rsidRDefault="00676681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7E23B91" wp14:editId="2D13EB9D">
              <wp:simplePos x="0" y="0"/>
              <wp:positionH relativeFrom="column">
                <wp:posOffset>-579120</wp:posOffset>
              </wp:positionH>
              <wp:positionV relativeFrom="paragraph">
                <wp:posOffset>972820</wp:posOffset>
              </wp:positionV>
              <wp:extent cx="7100570" cy="15875"/>
              <wp:effectExtent l="11430" t="10795" r="12700" b="11430"/>
              <wp:wrapNone/>
              <wp:docPr id="114" name="AutoShape 1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100570" cy="1587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392FC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7" o:spid="_x0000_s1026" type="#_x0000_t32" style="position:absolute;margin-left:-45.6pt;margin-top:76.6pt;width:559.1pt;height:1.25pt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042B9E1" wp14:editId="4AE1D065">
              <wp:simplePos x="0" y="0"/>
              <wp:positionH relativeFrom="column">
                <wp:posOffset>3817620</wp:posOffset>
              </wp:positionH>
              <wp:positionV relativeFrom="paragraph">
                <wp:posOffset>664845</wp:posOffset>
              </wp:positionV>
              <wp:extent cx="2400300" cy="200660"/>
              <wp:effectExtent l="0" t="0" r="1905" b="1270"/>
              <wp:wrapNone/>
              <wp:docPr id="113" name="Text Box 1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0" cy="200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EC2C4A" w14:textId="77777777" w:rsidR="00C712B2" w:rsidRPr="005713FF" w:rsidRDefault="00C712B2" w:rsidP="00003D8C">
                          <w:pPr>
                            <w:pStyle w:val="Fakultaet"/>
                            <w:spacing w:after="0" w:line="240" w:lineRule="auto"/>
                            <w:rPr>
                              <w:rFonts w:ascii="Frutiger Next LT W1G Bold" w:hAnsi="Frutiger Next LT W1G Bold"/>
                              <w:b/>
                              <w:sz w:val="24"/>
                            </w:rPr>
                          </w:pPr>
                          <w:r w:rsidRPr="005713FF">
                            <w:rPr>
                              <w:rFonts w:ascii="Frutiger Next LT W1G Bold" w:hAnsi="Frutiger Next LT W1G Bold"/>
                              <w:b/>
                              <w:sz w:val="24"/>
                            </w:rPr>
                            <w:t>Fakultät Medizin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42B9E1" id="_x0000_t202" coordsize="21600,21600" o:spt="202" path="m,l,21600r21600,l21600,xe">
              <v:stroke joinstyle="miter"/>
              <v:path gradientshapeok="t" o:connecttype="rect"/>
            </v:shapetype>
            <v:shape id="Text Box 118" o:spid="_x0000_s1027" type="#_x0000_t202" style="position:absolute;margin-left:300.6pt;margin-top:52.35pt;width:189pt;height:15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" filled="f" stroked="f">
              <v:textbox inset="0,0,0,0">
                <w:txbxContent>
                  <w:p w14:paraId="07EC2C4A" w14:textId="77777777" w:rsidR="00C712B2" w:rsidRPr="005713FF" w:rsidRDefault="00C712B2" w:rsidP="00003D8C">
                    <w:pPr>
                      <w:pStyle w:val="Fakultaet"/>
                      <w:spacing w:after="0" w:line="240" w:lineRule="auto"/>
                      <w:rPr>
                        <w:rFonts w:ascii="Frutiger Next LT W1G Bold" w:hAnsi="Frutiger Next LT W1G Bold"/>
                        <w:b/>
                        <w:sz w:val="24"/>
                      </w:rPr>
                    </w:pPr>
                    <w:r w:rsidRPr="005713FF">
                      <w:rPr>
                        <w:rFonts w:ascii="Frutiger Next LT W1G Bold" w:hAnsi="Frutiger Next LT W1G Bold"/>
                        <w:b/>
                        <w:sz w:val="24"/>
                      </w:rPr>
                      <w:t>Fakultät Medizin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c">
          <w:drawing>
            <wp:anchor distT="0" distB="0" distL="114300" distR="114300" simplePos="0" relativeHeight="251657728" behindDoc="0" locked="0" layoutInCell="1" allowOverlap="1" wp14:anchorId="54047CA5" wp14:editId="4B2EAA7F">
              <wp:simplePos x="0" y="0"/>
              <wp:positionH relativeFrom="column">
                <wp:posOffset>-264795</wp:posOffset>
              </wp:positionH>
              <wp:positionV relativeFrom="paragraph">
                <wp:posOffset>-322580</wp:posOffset>
              </wp:positionV>
              <wp:extent cx="6918960" cy="1112520"/>
              <wp:effectExtent l="1905" t="1270" r="3810" b="635"/>
              <wp:wrapNone/>
              <wp:docPr id="119" name="Zeichenbereich 11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1" name="Rectangle 121"/>
                      <wps:cNvSpPr>
                        <a:spLocks noChangeArrowheads="1"/>
                      </wps:cNvSpPr>
                      <wps:spPr bwMode="auto">
                        <a:xfrm>
                          <a:off x="1272540" y="0"/>
                          <a:ext cx="2907030" cy="4724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" name="Freeform 122"/>
                      <wps:cNvSpPr>
                        <a:spLocks noEditPoints="1"/>
                      </wps:cNvSpPr>
                      <wps:spPr bwMode="auto">
                        <a:xfrm>
                          <a:off x="727075" y="987425"/>
                          <a:ext cx="1453515" cy="125095"/>
                        </a:xfrm>
                        <a:custGeom>
                          <a:avLst/>
                          <a:gdLst>
                            <a:gd name="T0" fmla="*/ 4434 w 4534"/>
                            <a:gd name="T1" fmla="*/ 257 h 389"/>
                            <a:gd name="T2" fmla="*/ 4534 w 4534"/>
                            <a:gd name="T3" fmla="*/ 90 h 389"/>
                            <a:gd name="T4" fmla="*/ 4413 w 4534"/>
                            <a:gd name="T5" fmla="*/ 296 h 389"/>
                            <a:gd name="T6" fmla="*/ 4346 w 4534"/>
                            <a:gd name="T7" fmla="*/ 378 h 389"/>
                            <a:gd name="T8" fmla="*/ 4300 w 4534"/>
                            <a:gd name="T9" fmla="*/ 88 h 389"/>
                            <a:gd name="T10" fmla="*/ 4174 w 4534"/>
                            <a:gd name="T11" fmla="*/ 136 h 389"/>
                            <a:gd name="T12" fmla="*/ 4114 w 4534"/>
                            <a:gd name="T13" fmla="*/ 90 h 389"/>
                            <a:gd name="T14" fmla="*/ 3982 w 4534"/>
                            <a:gd name="T15" fmla="*/ 90 h 389"/>
                            <a:gd name="T16" fmla="*/ 4063 w 4534"/>
                            <a:gd name="T17" fmla="*/ 296 h 389"/>
                            <a:gd name="T18" fmla="*/ 3817 w 4534"/>
                            <a:gd name="T19" fmla="*/ 192 h 389"/>
                            <a:gd name="T20" fmla="*/ 3791 w 4534"/>
                            <a:gd name="T21" fmla="*/ 300 h 389"/>
                            <a:gd name="T22" fmla="*/ 3673 w 4534"/>
                            <a:gd name="T23" fmla="*/ 0 h 389"/>
                            <a:gd name="T24" fmla="*/ 3624 w 4534"/>
                            <a:gd name="T25" fmla="*/ 234 h 389"/>
                            <a:gd name="T26" fmla="*/ 3559 w 4534"/>
                            <a:gd name="T27" fmla="*/ 86 h 389"/>
                            <a:gd name="T28" fmla="*/ 3475 w 4534"/>
                            <a:gd name="T29" fmla="*/ 291 h 389"/>
                            <a:gd name="T30" fmla="*/ 3368 w 4534"/>
                            <a:gd name="T31" fmla="*/ 296 h 389"/>
                            <a:gd name="T32" fmla="*/ 3287 w 4534"/>
                            <a:gd name="T33" fmla="*/ 90 h 389"/>
                            <a:gd name="T34" fmla="*/ 3188 w 4534"/>
                            <a:gd name="T35" fmla="*/ 205 h 389"/>
                            <a:gd name="T36" fmla="*/ 3177 w 4534"/>
                            <a:gd name="T37" fmla="*/ 288 h 389"/>
                            <a:gd name="T38" fmla="*/ 3050 w 4534"/>
                            <a:gd name="T39" fmla="*/ 173 h 389"/>
                            <a:gd name="T40" fmla="*/ 2803 w 4534"/>
                            <a:gd name="T41" fmla="*/ 193 h 389"/>
                            <a:gd name="T42" fmla="*/ 2759 w 4534"/>
                            <a:gd name="T43" fmla="*/ 378 h 389"/>
                            <a:gd name="T44" fmla="*/ 2892 w 4534"/>
                            <a:gd name="T45" fmla="*/ 124 h 389"/>
                            <a:gd name="T46" fmla="*/ 2891 w 4534"/>
                            <a:gd name="T47" fmla="*/ 283 h 389"/>
                            <a:gd name="T48" fmla="*/ 2705 w 4534"/>
                            <a:gd name="T49" fmla="*/ 192 h 389"/>
                            <a:gd name="T50" fmla="*/ 2692 w 4534"/>
                            <a:gd name="T51" fmla="*/ 249 h 389"/>
                            <a:gd name="T52" fmla="*/ 2615 w 4534"/>
                            <a:gd name="T53" fmla="*/ 120 h 389"/>
                            <a:gd name="T54" fmla="*/ 2346 w 4534"/>
                            <a:gd name="T55" fmla="*/ 183 h 389"/>
                            <a:gd name="T56" fmla="*/ 2406 w 4534"/>
                            <a:gd name="T57" fmla="*/ 161 h 389"/>
                            <a:gd name="T58" fmla="*/ 2324 w 4534"/>
                            <a:gd name="T59" fmla="*/ 296 h 389"/>
                            <a:gd name="T60" fmla="*/ 2324 w 4534"/>
                            <a:gd name="T61" fmla="*/ 142 h 389"/>
                            <a:gd name="T62" fmla="*/ 2043 w 4534"/>
                            <a:gd name="T63" fmla="*/ 127 h 389"/>
                            <a:gd name="T64" fmla="*/ 1987 w 4534"/>
                            <a:gd name="T65" fmla="*/ 48 h 389"/>
                            <a:gd name="T66" fmla="*/ 1987 w 4534"/>
                            <a:gd name="T67" fmla="*/ 227 h 389"/>
                            <a:gd name="T68" fmla="*/ 1766 w 4534"/>
                            <a:gd name="T69" fmla="*/ 6 h 389"/>
                            <a:gd name="T70" fmla="*/ 1844 w 4534"/>
                            <a:gd name="T71" fmla="*/ 6 h 389"/>
                            <a:gd name="T72" fmla="*/ 1914 w 4534"/>
                            <a:gd name="T73" fmla="*/ 248 h 389"/>
                            <a:gd name="T74" fmla="*/ 1811 w 4534"/>
                            <a:gd name="T75" fmla="*/ 122 h 389"/>
                            <a:gd name="T76" fmla="*/ 1795 w 4534"/>
                            <a:gd name="T77" fmla="*/ 300 h 389"/>
                            <a:gd name="T78" fmla="*/ 1860 w 4534"/>
                            <a:gd name="T79" fmla="*/ 206 h 389"/>
                            <a:gd name="T80" fmla="*/ 1691 w 4534"/>
                            <a:gd name="T81" fmla="*/ 255 h 389"/>
                            <a:gd name="T82" fmla="*/ 1690 w 4534"/>
                            <a:gd name="T83" fmla="*/ 90 h 389"/>
                            <a:gd name="T84" fmla="*/ 1551 w 4534"/>
                            <a:gd name="T85" fmla="*/ 90 h 389"/>
                            <a:gd name="T86" fmla="*/ 1693 w 4534"/>
                            <a:gd name="T87" fmla="*/ 293 h 389"/>
                            <a:gd name="T88" fmla="*/ 1512 w 4534"/>
                            <a:gd name="T89" fmla="*/ 296 h 389"/>
                            <a:gd name="T90" fmla="*/ 1512 w 4534"/>
                            <a:gd name="T91" fmla="*/ 52 h 389"/>
                            <a:gd name="T92" fmla="*/ 1311 w 4534"/>
                            <a:gd name="T93" fmla="*/ 145 h 389"/>
                            <a:gd name="T94" fmla="*/ 1257 w 4534"/>
                            <a:gd name="T95" fmla="*/ 148 h 389"/>
                            <a:gd name="T96" fmla="*/ 1153 w 4534"/>
                            <a:gd name="T97" fmla="*/ 296 h 389"/>
                            <a:gd name="T98" fmla="*/ 1207 w 4534"/>
                            <a:gd name="T99" fmla="*/ 86 h 389"/>
                            <a:gd name="T100" fmla="*/ 1096 w 4534"/>
                            <a:gd name="T101" fmla="*/ 296 h 389"/>
                            <a:gd name="T102" fmla="*/ 856 w 4534"/>
                            <a:gd name="T103" fmla="*/ 192 h 389"/>
                            <a:gd name="T104" fmla="*/ 911 w 4534"/>
                            <a:gd name="T105" fmla="*/ 205 h 389"/>
                            <a:gd name="T106" fmla="*/ 911 w 4534"/>
                            <a:gd name="T107" fmla="*/ 173 h 389"/>
                            <a:gd name="T108" fmla="*/ 693 w 4534"/>
                            <a:gd name="T109" fmla="*/ 90 h 389"/>
                            <a:gd name="T110" fmla="*/ 540 w 4534"/>
                            <a:gd name="T111" fmla="*/ 90 h 389"/>
                            <a:gd name="T112" fmla="*/ 540 w 4534"/>
                            <a:gd name="T113" fmla="*/ 6 h 389"/>
                            <a:gd name="T114" fmla="*/ 349 w 4534"/>
                            <a:gd name="T115" fmla="*/ 182 h 389"/>
                            <a:gd name="T116" fmla="*/ 481 w 4534"/>
                            <a:gd name="T117" fmla="*/ 163 h 389"/>
                            <a:gd name="T118" fmla="*/ 292 w 4534"/>
                            <a:gd name="T119" fmla="*/ 136 h 389"/>
                            <a:gd name="T120" fmla="*/ 0 w 4534"/>
                            <a:gd name="T121" fmla="*/ 195 h 389"/>
                            <a:gd name="T122" fmla="*/ 171 w 4534"/>
                            <a:gd name="T123" fmla="*/ 194 h 3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4534" h="389">
                              <a:moveTo>
                                <a:pt x="4398" y="235"/>
                              </a:moveTo>
                              <a:cubicBezTo>
                                <a:pt x="4391" y="223"/>
                                <a:pt x="4390" y="207"/>
                                <a:pt x="4390" y="193"/>
                              </a:cubicBezTo>
                              <a:cubicBezTo>
                                <a:pt x="4390" y="163"/>
                                <a:pt x="4396" y="126"/>
                                <a:pt x="4434" y="126"/>
                              </a:cubicBezTo>
                              <a:cubicBezTo>
                                <a:pt x="4469" y="126"/>
                                <a:pt x="4478" y="164"/>
                                <a:pt x="4478" y="193"/>
                              </a:cubicBezTo>
                              <a:cubicBezTo>
                                <a:pt x="4478" y="220"/>
                                <a:pt x="4469" y="257"/>
                                <a:pt x="4434" y="257"/>
                              </a:cubicBezTo>
                              <a:cubicBezTo>
                                <a:pt x="4416" y="257"/>
                                <a:pt x="4405" y="247"/>
                                <a:pt x="4398" y="235"/>
                              </a:cubicBezTo>
                              <a:moveTo>
                                <a:pt x="4346" y="378"/>
                              </a:moveTo>
                              <a:cubicBezTo>
                                <a:pt x="4371" y="386"/>
                                <a:pt x="4397" y="389"/>
                                <a:pt x="4423" y="389"/>
                              </a:cubicBezTo>
                              <a:cubicBezTo>
                                <a:pt x="4493" y="389"/>
                                <a:pt x="4534" y="353"/>
                                <a:pt x="4534" y="283"/>
                              </a:cubicBezTo>
                              <a:cubicBezTo>
                                <a:pt x="4534" y="90"/>
                                <a:pt x="4534" y="90"/>
                                <a:pt x="4534" y="90"/>
                              </a:cubicBezTo>
                              <a:cubicBezTo>
                                <a:pt x="4479" y="90"/>
                                <a:pt x="4479" y="90"/>
                                <a:pt x="4479" y="90"/>
                              </a:cubicBezTo>
                              <a:cubicBezTo>
                                <a:pt x="4479" y="124"/>
                                <a:pt x="4479" y="124"/>
                                <a:pt x="4479" y="124"/>
                              </a:cubicBezTo>
                              <a:cubicBezTo>
                                <a:pt x="4466" y="98"/>
                                <a:pt x="4442" y="86"/>
                                <a:pt x="4414" y="86"/>
                              </a:cubicBezTo>
                              <a:cubicBezTo>
                                <a:pt x="4353" y="86"/>
                                <a:pt x="4329" y="137"/>
                                <a:pt x="4329" y="192"/>
                              </a:cubicBezTo>
                              <a:cubicBezTo>
                                <a:pt x="4329" y="245"/>
                                <a:pt x="4353" y="296"/>
                                <a:pt x="4413" y="296"/>
                              </a:cubicBezTo>
                              <a:cubicBezTo>
                                <a:pt x="4439" y="296"/>
                                <a:pt x="4463" y="283"/>
                                <a:pt x="4477" y="261"/>
                              </a:cubicBezTo>
                              <a:cubicBezTo>
                                <a:pt x="4477" y="283"/>
                                <a:pt x="4477" y="283"/>
                                <a:pt x="4477" y="283"/>
                              </a:cubicBezTo>
                              <a:cubicBezTo>
                                <a:pt x="4477" y="324"/>
                                <a:pt x="4457" y="350"/>
                                <a:pt x="4411" y="350"/>
                              </a:cubicBezTo>
                              <a:cubicBezTo>
                                <a:pt x="4389" y="350"/>
                                <a:pt x="4368" y="345"/>
                                <a:pt x="4348" y="335"/>
                              </a:cubicBezTo>
                              <a:lnTo>
                                <a:pt x="4346" y="378"/>
                              </a:lnTo>
                              <a:close/>
                              <a:moveTo>
                                <a:pt x="4230" y="296"/>
                              </a:moveTo>
                              <a:cubicBezTo>
                                <a:pt x="4230" y="204"/>
                                <a:pt x="4230" y="204"/>
                                <a:pt x="4230" y="204"/>
                              </a:cubicBezTo>
                              <a:cubicBezTo>
                                <a:pt x="4230" y="172"/>
                                <a:pt x="4243" y="136"/>
                                <a:pt x="4281" y="136"/>
                              </a:cubicBezTo>
                              <a:cubicBezTo>
                                <a:pt x="4287" y="136"/>
                                <a:pt x="4293" y="136"/>
                                <a:pt x="4299" y="138"/>
                              </a:cubicBezTo>
                              <a:cubicBezTo>
                                <a:pt x="4300" y="88"/>
                                <a:pt x="4300" y="88"/>
                                <a:pt x="4300" y="88"/>
                              </a:cubicBezTo>
                              <a:cubicBezTo>
                                <a:pt x="4295" y="86"/>
                                <a:pt x="4290" y="86"/>
                                <a:pt x="4284" y="86"/>
                              </a:cubicBezTo>
                              <a:cubicBezTo>
                                <a:pt x="4256" y="86"/>
                                <a:pt x="4236" y="108"/>
                                <a:pt x="4226" y="130"/>
                              </a:cubicBezTo>
                              <a:cubicBezTo>
                                <a:pt x="4225" y="90"/>
                                <a:pt x="4225" y="90"/>
                                <a:pt x="4225" y="90"/>
                              </a:cubicBezTo>
                              <a:cubicBezTo>
                                <a:pt x="4172" y="90"/>
                                <a:pt x="4172" y="90"/>
                                <a:pt x="4172" y="90"/>
                              </a:cubicBezTo>
                              <a:cubicBezTo>
                                <a:pt x="4173" y="105"/>
                                <a:pt x="4174" y="120"/>
                                <a:pt x="4174" y="136"/>
                              </a:cubicBezTo>
                              <a:cubicBezTo>
                                <a:pt x="4174" y="296"/>
                                <a:pt x="4174" y="296"/>
                                <a:pt x="4174" y="296"/>
                              </a:cubicBezTo>
                              <a:lnTo>
                                <a:pt x="4230" y="296"/>
                              </a:lnTo>
                              <a:close/>
                              <a:moveTo>
                                <a:pt x="4116" y="296"/>
                              </a:moveTo>
                              <a:cubicBezTo>
                                <a:pt x="4115" y="281"/>
                                <a:pt x="4114" y="265"/>
                                <a:pt x="4114" y="250"/>
                              </a:cubicBezTo>
                              <a:cubicBezTo>
                                <a:pt x="4114" y="90"/>
                                <a:pt x="4114" y="90"/>
                                <a:pt x="4114" y="90"/>
                              </a:cubicBezTo>
                              <a:cubicBezTo>
                                <a:pt x="4058" y="90"/>
                                <a:pt x="4058" y="90"/>
                                <a:pt x="4058" y="90"/>
                              </a:cubicBezTo>
                              <a:cubicBezTo>
                                <a:pt x="4058" y="203"/>
                                <a:pt x="4058" y="203"/>
                                <a:pt x="4058" y="203"/>
                              </a:cubicBezTo>
                              <a:cubicBezTo>
                                <a:pt x="4058" y="231"/>
                                <a:pt x="4049" y="259"/>
                                <a:pt x="4017" y="259"/>
                              </a:cubicBezTo>
                              <a:cubicBezTo>
                                <a:pt x="3986" y="259"/>
                                <a:pt x="3982" y="235"/>
                                <a:pt x="3982" y="210"/>
                              </a:cubicBezTo>
                              <a:cubicBezTo>
                                <a:pt x="3982" y="90"/>
                                <a:pt x="3982" y="90"/>
                                <a:pt x="3982" y="90"/>
                              </a:cubicBezTo>
                              <a:cubicBezTo>
                                <a:pt x="3926" y="90"/>
                                <a:pt x="3926" y="90"/>
                                <a:pt x="3926" y="90"/>
                              </a:cubicBezTo>
                              <a:cubicBezTo>
                                <a:pt x="3926" y="223"/>
                                <a:pt x="3926" y="223"/>
                                <a:pt x="3926" y="223"/>
                              </a:cubicBezTo>
                              <a:cubicBezTo>
                                <a:pt x="3926" y="270"/>
                                <a:pt x="3946" y="300"/>
                                <a:pt x="3995" y="300"/>
                              </a:cubicBezTo>
                              <a:cubicBezTo>
                                <a:pt x="4024" y="300"/>
                                <a:pt x="4048" y="288"/>
                                <a:pt x="4062" y="261"/>
                              </a:cubicBezTo>
                              <a:cubicBezTo>
                                <a:pt x="4063" y="296"/>
                                <a:pt x="4063" y="296"/>
                                <a:pt x="4063" y="296"/>
                              </a:cubicBezTo>
                              <a:lnTo>
                                <a:pt x="4116" y="296"/>
                              </a:lnTo>
                              <a:close/>
                              <a:moveTo>
                                <a:pt x="3737" y="237"/>
                              </a:moveTo>
                              <a:cubicBezTo>
                                <a:pt x="3731" y="224"/>
                                <a:pt x="3728" y="206"/>
                                <a:pt x="3728" y="192"/>
                              </a:cubicBezTo>
                              <a:cubicBezTo>
                                <a:pt x="3728" y="164"/>
                                <a:pt x="3737" y="126"/>
                                <a:pt x="3773" y="126"/>
                              </a:cubicBezTo>
                              <a:cubicBezTo>
                                <a:pt x="3810" y="126"/>
                                <a:pt x="3817" y="163"/>
                                <a:pt x="3817" y="192"/>
                              </a:cubicBezTo>
                              <a:cubicBezTo>
                                <a:pt x="3817" y="222"/>
                                <a:pt x="3810" y="261"/>
                                <a:pt x="3773" y="261"/>
                              </a:cubicBezTo>
                              <a:cubicBezTo>
                                <a:pt x="3755" y="261"/>
                                <a:pt x="3744" y="250"/>
                                <a:pt x="3737" y="237"/>
                              </a:cubicBezTo>
                              <a:moveTo>
                                <a:pt x="3725" y="296"/>
                              </a:moveTo>
                              <a:cubicBezTo>
                                <a:pt x="3726" y="262"/>
                                <a:pt x="3726" y="262"/>
                                <a:pt x="3726" y="262"/>
                              </a:cubicBezTo>
                              <a:cubicBezTo>
                                <a:pt x="3739" y="288"/>
                                <a:pt x="3763" y="300"/>
                                <a:pt x="3791" y="300"/>
                              </a:cubicBezTo>
                              <a:cubicBezTo>
                                <a:pt x="3854" y="300"/>
                                <a:pt x="3878" y="248"/>
                                <a:pt x="3878" y="192"/>
                              </a:cubicBezTo>
                              <a:cubicBezTo>
                                <a:pt x="3878" y="137"/>
                                <a:pt x="3855" y="86"/>
                                <a:pt x="3792" y="86"/>
                              </a:cubicBezTo>
                              <a:cubicBezTo>
                                <a:pt x="3766" y="86"/>
                                <a:pt x="3740" y="99"/>
                                <a:pt x="3730" y="124"/>
                              </a:cubicBezTo>
                              <a:cubicBezTo>
                                <a:pt x="3730" y="0"/>
                                <a:pt x="3730" y="0"/>
                                <a:pt x="3730" y="0"/>
                              </a:cubicBezTo>
                              <a:cubicBezTo>
                                <a:pt x="3673" y="0"/>
                                <a:pt x="3673" y="0"/>
                                <a:pt x="3673" y="0"/>
                              </a:cubicBezTo>
                              <a:cubicBezTo>
                                <a:pt x="3673" y="296"/>
                                <a:pt x="3673" y="296"/>
                                <a:pt x="3673" y="296"/>
                              </a:cubicBezTo>
                              <a:lnTo>
                                <a:pt x="3725" y="296"/>
                              </a:lnTo>
                              <a:close/>
                              <a:moveTo>
                                <a:pt x="3475" y="291"/>
                              </a:moveTo>
                              <a:cubicBezTo>
                                <a:pt x="3495" y="298"/>
                                <a:pt x="3514" y="300"/>
                                <a:pt x="3538" y="300"/>
                              </a:cubicBezTo>
                              <a:cubicBezTo>
                                <a:pt x="3579" y="300"/>
                                <a:pt x="3624" y="283"/>
                                <a:pt x="3624" y="234"/>
                              </a:cubicBezTo>
                              <a:cubicBezTo>
                                <a:pt x="3624" y="162"/>
                                <a:pt x="3529" y="178"/>
                                <a:pt x="3529" y="145"/>
                              </a:cubicBezTo>
                              <a:cubicBezTo>
                                <a:pt x="3529" y="128"/>
                                <a:pt x="3548" y="124"/>
                                <a:pt x="3562" y="124"/>
                              </a:cubicBezTo>
                              <a:cubicBezTo>
                                <a:pt x="3580" y="124"/>
                                <a:pt x="3597" y="128"/>
                                <a:pt x="3613" y="134"/>
                              </a:cubicBezTo>
                              <a:cubicBezTo>
                                <a:pt x="3615" y="93"/>
                                <a:pt x="3615" y="93"/>
                                <a:pt x="3615" y="93"/>
                              </a:cubicBezTo>
                              <a:cubicBezTo>
                                <a:pt x="3599" y="89"/>
                                <a:pt x="3579" y="86"/>
                                <a:pt x="3559" y="86"/>
                              </a:cubicBezTo>
                              <a:cubicBezTo>
                                <a:pt x="3521" y="86"/>
                                <a:pt x="3474" y="102"/>
                                <a:pt x="3474" y="148"/>
                              </a:cubicBezTo>
                              <a:cubicBezTo>
                                <a:pt x="3474" y="215"/>
                                <a:pt x="3570" y="202"/>
                                <a:pt x="3570" y="238"/>
                              </a:cubicBezTo>
                              <a:cubicBezTo>
                                <a:pt x="3570" y="255"/>
                                <a:pt x="3556" y="261"/>
                                <a:pt x="3534" y="261"/>
                              </a:cubicBezTo>
                              <a:cubicBezTo>
                                <a:pt x="3515" y="261"/>
                                <a:pt x="3496" y="257"/>
                                <a:pt x="3478" y="248"/>
                              </a:cubicBezTo>
                              <a:lnTo>
                                <a:pt x="3475" y="291"/>
                              </a:lnTo>
                              <a:close/>
                              <a:moveTo>
                                <a:pt x="3292" y="296"/>
                              </a:moveTo>
                              <a:cubicBezTo>
                                <a:pt x="3292" y="182"/>
                                <a:pt x="3292" y="182"/>
                                <a:pt x="3292" y="182"/>
                              </a:cubicBezTo>
                              <a:cubicBezTo>
                                <a:pt x="3292" y="155"/>
                                <a:pt x="3301" y="126"/>
                                <a:pt x="3333" y="126"/>
                              </a:cubicBezTo>
                              <a:cubicBezTo>
                                <a:pt x="3364" y="126"/>
                                <a:pt x="3368" y="151"/>
                                <a:pt x="3368" y="176"/>
                              </a:cubicBezTo>
                              <a:cubicBezTo>
                                <a:pt x="3368" y="296"/>
                                <a:pt x="3368" y="296"/>
                                <a:pt x="3368" y="296"/>
                              </a:cubicBezTo>
                              <a:cubicBezTo>
                                <a:pt x="3424" y="296"/>
                                <a:pt x="3424" y="296"/>
                                <a:pt x="3424" y="296"/>
                              </a:cubicBezTo>
                              <a:cubicBezTo>
                                <a:pt x="3424" y="163"/>
                                <a:pt x="3424" y="163"/>
                                <a:pt x="3424" y="163"/>
                              </a:cubicBezTo>
                              <a:cubicBezTo>
                                <a:pt x="3424" y="115"/>
                                <a:pt x="3404" y="86"/>
                                <a:pt x="3354" y="86"/>
                              </a:cubicBezTo>
                              <a:cubicBezTo>
                                <a:pt x="3325" y="86"/>
                                <a:pt x="3301" y="98"/>
                                <a:pt x="3288" y="124"/>
                              </a:cubicBezTo>
                              <a:cubicBezTo>
                                <a:pt x="3287" y="90"/>
                                <a:pt x="3287" y="90"/>
                                <a:pt x="3287" y="90"/>
                              </a:cubicBezTo>
                              <a:cubicBezTo>
                                <a:pt x="3233" y="90"/>
                                <a:pt x="3233" y="90"/>
                                <a:pt x="3233" y="90"/>
                              </a:cubicBezTo>
                              <a:cubicBezTo>
                                <a:pt x="3235" y="105"/>
                                <a:pt x="3235" y="121"/>
                                <a:pt x="3235" y="136"/>
                              </a:cubicBezTo>
                              <a:cubicBezTo>
                                <a:pt x="3235" y="296"/>
                                <a:pt x="3235" y="296"/>
                                <a:pt x="3235" y="296"/>
                              </a:cubicBezTo>
                              <a:lnTo>
                                <a:pt x="3292" y="296"/>
                              </a:lnTo>
                              <a:close/>
                              <a:moveTo>
                                <a:pt x="3188" y="205"/>
                              </a:moveTo>
                              <a:cubicBezTo>
                                <a:pt x="3188" y="192"/>
                                <a:pt x="3188" y="192"/>
                                <a:pt x="3188" y="192"/>
                              </a:cubicBezTo>
                              <a:cubicBezTo>
                                <a:pt x="3188" y="129"/>
                                <a:pt x="3163" y="86"/>
                                <a:pt x="3097" y="86"/>
                              </a:cubicBezTo>
                              <a:cubicBezTo>
                                <a:pt x="3036" y="86"/>
                                <a:pt x="2995" y="131"/>
                                <a:pt x="2995" y="192"/>
                              </a:cubicBezTo>
                              <a:cubicBezTo>
                                <a:pt x="2995" y="261"/>
                                <a:pt x="3036" y="300"/>
                                <a:pt x="3111" y="300"/>
                              </a:cubicBezTo>
                              <a:cubicBezTo>
                                <a:pt x="3134" y="300"/>
                                <a:pt x="3161" y="295"/>
                                <a:pt x="3177" y="288"/>
                              </a:cubicBezTo>
                              <a:cubicBezTo>
                                <a:pt x="3175" y="249"/>
                                <a:pt x="3175" y="249"/>
                                <a:pt x="3175" y="249"/>
                              </a:cubicBezTo>
                              <a:cubicBezTo>
                                <a:pt x="3160" y="257"/>
                                <a:pt x="3138" y="263"/>
                                <a:pt x="3118" y="263"/>
                              </a:cubicBezTo>
                              <a:cubicBezTo>
                                <a:pt x="3074" y="263"/>
                                <a:pt x="3052" y="241"/>
                                <a:pt x="3050" y="205"/>
                              </a:cubicBezTo>
                              <a:lnTo>
                                <a:pt x="3188" y="205"/>
                              </a:lnTo>
                              <a:close/>
                              <a:moveTo>
                                <a:pt x="3050" y="173"/>
                              </a:moveTo>
                              <a:cubicBezTo>
                                <a:pt x="3052" y="147"/>
                                <a:pt x="3066" y="120"/>
                                <a:pt x="3097" y="120"/>
                              </a:cubicBezTo>
                              <a:cubicBezTo>
                                <a:pt x="3129" y="120"/>
                                <a:pt x="3137" y="147"/>
                                <a:pt x="3137" y="173"/>
                              </a:cubicBezTo>
                              <a:lnTo>
                                <a:pt x="3050" y="173"/>
                              </a:lnTo>
                              <a:close/>
                              <a:moveTo>
                                <a:pt x="2811" y="235"/>
                              </a:moveTo>
                              <a:cubicBezTo>
                                <a:pt x="2805" y="223"/>
                                <a:pt x="2803" y="207"/>
                                <a:pt x="2803" y="193"/>
                              </a:cubicBezTo>
                              <a:cubicBezTo>
                                <a:pt x="2803" y="163"/>
                                <a:pt x="2810" y="126"/>
                                <a:pt x="2847" y="126"/>
                              </a:cubicBezTo>
                              <a:cubicBezTo>
                                <a:pt x="2883" y="126"/>
                                <a:pt x="2892" y="164"/>
                                <a:pt x="2892" y="193"/>
                              </a:cubicBezTo>
                              <a:cubicBezTo>
                                <a:pt x="2892" y="220"/>
                                <a:pt x="2882" y="257"/>
                                <a:pt x="2847" y="257"/>
                              </a:cubicBezTo>
                              <a:cubicBezTo>
                                <a:pt x="2829" y="257"/>
                                <a:pt x="2818" y="247"/>
                                <a:pt x="2811" y="235"/>
                              </a:cubicBezTo>
                              <a:moveTo>
                                <a:pt x="2759" y="378"/>
                              </a:moveTo>
                              <a:cubicBezTo>
                                <a:pt x="2784" y="386"/>
                                <a:pt x="2811" y="389"/>
                                <a:pt x="2837" y="389"/>
                              </a:cubicBezTo>
                              <a:cubicBezTo>
                                <a:pt x="2906" y="389"/>
                                <a:pt x="2947" y="353"/>
                                <a:pt x="2947" y="283"/>
                              </a:cubicBezTo>
                              <a:cubicBezTo>
                                <a:pt x="2947" y="90"/>
                                <a:pt x="2947" y="90"/>
                                <a:pt x="2947" y="90"/>
                              </a:cubicBezTo>
                              <a:cubicBezTo>
                                <a:pt x="2892" y="90"/>
                                <a:pt x="2892" y="90"/>
                                <a:pt x="2892" y="90"/>
                              </a:cubicBezTo>
                              <a:cubicBezTo>
                                <a:pt x="2892" y="124"/>
                                <a:pt x="2892" y="124"/>
                                <a:pt x="2892" y="124"/>
                              </a:cubicBezTo>
                              <a:cubicBezTo>
                                <a:pt x="2879" y="98"/>
                                <a:pt x="2855" y="86"/>
                                <a:pt x="2827" y="86"/>
                              </a:cubicBezTo>
                              <a:cubicBezTo>
                                <a:pt x="2766" y="86"/>
                                <a:pt x="2743" y="137"/>
                                <a:pt x="2743" y="192"/>
                              </a:cubicBezTo>
                              <a:cubicBezTo>
                                <a:pt x="2743" y="245"/>
                                <a:pt x="2766" y="296"/>
                                <a:pt x="2826" y="296"/>
                              </a:cubicBezTo>
                              <a:cubicBezTo>
                                <a:pt x="2852" y="296"/>
                                <a:pt x="2876" y="283"/>
                                <a:pt x="2891" y="261"/>
                              </a:cubicBezTo>
                              <a:cubicBezTo>
                                <a:pt x="2891" y="283"/>
                                <a:pt x="2891" y="283"/>
                                <a:pt x="2891" y="283"/>
                              </a:cubicBezTo>
                              <a:cubicBezTo>
                                <a:pt x="2891" y="324"/>
                                <a:pt x="2870" y="350"/>
                                <a:pt x="2824" y="350"/>
                              </a:cubicBezTo>
                              <a:cubicBezTo>
                                <a:pt x="2802" y="350"/>
                                <a:pt x="2781" y="345"/>
                                <a:pt x="2762" y="335"/>
                              </a:cubicBezTo>
                              <a:lnTo>
                                <a:pt x="2759" y="378"/>
                              </a:lnTo>
                              <a:close/>
                              <a:moveTo>
                                <a:pt x="2705" y="205"/>
                              </a:moveTo>
                              <a:cubicBezTo>
                                <a:pt x="2705" y="192"/>
                                <a:pt x="2705" y="192"/>
                                <a:pt x="2705" y="192"/>
                              </a:cubicBezTo>
                              <a:cubicBezTo>
                                <a:pt x="2705" y="129"/>
                                <a:pt x="2680" y="86"/>
                                <a:pt x="2614" y="86"/>
                              </a:cubicBezTo>
                              <a:cubicBezTo>
                                <a:pt x="2554" y="86"/>
                                <a:pt x="2512" y="131"/>
                                <a:pt x="2512" y="192"/>
                              </a:cubicBezTo>
                              <a:cubicBezTo>
                                <a:pt x="2512" y="261"/>
                                <a:pt x="2553" y="300"/>
                                <a:pt x="2629" y="300"/>
                              </a:cubicBezTo>
                              <a:cubicBezTo>
                                <a:pt x="2651" y="300"/>
                                <a:pt x="2678" y="295"/>
                                <a:pt x="2694" y="288"/>
                              </a:cubicBezTo>
                              <a:cubicBezTo>
                                <a:pt x="2692" y="249"/>
                                <a:pt x="2692" y="249"/>
                                <a:pt x="2692" y="249"/>
                              </a:cubicBezTo>
                              <a:cubicBezTo>
                                <a:pt x="2677" y="257"/>
                                <a:pt x="2655" y="263"/>
                                <a:pt x="2635" y="263"/>
                              </a:cubicBezTo>
                              <a:cubicBezTo>
                                <a:pt x="2591" y="263"/>
                                <a:pt x="2569" y="241"/>
                                <a:pt x="2567" y="205"/>
                              </a:cubicBezTo>
                              <a:lnTo>
                                <a:pt x="2705" y="205"/>
                              </a:lnTo>
                              <a:close/>
                              <a:moveTo>
                                <a:pt x="2567" y="173"/>
                              </a:moveTo>
                              <a:cubicBezTo>
                                <a:pt x="2569" y="147"/>
                                <a:pt x="2583" y="120"/>
                                <a:pt x="2615" y="120"/>
                              </a:cubicBezTo>
                              <a:cubicBezTo>
                                <a:pt x="2646" y="120"/>
                                <a:pt x="2654" y="147"/>
                                <a:pt x="2654" y="173"/>
                              </a:cubicBezTo>
                              <a:lnTo>
                                <a:pt x="2567" y="173"/>
                              </a:lnTo>
                              <a:close/>
                              <a:moveTo>
                                <a:pt x="2324" y="296"/>
                              </a:moveTo>
                              <a:cubicBezTo>
                                <a:pt x="2324" y="183"/>
                                <a:pt x="2324" y="183"/>
                                <a:pt x="2324" y="183"/>
                              </a:cubicBezTo>
                              <a:cubicBezTo>
                                <a:pt x="2346" y="183"/>
                                <a:pt x="2346" y="183"/>
                                <a:pt x="2346" y="183"/>
                              </a:cubicBezTo>
                              <a:cubicBezTo>
                                <a:pt x="2376" y="183"/>
                                <a:pt x="2383" y="194"/>
                                <a:pt x="2396" y="227"/>
                              </a:cubicBezTo>
                              <a:cubicBezTo>
                                <a:pt x="2420" y="296"/>
                                <a:pt x="2420" y="296"/>
                                <a:pt x="2420" y="296"/>
                              </a:cubicBezTo>
                              <a:cubicBezTo>
                                <a:pt x="2486" y="296"/>
                                <a:pt x="2486" y="296"/>
                                <a:pt x="2486" y="296"/>
                              </a:cubicBezTo>
                              <a:cubicBezTo>
                                <a:pt x="2451" y="208"/>
                                <a:pt x="2451" y="208"/>
                                <a:pt x="2451" y="208"/>
                              </a:cubicBezTo>
                              <a:cubicBezTo>
                                <a:pt x="2439" y="179"/>
                                <a:pt x="2430" y="167"/>
                                <a:pt x="2406" y="161"/>
                              </a:cubicBezTo>
                              <a:cubicBezTo>
                                <a:pt x="2441" y="155"/>
                                <a:pt x="2469" y="134"/>
                                <a:pt x="2469" y="94"/>
                              </a:cubicBezTo>
                              <a:cubicBezTo>
                                <a:pt x="2469" y="40"/>
                                <a:pt x="2420" y="22"/>
                                <a:pt x="2373" y="22"/>
                              </a:cubicBezTo>
                              <a:cubicBezTo>
                                <a:pt x="2265" y="22"/>
                                <a:pt x="2265" y="22"/>
                                <a:pt x="2265" y="22"/>
                              </a:cubicBezTo>
                              <a:cubicBezTo>
                                <a:pt x="2265" y="296"/>
                                <a:pt x="2265" y="296"/>
                                <a:pt x="2265" y="296"/>
                              </a:cubicBezTo>
                              <a:lnTo>
                                <a:pt x="2324" y="296"/>
                              </a:lnTo>
                              <a:close/>
                              <a:moveTo>
                                <a:pt x="2324" y="63"/>
                              </a:moveTo>
                              <a:cubicBezTo>
                                <a:pt x="2353" y="63"/>
                                <a:pt x="2353" y="63"/>
                                <a:pt x="2353" y="63"/>
                              </a:cubicBezTo>
                              <a:cubicBezTo>
                                <a:pt x="2382" y="63"/>
                                <a:pt x="2408" y="69"/>
                                <a:pt x="2408" y="100"/>
                              </a:cubicBezTo>
                              <a:cubicBezTo>
                                <a:pt x="2408" y="133"/>
                                <a:pt x="2379" y="142"/>
                                <a:pt x="2351" y="142"/>
                              </a:cubicBezTo>
                              <a:cubicBezTo>
                                <a:pt x="2324" y="142"/>
                                <a:pt x="2324" y="142"/>
                                <a:pt x="2324" y="142"/>
                              </a:cubicBezTo>
                              <a:lnTo>
                                <a:pt x="2324" y="63"/>
                              </a:lnTo>
                              <a:close/>
                              <a:moveTo>
                                <a:pt x="2090" y="255"/>
                              </a:moveTo>
                              <a:cubicBezTo>
                                <a:pt x="2083" y="258"/>
                                <a:pt x="2076" y="259"/>
                                <a:pt x="2068" y="259"/>
                              </a:cubicBezTo>
                              <a:cubicBezTo>
                                <a:pt x="2048" y="259"/>
                                <a:pt x="2043" y="246"/>
                                <a:pt x="2043" y="228"/>
                              </a:cubicBezTo>
                              <a:cubicBezTo>
                                <a:pt x="2043" y="127"/>
                                <a:pt x="2043" y="127"/>
                                <a:pt x="2043" y="127"/>
                              </a:cubicBezTo>
                              <a:cubicBezTo>
                                <a:pt x="2089" y="127"/>
                                <a:pt x="2089" y="127"/>
                                <a:pt x="2089" y="127"/>
                              </a:cubicBezTo>
                              <a:cubicBezTo>
                                <a:pt x="2089" y="90"/>
                                <a:pt x="2089" y="90"/>
                                <a:pt x="2089" y="90"/>
                              </a:cubicBezTo>
                              <a:cubicBezTo>
                                <a:pt x="2043" y="90"/>
                                <a:pt x="2043" y="90"/>
                                <a:pt x="2043" y="90"/>
                              </a:cubicBezTo>
                              <a:cubicBezTo>
                                <a:pt x="2043" y="30"/>
                                <a:pt x="2043" y="30"/>
                                <a:pt x="2043" y="30"/>
                              </a:cubicBezTo>
                              <a:cubicBezTo>
                                <a:pt x="1987" y="48"/>
                                <a:pt x="1987" y="48"/>
                                <a:pt x="1987" y="48"/>
                              </a:cubicBezTo>
                              <a:cubicBezTo>
                                <a:pt x="1987" y="90"/>
                                <a:pt x="1987" y="90"/>
                                <a:pt x="1987" y="90"/>
                              </a:cubicBezTo>
                              <a:cubicBezTo>
                                <a:pt x="1950" y="90"/>
                                <a:pt x="1950" y="90"/>
                                <a:pt x="1950" y="90"/>
                              </a:cubicBezTo>
                              <a:cubicBezTo>
                                <a:pt x="1950" y="127"/>
                                <a:pt x="1950" y="127"/>
                                <a:pt x="1950" y="127"/>
                              </a:cubicBezTo>
                              <a:cubicBezTo>
                                <a:pt x="1987" y="127"/>
                                <a:pt x="1987" y="127"/>
                                <a:pt x="1987" y="127"/>
                              </a:cubicBezTo>
                              <a:cubicBezTo>
                                <a:pt x="1987" y="227"/>
                                <a:pt x="1987" y="227"/>
                                <a:pt x="1987" y="227"/>
                              </a:cubicBezTo>
                              <a:cubicBezTo>
                                <a:pt x="1987" y="270"/>
                                <a:pt x="1998" y="300"/>
                                <a:pt x="2045" y="300"/>
                              </a:cubicBezTo>
                              <a:cubicBezTo>
                                <a:pt x="2061" y="300"/>
                                <a:pt x="2077" y="298"/>
                                <a:pt x="2092" y="293"/>
                              </a:cubicBezTo>
                              <a:lnTo>
                                <a:pt x="2090" y="255"/>
                              </a:lnTo>
                              <a:close/>
                              <a:moveTo>
                                <a:pt x="1809" y="6"/>
                              </a:moveTo>
                              <a:cubicBezTo>
                                <a:pt x="1766" y="6"/>
                                <a:pt x="1766" y="6"/>
                                <a:pt x="1766" y="6"/>
                              </a:cubicBezTo>
                              <a:cubicBezTo>
                                <a:pt x="1766" y="52"/>
                                <a:pt x="1766" y="52"/>
                                <a:pt x="1766" y="52"/>
                              </a:cubicBezTo>
                              <a:cubicBezTo>
                                <a:pt x="1809" y="52"/>
                                <a:pt x="1809" y="52"/>
                                <a:pt x="1809" y="52"/>
                              </a:cubicBezTo>
                              <a:lnTo>
                                <a:pt x="1809" y="6"/>
                              </a:lnTo>
                              <a:close/>
                              <a:moveTo>
                                <a:pt x="1888" y="6"/>
                              </a:moveTo>
                              <a:cubicBezTo>
                                <a:pt x="1844" y="6"/>
                                <a:pt x="1844" y="6"/>
                                <a:pt x="1844" y="6"/>
                              </a:cubicBezTo>
                              <a:cubicBezTo>
                                <a:pt x="1844" y="52"/>
                                <a:pt x="1844" y="52"/>
                                <a:pt x="1844" y="52"/>
                              </a:cubicBezTo>
                              <a:cubicBezTo>
                                <a:pt x="1888" y="52"/>
                                <a:pt x="1888" y="52"/>
                                <a:pt x="1888" y="52"/>
                              </a:cubicBezTo>
                              <a:lnTo>
                                <a:pt x="1888" y="6"/>
                              </a:lnTo>
                              <a:close/>
                              <a:moveTo>
                                <a:pt x="1916" y="296"/>
                              </a:moveTo>
                              <a:cubicBezTo>
                                <a:pt x="1915" y="281"/>
                                <a:pt x="1914" y="268"/>
                                <a:pt x="1914" y="248"/>
                              </a:cubicBezTo>
                              <a:cubicBezTo>
                                <a:pt x="1914" y="166"/>
                                <a:pt x="1914" y="166"/>
                                <a:pt x="1914" y="166"/>
                              </a:cubicBezTo>
                              <a:cubicBezTo>
                                <a:pt x="1914" y="106"/>
                                <a:pt x="1875" y="86"/>
                                <a:pt x="1819" y="86"/>
                              </a:cubicBezTo>
                              <a:cubicBezTo>
                                <a:pt x="1796" y="86"/>
                                <a:pt x="1770" y="91"/>
                                <a:pt x="1748" y="99"/>
                              </a:cubicBezTo>
                              <a:cubicBezTo>
                                <a:pt x="1751" y="137"/>
                                <a:pt x="1751" y="137"/>
                                <a:pt x="1751" y="137"/>
                              </a:cubicBezTo>
                              <a:cubicBezTo>
                                <a:pt x="1770" y="127"/>
                                <a:pt x="1793" y="122"/>
                                <a:pt x="1811" y="122"/>
                              </a:cubicBezTo>
                              <a:cubicBezTo>
                                <a:pt x="1842" y="122"/>
                                <a:pt x="1860" y="133"/>
                                <a:pt x="1860" y="162"/>
                              </a:cubicBezTo>
                              <a:cubicBezTo>
                                <a:pt x="1860" y="169"/>
                                <a:pt x="1860" y="169"/>
                                <a:pt x="1860" y="169"/>
                              </a:cubicBezTo>
                              <a:cubicBezTo>
                                <a:pt x="1852" y="168"/>
                                <a:pt x="1843" y="168"/>
                                <a:pt x="1835" y="168"/>
                              </a:cubicBezTo>
                              <a:cubicBezTo>
                                <a:pt x="1777" y="168"/>
                                <a:pt x="1725" y="183"/>
                                <a:pt x="1725" y="237"/>
                              </a:cubicBezTo>
                              <a:cubicBezTo>
                                <a:pt x="1725" y="278"/>
                                <a:pt x="1757" y="300"/>
                                <a:pt x="1795" y="300"/>
                              </a:cubicBezTo>
                              <a:cubicBezTo>
                                <a:pt x="1826" y="300"/>
                                <a:pt x="1848" y="288"/>
                                <a:pt x="1862" y="266"/>
                              </a:cubicBezTo>
                              <a:cubicBezTo>
                                <a:pt x="1863" y="296"/>
                                <a:pt x="1863" y="296"/>
                                <a:pt x="1863" y="296"/>
                              </a:cubicBezTo>
                              <a:lnTo>
                                <a:pt x="1916" y="296"/>
                              </a:lnTo>
                              <a:close/>
                              <a:moveTo>
                                <a:pt x="1860" y="198"/>
                              </a:moveTo>
                              <a:cubicBezTo>
                                <a:pt x="1860" y="206"/>
                                <a:pt x="1860" y="206"/>
                                <a:pt x="1860" y="206"/>
                              </a:cubicBezTo>
                              <a:cubicBezTo>
                                <a:pt x="1860" y="237"/>
                                <a:pt x="1844" y="265"/>
                                <a:pt x="1809" y="265"/>
                              </a:cubicBezTo>
                              <a:cubicBezTo>
                                <a:pt x="1792" y="265"/>
                                <a:pt x="1779" y="255"/>
                                <a:pt x="1779" y="235"/>
                              </a:cubicBezTo>
                              <a:cubicBezTo>
                                <a:pt x="1779" y="204"/>
                                <a:pt x="1815" y="198"/>
                                <a:pt x="1848" y="198"/>
                              </a:cubicBezTo>
                              <a:lnTo>
                                <a:pt x="1860" y="198"/>
                              </a:lnTo>
                              <a:close/>
                              <a:moveTo>
                                <a:pt x="1691" y="255"/>
                              </a:moveTo>
                              <a:cubicBezTo>
                                <a:pt x="1684" y="258"/>
                                <a:pt x="1677" y="259"/>
                                <a:pt x="1669" y="259"/>
                              </a:cubicBezTo>
                              <a:cubicBezTo>
                                <a:pt x="1649" y="259"/>
                                <a:pt x="1644" y="246"/>
                                <a:pt x="1644" y="228"/>
                              </a:cubicBezTo>
                              <a:cubicBezTo>
                                <a:pt x="1644" y="127"/>
                                <a:pt x="1644" y="127"/>
                                <a:pt x="1644" y="127"/>
                              </a:cubicBezTo>
                              <a:cubicBezTo>
                                <a:pt x="1690" y="127"/>
                                <a:pt x="1690" y="127"/>
                                <a:pt x="1690" y="127"/>
                              </a:cubicBezTo>
                              <a:cubicBezTo>
                                <a:pt x="1690" y="90"/>
                                <a:pt x="1690" y="90"/>
                                <a:pt x="1690" y="90"/>
                              </a:cubicBezTo>
                              <a:cubicBezTo>
                                <a:pt x="1644" y="90"/>
                                <a:pt x="1644" y="90"/>
                                <a:pt x="1644" y="90"/>
                              </a:cubicBezTo>
                              <a:cubicBezTo>
                                <a:pt x="1644" y="30"/>
                                <a:pt x="1644" y="30"/>
                                <a:pt x="1644" y="30"/>
                              </a:cubicBezTo>
                              <a:cubicBezTo>
                                <a:pt x="1588" y="48"/>
                                <a:pt x="1588" y="48"/>
                                <a:pt x="1588" y="48"/>
                              </a:cubicBezTo>
                              <a:cubicBezTo>
                                <a:pt x="1588" y="90"/>
                                <a:pt x="1588" y="90"/>
                                <a:pt x="1588" y="90"/>
                              </a:cubicBezTo>
                              <a:cubicBezTo>
                                <a:pt x="1551" y="90"/>
                                <a:pt x="1551" y="90"/>
                                <a:pt x="1551" y="90"/>
                              </a:cubicBezTo>
                              <a:cubicBezTo>
                                <a:pt x="1551" y="127"/>
                                <a:pt x="1551" y="127"/>
                                <a:pt x="1551" y="127"/>
                              </a:cubicBezTo>
                              <a:cubicBezTo>
                                <a:pt x="1588" y="127"/>
                                <a:pt x="1588" y="127"/>
                                <a:pt x="1588" y="127"/>
                              </a:cubicBezTo>
                              <a:cubicBezTo>
                                <a:pt x="1588" y="227"/>
                                <a:pt x="1588" y="227"/>
                                <a:pt x="1588" y="227"/>
                              </a:cubicBezTo>
                              <a:cubicBezTo>
                                <a:pt x="1588" y="270"/>
                                <a:pt x="1599" y="300"/>
                                <a:pt x="1646" y="300"/>
                              </a:cubicBezTo>
                              <a:cubicBezTo>
                                <a:pt x="1662" y="300"/>
                                <a:pt x="1678" y="298"/>
                                <a:pt x="1693" y="293"/>
                              </a:cubicBezTo>
                              <a:lnTo>
                                <a:pt x="1691" y="255"/>
                              </a:lnTo>
                              <a:close/>
                              <a:moveTo>
                                <a:pt x="1512" y="90"/>
                              </a:moveTo>
                              <a:cubicBezTo>
                                <a:pt x="1456" y="90"/>
                                <a:pt x="1456" y="90"/>
                                <a:pt x="1456" y="90"/>
                              </a:cubicBezTo>
                              <a:cubicBezTo>
                                <a:pt x="1456" y="296"/>
                                <a:pt x="1456" y="296"/>
                                <a:pt x="1456" y="296"/>
                              </a:cubicBezTo>
                              <a:cubicBezTo>
                                <a:pt x="1512" y="296"/>
                                <a:pt x="1512" y="296"/>
                                <a:pt x="1512" y="296"/>
                              </a:cubicBezTo>
                              <a:lnTo>
                                <a:pt x="1512" y="90"/>
                              </a:lnTo>
                              <a:close/>
                              <a:moveTo>
                                <a:pt x="1512" y="6"/>
                              </a:moveTo>
                              <a:cubicBezTo>
                                <a:pt x="1456" y="6"/>
                                <a:pt x="1456" y="6"/>
                                <a:pt x="1456" y="6"/>
                              </a:cubicBezTo>
                              <a:cubicBezTo>
                                <a:pt x="1456" y="52"/>
                                <a:pt x="1456" y="52"/>
                                <a:pt x="1456" y="52"/>
                              </a:cubicBezTo>
                              <a:cubicBezTo>
                                <a:pt x="1512" y="52"/>
                                <a:pt x="1512" y="52"/>
                                <a:pt x="1512" y="52"/>
                              </a:cubicBezTo>
                              <a:lnTo>
                                <a:pt x="1512" y="6"/>
                              </a:lnTo>
                              <a:close/>
                              <a:moveTo>
                                <a:pt x="1258" y="291"/>
                              </a:moveTo>
                              <a:cubicBezTo>
                                <a:pt x="1278" y="298"/>
                                <a:pt x="1297" y="300"/>
                                <a:pt x="1320" y="300"/>
                              </a:cubicBezTo>
                              <a:cubicBezTo>
                                <a:pt x="1362" y="300"/>
                                <a:pt x="1406" y="283"/>
                                <a:pt x="1406" y="234"/>
                              </a:cubicBezTo>
                              <a:cubicBezTo>
                                <a:pt x="1406" y="162"/>
                                <a:pt x="1311" y="178"/>
                                <a:pt x="1311" y="145"/>
                              </a:cubicBezTo>
                              <a:cubicBezTo>
                                <a:pt x="1311" y="128"/>
                                <a:pt x="1330" y="124"/>
                                <a:pt x="1345" y="124"/>
                              </a:cubicBezTo>
                              <a:cubicBezTo>
                                <a:pt x="1362" y="124"/>
                                <a:pt x="1379" y="128"/>
                                <a:pt x="1396" y="134"/>
                              </a:cubicBezTo>
                              <a:cubicBezTo>
                                <a:pt x="1398" y="93"/>
                                <a:pt x="1398" y="93"/>
                                <a:pt x="1398" y="93"/>
                              </a:cubicBezTo>
                              <a:cubicBezTo>
                                <a:pt x="1382" y="89"/>
                                <a:pt x="1362" y="86"/>
                                <a:pt x="1342" y="86"/>
                              </a:cubicBezTo>
                              <a:cubicBezTo>
                                <a:pt x="1304" y="86"/>
                                <a:pt x="1257" y="102"/>
                                <a:pt x="1257" y="148"/>
                              </a:cubicBezTo>
                              <a:cubicBezTo>
                                <a:pt x="1257" y="215"/>
                                <a:pt x="1353" y="202"/>
                                <a:pt x="1353" y="238"/>
                              </a:cubicBezTo>
                              <a:cubicBezTo>
                                <a:pt x="1353" y="255"/>
                                <a:pt x="1339" y="261"/>
                                <a:pt x="1317" y="261"/>
                              </a:cubicBezTo>
                              <a:cubicBezTo>
                                <a:pt x="1298" y="261"/>
                                <a:pt x="1278" y="257"/>
                                <a:pt x="1260" y="248"/>
                              </a:cubicBezTo>
                              <a:lnTo>
                                <a:pt x="1258" y="291"/>
                              </a:lnTo>
                              <a:close/>
                              <a:moveTo>
                                <a:pt x="1153" y="296"/>
                              </a:moveTo>
                              <a:cubicBezTo>
                                <a:pt x="1153" y="204"/>
                                <a:pt x="1153" y="204"/>
                                <a:pt x="1153" y="204"/>
                              </a:cubicBezTo>
                              <a:cubicBezTo>
                                <a:pt x="1153" y="172"/>
                                <a:pt x="1166" y="136"/>
                                <a:pt x="1204" y="136"/>
                              </a:cubicBezTo>
                              <a:cubicBezTo>
                                <a:pt x="1210" y="136"/>
                                <a:pt x="1216" y="136"/>
                                <a:pt x="1221" y="138"/>
                              </a:cubicBezTo>
                              <a:cubicBezTo>
                                <a:pt x="1223" y="88"/>
                                <a:pt x="1223" y="88"/>
                                <a:pt x="1223" y="88"/>
                              </a:cubicBezTo>
                              <a:cubicBezTo>
                                <a:pt x="1218" y="86"/>
                                <a:pt x="1213" y="86"/>
                                <a:pt x="1207" y="86"/>
                              </a:cubicBezTo>
                              <a:cubicBezTo>
                                <a:pt x="1179" y="86"/>
                                <a:pt x="1159" y="108"/>
                                <a:pt x="1149" y="130"/>
                              </a:cubicBezTo>
                              <a:cubicBezTo>
                                <a:pt x="1148" y="90"/>
                                <a:pt x="1148" y="90"/>
                                <a:pt x="1148" y="90"/>
                              </a:cubicBezTo>
                              <a:cubicBezTo>
                                <a:pt x="1094" y="90"/>
                                <a:pt x="1094" y="90"/>
                                <a:pt x="1094" y="90"/>
                              </a:cubicBezTo>
                              <a:cubicBezTo>
                                <a:pt x="1096" y="105"/>
                                <a:pt x="1096" y="120"/>
                                <a:pt x="1096" y="136"/>
                              </a:cubicBezTo>
                              <a:cubicBezTo>
                                <a:pt x="1096" y="296"/>
                                <a:pt x="1096" y="296"/>
                                <a:pt x="1096" y="296"/>
                              </a:cubicBezTo>
                              <a:lnTo>
                                <a:pt x="1153" y="296"/>
                              </a:lnTo>
                              <a:close/>
                              <a:moveTo>
                                <a:pt x="1049" y="205"/>
                              </a:moveTo>
                              <a:cubicBezTo>
                                <a:pt x="1049" y="192"/>
                                <a:pt x="1049" y="192"/>
                                <a:pt x="1049" y="192"/>
                              </a:cubicBezTo>
                              <a:cubicBezTo>
                                <a:pt x="1049" y="129"/>
                                <a:pt x="1024" y="86"/>
                                <a:pt x="958" y="86"/>
                              </a:cubicBezTo>
                              <a:cubicBezTo>
                                <a:pt x="897" y="86"/>
                                <a:pt x="856" y="131"/>
                                <a:pt x="856" y="192"/>
                              </a:cubicBezTo>
                              <a:cubicBezTo>
                                <a:pt x="856" y="261"/>
                                <a:pt x="897" y="300"/>
                                <a:pt x="972" y="300"/>
                              </a:cubicBezTo>
                              <a:cubicBezTo>
                                <a:pt x="995" y="300"/>
                                <a:pt x="1022" y="295"/>
                                <a:pt x="1038" y="288"/>
                              </a:cubicBezTo>
                              <a:cubicBezTo>
                                <a:pt x="1036" y="249"/>
                                <a:pt x="1036" y="249"/>
                                <a:pt x="1036" y="249"/>
                              </a:cubicBezTo>
                              <a:cubicBezTo>
                                <a:pt x="1021" y="257"/>
                                <a:pt x="999" y="263"/>
                                <a:pt x="979" y="263"/>
                              </a:cubicBezTo>
                              <a:cubicBezTo>
                                <a:pt x="935" y="263"/>
                                <a:pt x="912" y="241"/>
                                <a:pt x="911" y="205"/>
                              </a:cubicBezTo>
                              <a:lnTo>
                                <a:pt x="1049" y="205"/>
                              </a:lnTo>
                              <a:close/>
                              <a:moveTo>
                                <a:pt x="911" y="173"/>
                              </a:moveTo>
                              <a:cubicBezTo>
                                <a:pt x="912" y="147"/>
                                <a:pt x="927" y="120"/>
                                <a:pt x="958" y="120"/>
                              </a:cubicBezTo>
                              <a:cubicBezTo>
                                <a:pt x="990" y="120"/>
                                <a:pt x="998" y="147"/>
                                <a:pt x="998" y="173"/>
                              </a:cubicBezTo>
                              <a:lnTo>
                                <a:pt x="911" y="173"/>
                              </a:lnTo>
                              <a:close/>
                              <a:moveTo>
                                <a:pt x="770" y="296"/>
                              </a:moveTo>
                              <a:cubicBezTo>
                                <a:pt x="836" y="90"/>
                                <a:pt x="836" y="90"/>
                                <a:pt x="836" y="90"/>
                              </a:cubicBezTo>
                              <a:cubicBezTo>
                                <a:pt x="779" y="90"/>
                                <a:pt x="779" y="90"/>
                                <a:pt x="779" y="90"/>
                              </a:cubicBezTo>
                              <a:cubicBezTo>
                                <a:pt x="736" y="253"/>
                                <a:pt x="736" y="253"/>
                                <a:pt x="736" y="253"/>
                              </a:cubicBezTo>
                              <a:cubicBezTo>
                                <a:pt x="693" y="90"/>
                                <a:pt x="693" y="90"/>
                                <a:pt x="693" y="90"/>
                              </a:cubicBezTo>
                              <a:cubicBezTo>
                                <a:pt x="633" y="90"/>
                                <a:pt x="633" y="90"/>
                                <a:pt x="633" y="90"/>
                              </a:cubicBezTo>
                              <a:cubicBezTo>
                                <a:pt x="699" y="296"/>
                                <a:pt x="699" y="296"/>
                                <a:pt x="699" y="296"/>
                              </a:cubicBezTo>
                              <a:lnTo>
                                <a:pt x="770" y="296"/>
                              </a:lnTo>
                              <a:close/>
                              <a:moveTo>
                                <a:pt x="596" y="90"/>
                              </a:moveTo>
                              <a:cubicBezTo>
                                <a:pt x="540" y="90"/>
                                <a:pt x="540" y="90"/>
                                <a:pt x="540" y="90"/>
                              </a:cubicBezTo>
                              <a:cubicBezTo>
                                <a:pt x="540" y="296"/>
                                <a:pt x="540" y="296"/>
                                <a:pt x="540" y="296"/>
                              </a:cubicBezTo>
                              <a:cubicBezTo>
                                <a:pt x="596" y="296"/>
                                <a:pt x="596" y="296"/>
                                <a:pt x="596" y="296"/>
                              </a:cubicBezTo>
                              <a:lnTo>
                                <a:pt x="596" y="90"/>
                              </a:lnTo>
                              <a:close/>
                              <a:moveTo>
                                <a:pt x="596" y="6"/>
                              </a:moveTo>
                              <a:cubicBezTo>
                                <a:pt x="540" y="6"/>
                                <a:pt x="540" y="6"/>
                                <a:pt x="540" y="6"/>
                              </a:cubicBezTo>
                              <a:cubicBezTo>
                                <a:pt x="540" y="52"/>
                                <a:pt x="540" y="52"/>
                                <a:pt x="540" y="52"/>
                              </a:cubicBezTo>
                              <a:cubicBezTo>
                                <a:pt x="596" y="52"/>
                                <a:pt x="596" y="52"/>
                                <a:pt x="596" y="52"/>
                              </a:cubicBezTo>
                              <a:lnTo>
                                <a:pt x="596" y="6"/>
                              </a:lnTo>
                              <a:close/>
                              <a:moveTo>
                                <a:pt x="349" y="296"/>
                              </a:moveTo>
                              <a:cubicBezTo>
                                <a:pt x="349" y="182"/>
                                <a:pt x="349" y="182"/>
                                <a:pt x="349" y="182"/>
                              </a:cubicBezTo>
                              <a:cubicBezTo>
                                <a:pt x="349" y="155"/>
                                <a:pt x="358" y="126"/>
                                <a:pt x="390" y="126"/>
                              </a:cubicBezTo>
                              <a:cubicBezTo>
                                <a:pt x="421" y="126"/>
                                <a:pt x="424" y="151"/>
                                <a:pt x="424" y="176"/>
                              </a:cubicBezTo>
                              <a:cubicBezTo>
                                <a:pt x="424" y="296"/>
                                <a:pt x="424" y="296"/>
                                <a:pt x="424" y="296"/>
                              </a:cubicBezTo>
                              <a:cubicBezTo>
                                <a:pt x="481" y="296"/>
                                <a:pt x="481" y="296"/>
                                <a:pt x="481" y="296"/>
                              </a:cubicBezTo>
                              <a:cubicBezTo>
                                <a:pt x="481" y="163"/>
                                <a:pt x="481" y="163"/>
                                <a:pt x="481" y="163"/>
                              </a:cubicBezTo>
                              <a:cubicBezTo>
                                <a:pt x="481" y="115"/>
                                <a:pt x="461" y="86"/>
                                <a:pt x="411" y="86"/>
                              </a:cubicBezTo>
                              <a:cubicBezTo>
                                <a:pt x="382" y="86"/>
                                <a:pt x="358" y="98"/>
                                <a:pt x="344" y="124"/>
                              </a:cubicBezTo>
                              <a:cubicBezTo>
                                <a:pt x="344" y="90"/>
                                <a:pt x="344" y="90"/>
                                <a:pt x="344" y="90"/>
                              </a:cubicBezTo>
                              <a:cubicBezTo>
                                <a:pt x="290" y="90"/>
                                <a:pt x="290" y="90"/>
                                <a:pt x="290" y="90"/>
                              </a:cubicBezTo>
                              <a:cubicBezTo>
                                <a:pt x="292" y="105"/>
                                <a:pt x="292" y="121"/>
                                <a:pt x="292" y="136"/>
                              </a:cubicBezTo>
                              <a:cubicBezTo>
                                <a:pt x="292" y="296"/>
                                <a:pt x="292" y="296"/>
                                <a:pt x="292" y="296"/>
                              </a:cubicBezTo>
                              <a:lnTo>
                                <a:pt x="349" y="296"/>
                              </a:lnTo>
                              <a:close/>
                              <a:moveTo>
                                <a:pt x="60" y="22"/>
                              </a:moveTo>
                              <a:cubicBezTo>
                                <a:pt x="0" y="22"/>
                                <a:pt x="0" y="22"/>
                                <a:pt x="0" y="22"/>
                              </a:cubicBezTo>
                              <a:cubicBezTo>
                                <a:pt x="0" y="195"/>
                                <a:pt x="0" y="195"/>
                                <a:pt x="0" y="195"/>
                              </a:cubicBezTo>
                              <a:cubicBezTo>
                                <a:pt x="0" y="266"/>
                                <a:pt x="47" y="300"/>
                                <a:pt x="114" y="300"/>
                              </a:cubicBezTo>
                              <a:cubicBezTo>
                                <a:pt x="181" y="300"/>
                                <a:pt x="231" y="264"/>
                                <a:pt x="231" y="193"/>
                              </a:cubicBezTo>
                              <a:cubicBezTo>
                                <a:pt x="231" y="22"/>
                                <a:pt x="231" y="22"/>
                                <a:pt x="231" y="22"/>
                              </a:cubicBezTo>
                              <a:cubicBezTo>
                                <a:pt x="171" y="22"/>
                                <a:pt x="171" y="22"/>
                                <a:pt x="171" y="22"/>
                              </a:cubicBezTo>
                              <a:cubicBezTo>
                                <a:pt x="171" y="194"/>
                                <a:pt x="171" y="194"/>
                                <a:pt x="171" y="194"/>
                              </a:cubicBezTo>
                              <a:cubicBezTo>
                                <a:pt x="171" y="229"/>
                                <a:pt x="153" y="256"/>
                                <a:pt x="115" y="256"/>
                              </a:cubicBezTo>
                              <a:cubicBezTo>
                                <a:pt x="76" y="256"/>
                                <a:pt x="60" y="228"/>
                                <a:pt x="60" y="193"/>
                              </a:cubicBezTo>
                              <a:lnTo>
                                <a:pt x="60" y="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Oval 123"/>
                      <wps:cNvSpPr>
                        <a:spLocks noChangeArrowheads="1"/>
                      </wps:cNvSpPr>
                      <wps:spPr bwMode="auto">
                        <a:xfrm>
                          <a:off x="635" y="108585"/>
                          <a:ext cx="726440" cy="72644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124"/>
                      <wps:cNvSpPr>
                        <a:spLocks/>
                      </wps:cNvSpPr>
                      <wps:spPr bwMode="auto">
                        <a:xfrm>
                          <a:off x="439420" y="466090"/>
                          <a:ext cx="287655" cy="344805"/>
                        </a:xfrm>
                        <a:custGeom>
                          <a:avLst/>
                          <a:gdLst>
                            <a:gd name="T0" fmla="*/ 0 w 897"/>
                            <a:gd name="T1" fmla="*/ 0 h 1075"/>
                            <a:gd name="T2" fmla="*/ 280 w 897"/>
                            <a:gd name="T3" fmla="*/ 0 h 1075"/>
                            <a:gd name="T4" fmla="*/ 280 w 897"/>
                            <a:gd name="T5" fmla="*/ 611 h 1075"/>
                            <a:gd name="T6" fmla="*/ 320 w 897"/>
                            <a:gd name="T7" fmla="*/ 806 h 1075"/>
                            <a:gd name="T8" fmla="*/ 448 w 897"/>
                            <a:gd name="T9" fmla="*/ 865 h 1075"/>
                            <a:gd name="T10" fmla="*/ 584 w 897"/>
                            <a:gd name="T11" fmla="*/ 801 h 1075"/>
                            <a:gd name="T12" fmla="*/ 630 w 897"/>
                            <a:gd name="T13" fmla="*/ 611 h 1075"/>
                            <a:gd name="T14" fmla="*/ 630 w 897"/>
                            <a:gd name="T15" fmla="*/ 0 h 1075"/>
                            <a:gd name="T16" fmla="*/ 897 w 897"/>
                            <a:gd name="T17" fmla="*/ 0 h 1075"/>
                            <a:gd name="T18" fmla="*/ 897 w 897"/>
                            <a:gd name="T19" fmla="*/ 611 h 1075"/>
                            <a:gd name="T20" fmla="*/ 785 w 897"/>
                            <a:gd name="T21" fmla="*/ 959 h 1075"/>
                            <a:gd name="T22" fmla="*/ 448 w 897"/>
                            <a:gd name="T23" fmla="*/ 1075 h 1075"/>
                            <a:gd name="T24" fmla="*/ 113 w 897"/>
                            <a:gd name="T25" fmla="*/ 958 h 1075"/>
                            <a:gd name="T26" fmla="*/ 0 w 897"/>
                            <a:gd name="T27" fmla="*/ 611 h 1075"/>
                            <a:gd name="T28" fmla="*/ 0 w 897"/>
                            <a:gd name="T29" fmla="*/ 0 h 10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897" h="1075">
                              <a:moveTo>
                                <a:pt x="0" y="0"/>
                              </a:moveTo>
                              <a:cubicBezTo>
                                <a:pt x="280" y="0"/>
                                <a:pt x="280" y="0"/>
                                <a:pt x="280" y="0"/>
                              </a:cubicBezTo>
                              <a:cubicBezTo>
                                <a:pt x="280" y="611"/>
                                <a:pt x="280" y="611"/>
                                <a:pt x="280" y="611"/>
                              </a:cubicBezTo>
                              <a:cubicBezTo>
                                <a:pt x="280" y="701"/>
                                <a:pt x="294" y="766"/>
                                <a:pt x="320" y="806"/>
                              </a:cubicBezTo>
                              <a:cubicBezTo>
                                <a:pt x="347" y="846"/>
                                <a:pt x="390" y="865"/>
                                <a:pt x="448" y="865"/>
                              </a:cubicBezTo>
                              <a:cubicBezTo>
                                <a:pt x="508" y="865"/>
                                <a:pt x="554" y="844"/>
                                <a:pt x="584" y="801"/>
                              </a:cubicBezTo>
                              <a:cubicBezTo>
                                <a:pt x="615" y="758"/>
                                <a:pt x="630" y="695"/>
                                <a:pt x="630" y="611"/>
                              </a:cubicBezTo>
                              <a:cubicBezTo>
                                <a:pt x="630" y="0"/>
                                <a:pt x="630" y="0"/>
                                <a:pt x="630" y="0"/>
                              </a:cubicBezTo>
                              <a:cubicBezTo>
                                <a:pt x="897" y="0"/>
                                <a:pt x="897" y="0"/>
                                <a:pt x="897" y="0"/>
                              </a:cubicBezTo>
                              <a:cubicBezTo>
                                <a:pt x="897" y="611"/>
                                <a:pt x="897" y="611"/>
                                <a:pt x="897" y="611"/>
                              </a:cubicBezTo>
                              <a:cubicBezTo>
                                <a:pt x="897" y="766"/>
                                <a:pt x="860" y="882"/>
                                <a:pt x="785" y="959"/>
                              </a:cubicBezTo>
                              <a:cubicBezTo>
                                <a:pt x="710" y="1036"/>
                                <a:pt x="598" y="1075"/>
                                <a:pt x="448" y="1075"/>
                              </a:cubicBezTo>
                              <a:cubicBezTo>
                                <a:pt x="300" y="1075"/>
                                <a:pt x="188" y="1036"/>
                                <a:pt x="113" y="958"/>
                              </a:cubicBezTo>
                              <a:cubicBezTo>
                                <a:pt x="38" y="881"/>
                                <a:pt x="0" y="765"/>
                                <a:pt x="0" y="611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125"/>
                      <wps:cNvSpPr>
                        <a:spLocks noEditPoints="1"/>
                      </wps:cNvSpPr>
                      <wps:spPr bwMode="auto">
                        <a:xfrm>
                          <a:off x="727075" y="465455"/>
                          <a:ext cx="281940" cy="336550"/>
                        </a:xfrm>
                        <a:custGeom>
                          <a:avLst/>
                          <a:gdLst>
                            <a:gd name="T0" fmla="*/ 0 w 880"/>
                            <a:gd name="T1" fmla="*/ 0 h 1050"/>
                            <a:gd name="T2" fmla="*/ 418 w 880"/>
                            <a:gd name="T3" fmla="*/ 0 h 1050"/>
                            <a:gd name="T4" fmla="*/ 727 w 880"/>
                            <a:gd name="T5" fmla="*/ 67 h 1050"/>
                            <a:gd name="T6" fmla="*/ 828 w 880"/>
                            <a:gd name="T7" fmla="*/ 273 h 1050"/>
                            <a:gd name="T8" fmla="*/ 775 w 880"/>
                            <a:gd name="T9" fmla="*/ 441 h 1050"/>
                            <a:gd name="T10" fmla="*/ 621 w 880"/>
                            <a:gd name="T11" fmla="*/ 529 h 1050"/>
                            <a:gd name="T12" fmla="*/ 754 w 880"/>
                            <a:gd name="T13" fmla="*/ 701 h 1050"/>
                            <a:gd name="T14" fmla="*/ 754 w 880"/>
                            <a:gd name="T15" fmla="*/ 702 h 1050"/>
                            <a:gd name="T16" fmla="*/ 880 w 880"/>
                            <a:gd name="T17" fmla="*/ 1050 h 1050"/>
                            <a:gd name="T18" fmla="*/ 588 w 880"/>
                            <a:gd name="T19" fmla="*/ 1050 h 1050"/>
                            <a:gd name="T20" fmla="*/ 496 w 880"/>
                            <a:gd name="T21" fmla="*/ 762 h 1050"/>
                            <a:gd name="T22" fmla="*/ 435 w 880"/>
                            <a:gd name="T23" fmla="*/ 666 h 1050"/>
                            <a:gd name="T24" fmla="*/ 315 w 880"/>
                            <a:gd name="T25" fmla="*/ 640 h 1050"/>
                            <a:gd name="T26" fmla="*/ 275 w 880"/>
                            <a:gd name="T27" fmla="*/ 640 h 1050"/>
                            <a:gd name="T28" fmla="*/ 275 w 880"/>
                            <a:gd name="T29" fmla="*/ 1050 h 1050"/>
                            <a:gd name="T30" fmla="*/ 0 w 880"/>
                            <a:gd name="T31" fmla="*/ 1050 h 1050"/>
                            <a:gd name="T32" fmla="*/ 0 w 880"/>
                            <a:gd name="T33" fmla="*/ 0 h 1050"/>
                            <a:gd name="T34" fmla="*/ 275 w 880"/>
                            <a:gd name="T35" fmla="*/ 184 h 1050"/>
                            <a:gd name="T36" fmla="*/ 275 w 880"/>
                            <a:gd name="T37" fmla="*/ 453 h 1050"/>
                            <a:gd name="T38" fmla="*/ 373 w 880"/>
                            <a:gd name="T39" fmla="*/ 453 h 1050"/>
                            <a:gd name="T40" fmla="*/ 509 w 880"/>
                            <a:gd name="T41" fmla="*/ 421 h 1050"/>
                            <a:gd name="T42" fmla="*/ 555 w 880"/>
                            <a:gd name="T43" fmla="*/ 322 h 1050"/>
                            <a:gd name="T44" fmla="*/ 504 w 880"/>
                            <a:gd name="T45" fmla="*/ 217 h 1050"/>
                            <a:gd name="T46" fmla="*/ 344 w 880"/>
                            <a:gd name="T47" fmla="*/ 184 h 1050"/>
                            <a:gd name="T48" fmla="*/ 275 w 880"/>
                            <a:gd name="T49" fmla="*/ 184 h 10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880" h="1050">
                              <a:moveTo>
                                <a:pt x="0" y="0"/>
                              </a:moveTo>
                              <a:cubicBezTo>
                                <a:pt x="418" y="0"/>
                                <a:pt x="418" y="0"/>
                                <a:pt x="418" y="0"/>
                              </a:cubicBezTo>
                              <a:cubicBezTo>
                                <a:pt x="557" y="0"/>
                                <a:pt x="660" y="22"/>
                                <a:pt x="727" y="67"/>
                              </a:cubicBezTo>
                              <a:cubicBezTo>
                                <a:pt x="795" y="112"/>
                                <a:pt x="828" y="181"/>
                                <a:pt x="828" y="273"/>
                              </a:cubicBezTo>
                              <a:cubicBezTo>
                                <a:pt x="828" y="341"/>
                                <a:pt x="810" y="397"/>
                                <a:pt x="775" y="441"/>
                              </a:cubicBezTo>
                              <a:cubicBezTo>
                                <a:pt x="739" y="485"/>
                                <a:pt x="688" y="514"/>
                                <a:pt x="621" y="529"/>
                              </a:cubicBezTo>
                              <a:cubicBezTo>
                                <a:pt x="676" y="549"/>
                                <a:pt x="721" y="606"/>
                                <a:pt x="754" y="701"/>
                              </a:cubicBezTo>
                              <a:cubicBezTo>
                                <a:pt x="754" y="702"/>
                                <a:pt x="754" y="702"/>
                                <a:pt x="754" y="702"/>
                              </a:cubicBezTo>
                              <a:cubicBezTo>
                                <a:pt x="880" y="1050"/>
                                <a:pt x="880" y="1050"/>
                                <a:pt x="880" y="1050"/>
                              </a:cubicBezTo>
                              <a:cubicBezTo>
                                <a:pt x="588" y="1050"/>
                                <a:pt x="588" y="1050"/>
                                <a:pt x="588" y="1050"/>
                              </a:cubicBezTo>
                              <a:cubicBezTo>
                                <a:pt x="496" y="762"/>
                                <a:pt x="496" y="762"/>
                                <a:pt x="496" y="762"/>
                              </a:cubicBezTo>
                              <a:cubicBezTo>
                                <a:pt x="481" y="716"/>
                                <a:pt x="460" y="684"/>
                                <a:pt x="435" y="666"/>
                              </a:cubicBezTo>
                              <a:cubicBezTo>
                                <a:pt x="409" y="648"/>
                                <a:pt x="369" y="640"/>
                                <a:pt x="315" y="640"/>
                              </a:cubicBezTo>
                              <a:cubicBezTo>
                                <a:pt x="275" y="640"/>
                                <a:pt x="275" y="640"/>
                                <a:pt x="275" y="640"/>
                              </a:cubicBezTo>
                              <a:cubicBezTo>
                                <a:pt x="275" y="1050"/>
                                <a:pt x="275" y="1050"/>
                                <a:pt x="275" y="1050"/>
                              </a:cubicBezTo>
                              <a:cubicBezTo>
                                <a:pt x="0" y="1050"/>
                                <a:pt x="0" y="1050"/>
                                <a:pt x="0" y="1050"/>
                              </a:cubicBezTo>
                              <a:lnTo>
                                <a:pt x="0" y="0"/>
                              </a:lnTo>
                              <a:close/>
                              <a:moveTo>
                                <a:pt x="275" y="184"/>
                              </a:moveTo>
                              <a:cubicBezTo>
                                <a:pt x="275" y="453"/>
                                <a:pt x="275" y="453"/>
                                <a:pt x="275" y="453"/>
                              </a:cubicBezTo>
                              <a:cubicBezTo>
                                <a:pt x="373" y="453"/>
                                <a:pt x="373" y="453"/>
                                <a:pt x="373" y="453"/>
                              </a:cubicBezTo>
                              <a:cubicBezTo>
                                <a:pt x="433" y="453"/>
                                <a:pt x="479" y="443"/>
                                <a:pt x="509" y="421"/>
                              </a:cubicBezTo>
                              <a:cubicBezTo>
                                <a:pt x="539" y="399"/>
                                <a:pt x="555" y="366"/>
                                <a:pt x="555" y="322"/>
                              </a:cubicBezTo>
                              <a:cubicBezTo>
                                <a:pt x="555" y="275"/>
                                <a:pt x="538" y="240"/>
                                <a:pt x="504" y="217"/>
                              </a:cubicBezTo>
                              <a:cubicBezTo>
                                <a:pt x="470" y="195"/>
                                <a:pt x="417" y="184"/>
                                <a:pt x="344" y="184"/>
                              </a:cubicBezTo>
                              <a:lnTo>
                                <a:pt x="275" y="1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126"/>
                      <wps:cNvSpPr>
                        <a:spLocks/>
                      </wps:cNvSpPr>
                      <wps:spPr bwMode="auto">
                        <a:xfrm>
                          <a:off x="4196715" y="0"/>
                          <a:ext cx="3810" cy="472440"/>
                        </a:xfrm>
                        <a:custGeom>
                          <a:avLst/>
                          <a:gdLst>
                            <a:gd name="T0" fmla="*/ 6 w 6"/>
                            <a:gd name="T1" fmla="*/ 744 h 744"/>
                            <a:gd name="T2" fmla="*/ 0 w 6"/>
                            <a:gd name="T3" fmla="*/ 744 h 744"/>
                            <a:gd name="T4" fmla="*/ 0 w 6"/>
                            <a:gd name="T5" fmla="*/ 0 h 744"/>
                            <a:gd name="T6" fmla="*/ 6 w 6"/>
                            <a:gd name="T7" fmla="*/ 0 h 744"/>
                            <a:gd name="T8" fmla="*/ 6 w 6"/>
                            <a:gd name="T9" fmla="*/ 744 h 744"/>
                            <a:gd name="T10" fmla="*/ 6 w 6"/>
                            <a:gd name="T11" fmla="*/ 744 h 7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6" h="744">
                              <a:moveTo>
                                <a:pt x="6" y="744"/>
                              </a:moveTo>
                              <a:lnTo>
                                <a:pt x="0" y="744"/>
                              </a:lnTo>
                              <a:lnTo>
                                <a:pt x="0" y="0"/>
                              </a:lnTo>
                              <a:lnTo>
                                <a:pt x="6" y="0"/>
                              </a:lnTo>
                              <a:lnTo>
                                <a:pt x="6" y="7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127"/>
                      <wps:cNvSpPr>
                        <a:spLocks/>
                      </wps:cNvSpPr>
                      <wps:spPr bwMode="auto">
                        <a:xfrm>
                          <a:off x="4222115" y="0"/>
                          <a:ext cx="4445" cy="472440"/>
                        </a:xfrm>
                        <a:custGeom>
                          <a:avLst/>
                          <a:gdLst>
                            <a:gd name="T0" fmla="*/ 7 w 7"/>
                            <a:gd name="T1" fmla="*/ 744 h 744"/>
                            <a:gd name="T2" fmla="*/ 0 w 7"/>
                            <a:gd name="T3" fmla="*/ 744 h 744"/>
                            <a:gd name="T4" fmla="*/ 0 w 7"/>
                            <a:gd name="T5" fmla="*/ 0 h 744"/>
                            <a:gd name="T6" fmla="*/ 7 w 7"/>
                            <a:gd name="T7" fmla="*/ 0 h 744"/>
                            <a:gd name="T8" fmla="*/ 7 w 7"/>
                            <a:gd name="T9" fmla="*/ 744 h 744"/>
                            <a:gd name="T10" fmla="*/ 7 w 7"/>
                            <a:gd name="T11" fmla="*/ 744 h 7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7" h="744">
                              <a:moveTo>
                                <a:pt x="7" y="744"/>
                              </a:moveTo>
                              <a:lnTo>
                                <a:pt x="0" y="744"/>
                              </a:lnTo>
                              <a:lnTo>
                                <a:pt x="0" y="0"/>
                              </a:lnTo>
                              <a:lnTo>
                                <a:pt x="7" y="0"/>
                              </a:lnTo>
                              <a:lnTo>
                                <a:pt x="7" y="7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128"/>
                      <wps:cNvSpPr>
                        <a:spLocks/>
                      </wps:cNvSpPr>
                      <wps:spPr bwMode="auto">
                        <a:xfrm>
                          <a:off x="4248150" y="0"/>
                          <a:ext cx="3810" cy="472440"/>
                        </a:xfrm>
                        <a:custGeom>
                          <a:avLst/>
                          <a:gdLst>
                            <a:gd name="T0" fmla="*/ 6 w 6"/>
                            <a:gd name="T1" fmla="*/ 744 h 744"/>
                            <a:gd name="T2" fmla="*/ 0 w 6"/>
                            <a:gd name="T3" fmla="*/ 744 h 744"/>
                            <a:gd name="T4" fmla="*/ 0 w 6"/>
                            <a:gd name="T5" fmla="*/ 0 h 744"/>
                            <a:gd name="T6" fmla="*/ 6 w 6"/>
                            <a:gd name="T7" fmla="*/ 0 h 744"/>
                            <a:gd name="T8" fmla="*/ 6 w 6"/>
                            <a:gd name="T9" fmla="*/ 744 h 744"/>
                            <a:gd name="T10" fmla="*/ 6 w 6"/>
                            <a:gd name="T11" fmla="*/ 744 h 7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6" h="744">
                              <a:moveTo>
                                <a:pt x="6" y="744"/>
                              </a:moveTo>
                              <a:lnTo>
                                <a:pt x="0" y="744"/>
                              </a:lnTo>
                              <a:lnTo>
                                <a:pt x="0" y="0"/>
                              </a:lnTo>
                              <a:lnTo>
                                <a:pt x="6" y="0"/>
                              </a:lnTo>
                              <a:lnTo>
                                <a:pt x="6" y="7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129"/>
                      <wps:cNvSpPr>
                        <a:spLocks/>
                      </wps:cNvSpPr>
                      <wps:spPr bwMode="auto">
                        <a:xfrm>
                          <a:off x="4273550" y="0"/>
                          <a:ext cx="4445" cy="472440"/>
                        </a:xfrm>
                        <a:custGeom>
                          <a:avLst/>
                          <a:gdLst>
                            <a:gd name="T0" fmla="*/ 7 w 7"/>
                            <a:gd name="T1" fmla="*/ 744 h 744"/>
                            <a:gd name="T2" fmla="*/ 0 w 7"/>
                            <a:gd name="T3" fmla="*/ 744 h 744"/>
                            <a:gd name="T4" fmla="*/ 0 w 7"/>
                            <a:gd name="T5" fmla="*/ 0 h 744"/>
                            <a:gd name="T6" fmla="*/ 7 w 7"/>
                            <a:gd name="T7" fmla="*/ 0 h 744"/>
                            <a:gd name="T8" fmla="*/ 7 w 7"/>
                            <a:gd name="T9" fmla="*/ 744 h 744"/>
                            <a:gd name="T10" fmla="*/ 7 w 7"/>
                            <a:gd name="T11" fmla="*/ 744 h 7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7" h="744">
                              <a:moveTo>
                                <a:pt x="7" y="744"/>
                              </a:moveTo>
                              <a:lnTo>
                                <a:pt x="0" y="744"/>
                              </a:lnTo>
                              <a:lnTo>
                                <a:pt x="0" y="0"/>
                              </a:lnTo>
                              <a:lnTo>
                                <a:pt x="7" y="0"/>
                              </a:lnTo>
                              <a:lnTo>
                                <a:pt x="7" y="7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130"/>
                      <wps:cNvSpPr>
                        <a:spLocks/>
                      </wps:cNvSpPr>
                      <wps:spPr bwMode="auto">
                        <a:xfrm>
                          <a:off x="4298950" y="0"/>
                          <a:ext cx="4445" cy="472440"/>
                        </a:xfrm>
                        <a:custGeom>
                          <a:avLst/>
                          <a:gdLst>
                            <a:gd name="T0" fmla="*/ 7 w 7"/>
                            <a:gd name="T1" fmla="*/ 744 h 744"/>
                            <a:gd name="T2" fmla="*/ 0 w 7"/>
                            <a:gd name="T3" fmla="*/ 744 h 744"/>
                            <a:gd name="T4" fmla="*/ 0 w 7"/>
                            <a:gd name="T5" fmla="*/ 0 h 744"/>
                            <a:gd name="T6" fmla="*/ 7 w 7"/>
                            <a:gd name="T7" fmla="*/ 0 h 744"/>
                            <a:gd name="T8" fmla="*/ 7 w 7"/>
                            <a:gd name="T9" fmla="*/ 744 h 744"/>
                            <a:gd name="T10" fmla="*/ 7 w 7"/>
                            <a:gd name="T11" fmla="*/ 744 h 7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7" h="744">
                              <a:moveTo>
                                <a:pt x="7" y="744"/>
                              </a:moveTo>
                              <a:lnTo>
                                <a:pt x="0" y="744"/>
                              </a:lnTo>
                              <a:lnTo>
                                <a:pt x="0" y="0"/>
                              </a:lnTo>
                              <a:lnTo>
                                <a:pt x="7" y="0"/>
                              </a:lnTo>
                              <a:lnTo>
                                <a:pt x="7" y="7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31"/>
                      <wps:cNvSpPr>
                        <a:spLocks/>
                      </wps:cNvSpPr>
                      <wps:spPr bwMode="auto">
                        <a:xfrm>
                          <a:off x="4324985" y="0"/>
                          <a:ext cx="3810" cy="472440"/>
                        </a:xfrm>
                        <a:custGeom>
                          <a:avLst/>
                          <a:gdLst>
                            <a:gd name="T0" fmla="*/ 6 w 6"/>
                            <a:gd name="T1" fmla="*/ 744 h 744"/>
                            <a:gd name="T2" fmla="*/ 0 w 6"/>
                            <a:gd name="T3" fmla="*/ 744 h 744"/>
                            <a:gd name="T4" fmla="*/ 0 w 6"/>
                            <a:gd name="T5" fmla="*/ 0 h 744"/>
                            <a:gd name="T6" fmla="*/ 6 w 6"/>
                            <a:gd name="T7" fmla="*/ 0 h 744"/>
                            <a:gd name="T8" fmla="*/ 6 w 6"/>
                            <a:gd name="T9" fmla="*/ 744 h 744"/>
                            <a:gd name="T10" fmla="*/ 6 w 6"/>
                            <a:gd name="T11" fmla="*/ 744 h 7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6" h="744">
                              <a:moveTo>
                                <a:pt x="6" y="744"/>
                              </a:moveTo>
                              <a:lnTo>
                                <a:pt x="0" y="744"/>
                              </a:lnTo>
                              <a:lnTo>
                                <a:pt x="0" y="0"/>
                              </a:lnTo>
                              <a:lnTo>
                                <a:pt x="6" y="0"/>
                              </a:lnTo>
                              <a:lnTo>
                                <a:pt x="6" y="7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32"/>
                      <wps:cNvSpPr>
                        <a:spLocks/>
                      </wps:cNvSpPr>
                      <wps:spPr bwMode="auto">
                        <a:xfrm>
                          <a:off x="4350385" y="0"/>
                          <a:ext cx="4445" cy="472440"/>
                        </a:xfrm>
                        <a:custGeom>
                          <a:avLst/>
                          <a:gdLst>
                            <a:gd name="T0" fmla="*/ 7 w 7"/>
                            <a:gd name="T1" fmla="*/ 744 h 744"/>
                            <a:gd name="T2" fmla="*/ 0 w 7"/>
                            <a:gd name="T3" fmla="*/ 744 h 744"/>
                            <a:gd name="T4" fmla="*/ 0 w 7"/>
                            <a:gd name="T5" fmla="*/ 0 h 744"/>
                            <a:gd name="T6" fmla="*/ 7 w 7"/>
                            <a:gd name="T7" fmla="*/ 0 h 744"/>
                            <a:gd name="T8" fmla="*/ 7 w 7"/>
                            <a:gd name="T9" fmla="*/ 744 h 744"/>
                            <a:gd name="T10" fmla="*/ 7 w 7"/>
                            <a:gd name="T11" fmla="*/ 744 h 7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7" h="744">
                              <a:moveTo>
                                <a:pt x="7" y="744"/>
                              </a:moveTo>
                              <a:lnTo>
                                <a:pt x="0" y="744"/>
                              </a:lnTo>
                              <a:lnTo>
                                <a:pt x="0" y="0"/>
                              </a:lnTo>
                              <a:lnTo>
                                <a:pt x="7" y="0"/>
                              </a:lnTo>
                              <a:lnTo>
                                <a:pt x="7" y="7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33"/>
                      <wps:cNvSpPr>
                        <a:spLocks/>
                      </wps:cNvSpPr>
                      <wps:spPr bwMode="auto">
                        <a:xfrm>
                          <a:off x="4376420" y="0"/>
                          <a:ext cx="3810" cy="472440"/>
                        </a:xfrm>
                        <a:custGeom>
                          <a:avLst/>
                          <a:gdLst>
                            <a:gd name="T0" fmla="*/ 6 w 6"/>
                            <a:gd name="T1" fmla="*/ 744 h 744"/>
                            <a:gd name="T2" fmla="*/ 0 w 6"/>
                            <a:gd name="T3" fmla="*/ 744 h 744"/>
                            <a:gd name="T4" fmla="*/ 0 w 6"/>
                            <a:gd name="T5" fmla="*/ 0 h 744"/>
                            <a:gd name="T6" fmla="*/ 6 w 6"/>
                            <a:gd name="T7" fmla="*/ 0 h 744"/>
                            <a:gd name="T8" fmla="*/ 6 w 6"/>
                            <a:gd name="T9" fmla="*/ 744 h 744"/>
                            <a:gd name="T10" fmla="*/ 6 w 6"/>
                            <a:gd name="T11" fmla="*/ 744 h 7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6" h="744">
                              <a:moveTo>
                                <a:pt x="6" y="744"/>
                              </a:moveTo>
                              <a:lnTo>
                                <a:pt x="0" y="744"/>
                              </a:lnTo>
                              <a:lnTo>
                                <a:pt x="0" y="0"/>
                              </a:lnTo>
                              <a:lnTo>
                                <a:pt x="6" y="0"/>
                              </a:lnTo>
                              <a:lnTo>
                                <a:pt x="6" y="7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34"/>
                      <wps:cNvSpPr>
                        <a:spLocks/>
                      </wps:cNvSpPr>
                      <wps:spPr bwMode="auto">
                        <a:xfrm>
                          <a:off x="4401820" y="0"/>
                          <a:ext cx="3810" cy="472440"/>
                        </a:xfrm>
                        <a:custGeom>
                          <a:avLst/>
                          <a:gdLst>
                            <a:gd name="T0" fmla="*/ 6 w 6"/>
                            <a:gd name="T1" fmla="*/ 744 h 744"/>
                            <a:gd name="T2" fmla="*/ 0 w 6"/>
                            <a:gd name="T3" fmla="*/ 744 h 744"/>
                            <a:gd name="T4" fmla="*/ 0 w 6"/>
                            <a:gd name="T5" fmla="*/ 0 h 744"/>
                            <a:gd name="T6" fmla="*/ 6 w 6"/>
                            <a:gd name="T7" fmla="*/ 0 h 744"/>
                            <a:gd name="T8" fmla="*/ 6 w 6"/>
                            <a:gd name="T9" fmla="*/ 744 h 744"/>
                            <a:gd name="T10" fmla="*/ 6 w 6"/>
                            <a:gd name="T11" fmla="*/ 744 h 7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6" h="744">
                              <a:moveTo>
                                <a:pt x="6" y="744"/>
                              </a:moveTo>
                              <a:lnTo>
                                <a:pt x="0" y="744"/>
                              </a:lnTo>
                              <a:lnTo>
                                <a:pt x="0" y="0"/>
                              </a:lnTo>
                              <a:lnTo>
                                <a:pt x="6" y="0"/>
                              </a:lnTo>
                              <a:lnTo>
                                <a:pt x="6" y="7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135"/>
                      <wps:cNvSpPr>
                        <a:spLocks/>
                      </wps:cNvSpPr>
                      <wps:spPr bwMode="auto">
                        <a:xfrm>
                          <a:off x="4427220" y="0"/>
                          <a:ext cx="4445" cy="472440"/>
                        </a:xfrm>
                        <a:custGeom>
                          <a:avLst/>
                          <a:gdLst>
                            <a:gd name="T0" fmla="*/ 7 w 7"/>
                            <a:gd name="T1" fmla="*/ 744 h 744"/>
                            <a:gd name="T2" fmla="*/ 0 w 7"/>
                            <a:gd name="T3" fmla="*/ 744 h 744"/>
                            <a:gd name="T4" fmla="*/ 0 w 7"/>
                            <a:gd name="T5" fmla="*/ 0 h 744"/>
                            <a:gd name="T6" fmla="*/ 7 w 7"/>
                            <a:gd name="T7" fmla="*/ 0 h 744"/>
                            <a:gd name="T8" fmla="*/ 7 w 7"/>
                            <a:gd name="T9" fmla="*/ 744 h 744"/>
                            <a:gd name="T10" fmla="*/ 7 w 7"/>
                            <a:gd name="T11" fmla="*/ 744 h 7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7" h="744">
                              <a:moveTo>
                                <a:pt x="7" y="744"/>
                              </a:moveTo>
                              <a:lnTo>
                                <a:pt x="0" y="744"/>
                              </a:lnTo>
                              <a:lnTo>
                                <a:pt x="0" y="0"/>
                              </a:lnTo>
                              <a:lnTo>
                                <a:pt x="7" y="0"/>
                              </a:lnTo>
                              <a:lnTo>
                                <a:pt x="7" y="7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136"/>
                      <wps:cNvSpPr>
                        <a:spLocks/>
                      </wps:cNvSpPr>
                      <wps:spPr bwMode="auto">
                        <a:xfrm>
                          <a:off x="4453255" y="0"/>
                          <a:ext cx="3810" cy="472440"/>
                        </a:xfrm>
                        <a:custGeom>
                          <a:avLst/>
                          <a:gdLst>
                            <a:gd name="T0" fmla="*/ 6 w 6"/>
                            <a:gd name="T1" fmla="*/ 744 h 744"/>
                            <a:gd name="T2" fmla="*/ 0 w 6"/>
                            <a:gd name="T3" fmla="*/ 744 h 744"/>
                            <a:gd name="T4" fmla="*/ 0 w 6"/>
                            <a:gd name="T5" fmla="*/ 0 h 744"/>
                            <a:gd name="T6" fmla="*/ 6 w 6"/>
                            <a:gd name="T7" fmla="*/ 0 h 744"/>
                            <a:gd name="T8" fmla="*/ 6 w 6"/>
                            <a:gd name="T9" fmla="*/ 744 h 744"/>
                            <a:gd name="T10" fmla="*/ 6 w 6"/>
                            <a:gd name="T11" fmla="*/ 744 h 7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6" h="744">
                              <a:moveTo>
                                <a:pt x="6" y="744"/>
                              </a:moveTo>
                              <a:lnTo>
                                <a:pt x="0" y="744"/>
                              </a:lnTo>
                              <a:lnTo>
                                <a:pt x="0" y="0"/>
                              </a:lnTo>
                              <a:lnTo>
                                <a:pt x="6" y="0"/>
                              </a:lnTo>
                              <a:lnTo>
                                <a:pt x="6" y="7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137"/>
                      <wps:cNvSpPr>
                        <a:spLocks/>
                      </wps:cNvSpPr>
                      <wps:spPr bwMode="auto">
                        <a:xfrm>
                          <a:off x="4478655" y="0"/>
                          <a:ext cx="4445" cy="472440"/>
                        </a:xfrm>
                        <a:custGeom>
                          <a:avLst/>
                          <a:gdLst>
                            <a:gd name="T0" fmla="*/ 7 w 7"/>
                            <a:gd name="T1" fmla="*/ 744 h 744"/>
                            <a:gd name="T2" fmla="*/ 0 w 7"/>
                            <a:gd name="T3" fmla="*/ 744 h 744"/>
                            <a:gd name="T4" fmla="*/ 0 w 7"/>
                            <a:gd name="T5" fmla="*/ 0 h 744"/>
                            <a:gd name="T6" fmla="*/ 7 w 7"/>
                            <a:gd name="T7" fmla="*/ 0 h 744"/>
                            <a:gd name="T8" fmla="*/ 7 w 7"/>
                            <a:gd name="T9" fmla="*/ 744 h 744"/>
                            <a:gd name="T10" fmla="*/ 7 w 7"/>
                            <a:gd name="T11" fmla="*/ 744 h 7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7" h="744">
                              <a:moveTo>
                                <a:pt x="7" y="744"/>
                              </a:moveTo>
                              <a:lnTo>
                                <a:pt x="0" y="744"/>
                              </a:lnTo>
                              <a:lnTo>
                                <a:pt x="0" y="0"/>
                              </a:lnTo>
                              <a:lnTo>
                                <a:pt x="7" y="0"/>
                              </a:lnTo>
                              <a:lnTo>
                                <a:pt x="7" y="7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138"/>
                      <wps:cNvSpPr>
                        <a:spLocks/>
                      </wps:cNvSpPr>
                      <wps:spPr bwMode="auto">
                        <a:xfrm>
                          <a:off x="4504055" y="0"/>
                          <a:ext cx="4445" cy="472440"/>
                        </a:xfrm>
                        <a:custGeom>
                          <a:avLst/>
                          <a:gdLst>
                            <a:gd name="T0" fmla="*/ 7 w 7"/>
                            <a:gd name="T1" fmla="*/ 744 h 744"/>
                            <a:gd name="T2" fmla="*/ 0 w 7"/>
                            <a:gd name="T3" fmla="*/ 744 h 744"/>
                            <a:gd name="T4" fmla="*/ 0 w 7"/>
                            <a:gd name="T5" fmla="*/ 0 h 744"/>
                            <a:gd name="T6" fmla="*/ 7 w 7"/>
                            <a:gd name="T7" fmla="*/ 0 h 744"/>
                            <a:gd name="T8" fmla="*/ 7 w 7"/>
                            <a:gd name="T9" fmla="*/ 744 h 744"/>
                            <a:gd name="T10" fmla="*/ 7 w 7"/>
                            <a:gd name="T11" fmla="*/ 744 h 7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7" h="744">
                              <a:moveTo>
                                <a:pt x="7" y="744"/>
                              </a:moveTo>
                              <a:lnTo>
                                <a:pt x="0" y="744"/>
                              </a:lnTo>
                              <a:lnTo>
                                <a:pt x="0" y="0"/>
                              </a:lnTo>
                              <a:lnTo>
                                <a:pt x="7" y="0"/>
                              </a:lnTo>
                              <a:lnTo>
                                <a:pt x="7" y="7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139"/>
                      <wps:cNvSpPr>
                        <a:spLocks/>
                      </wps:cNvSpPr>
                      <wps:spPr bwMode="auto">
                        <a:xfrm>
                          <a:off x="4530090" y="0"/>
                          <a:ext cx="3810" cy="472440"/>
                        </a:xfrm>
                        <a:custGeom>
                          <a:avLst/>
                          <a:gdLst>
                            <a:gd name="T0" fmla="*/ 6 w 6"/>
                            <a:gd name="T1" fmla="*/ 744 h 744"/>
                            <a:gd name="T2" fmla="*/ 0 w 6"/>
                            <a:gd name="T3" fmla="*/ 744 h 744"/>
                            <a:gd name="T4" fmla="*/ 0 w 6"/>
                            <a:gd name="T5" fmla="*/ 0 h 744"/>
                            <a:gd name="T6" fmla="*/ 6 w 6"/>
                            <a:gd name="T7" fmla="*/ 0 h 744"/>
                            <a:gd name="T8" fmla="*/ 6 w 6"/>
                            <a:gd name="T9" fmla="*/ 744 h 744"/>
                            <a:gd name="T10" fmla="*/ 6 w 6"/>
                            <a:gd name="T11" fmla="*/ 744 h 7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6" h="744">
                              <a:moveTo>
                                <a:pt x="6" y="744"/>
                              </a:moveTo>
                              <a:lnTo>
                                <a:pt x="0" y="744"/>
                              </a:lnTo>
                              <a:lnTo>
                                <a:pt x="0" y="0"/>
                              </a:lnTo>
                              <a:lnTo>
                                <a:pt x="6" y="0"/>
                              </a:lnTo>
                              <a:lnTo>
                                <a:pt x="6" y="7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140"/>
                      <wps:cNvSpPr>
                        <a:spLocks/>
                      </wps:cNvSpPr>
                      <wps:spPr bwMode="auto">
                        <a:xfrm>
                          <a:off x="4555490" y="0"/>
                          <a:ext cx="4445" cy="472440"/>
                        </a:xfrm>
                        <a:custGeom>
                          <a:avLst/>
                          <a:gdLst>
                            <a:gd name="T0" fmla="*/ 7 w 7"/>
                            <a:gd name="T1" fmla="*/ 744 h 744"/>
                            <a:gd name="T2" fmla="*/ 0 w 7"/>
                            <a:gd name="T3" fmla="*/ 744 h 744"/>
                            <a:gd name="T4" fmla="*/ 0 w 7"/>
                            <a:gd name="T5" fmla="*/ 0 h 744"/>
                            <a:gd name="T6" fmla="*/ 7 w 7"/>
                            <a:gd name="T7" fmla="*/ 0 h 744"/>
                            <a:gd name="T8" fmla="*/ 7 w 7"/>
                            <a:gd name="T9" fmla="*/ 744 h 744"/>
                            <a:gd name="T10" fmla="*/ 7 w 7"/>
                            <a:gd name="T11" fmla="*/ 744 h 7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7" h="744">
                              <a:moveTo>
                                <a:pt x="7" y="744"/>
                              </a:moveTo>
                              <a:lnTo>
                                <a:pt x="0" y="744"/>
                              </a:lnTo>
                              <a:lnTo>
                                <a:pt x="0" y="0"/>
                              </a:lnTo>
                              <a:lnTo>
                                <a:pt x="7" y="0"/>
                              </a:lnTo>
                              <a:lnTo>
                                <a:pt x="7" y="7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141"/>
                      <wps:cNvSpPr>
                        <a:spLocks/>
                      </wps:cNvSpPr>
                      <wps:spPr bwMode="auto">
                        <a:xfrm>
                          <a:off x="4581525" y="0"/>
                          <a:ext cx="3810" cy="472440"/>
                        </a:xfrm>
                        <a:custGeom>
                          <a:avLst/>
                          <a:gdLst>
                            <a:gd name="T0" fmla="*/ 6 w 6"/>
                            <a:gd name="T1" fmla="*/ 744 h 744"/>
                            <a:gd name="T2" fmla="*/ 0 w 6"/>
                            <a:gd name="T3" fmla="*/ 744 h 744"/>
                            <a:gd name="T4" fmla="*/ 0 w 6"/>
                            <a:gd name="T5" fmla="*/ 0 h 744"/>
                            <a:gd name="T6" fmla="*/ 6 w 6"/>
                            <a:gd name="T7" fmla="*/ 0 h 744"/>
                            <a:gd name="T8" fmla="*/ 6 w 6"/>
                            <a:gd name="T9" fmla="*/ 744 h 744"/>
                            <a:gd name="T10" fmla="*/ 6 w 6"/>
                            <a:gd name="T11" fmla="*/ 744 h 7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6" h="744">
                              <a:moveTo>
                                <a:pt x="6" y="744"/>
                              </a:moveTo>
                              <a:lnTo>
                                <a:pt x="0" y="744"/>
                              </a:lnTo>
                              <a:lnTo>
                                <a:pt x="0" y="0"/>
                              </a:lnTo>
                              <a:lnTo>
                                <a:pt x="6" y="0"/>
                              </a:lnTo>
                              <a:lnTo>
                                <a:pt x="6" y="7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142"/>
                      <wps:cNvSpPr>
                        <a:spLocks/>
                      </wps:cNvSpPr>
                      <wps:spPr bwMode="auto">
                        <a:xfrm>
                          <a:off x="4606925" y="0"/>
                          <a:ext cx="3810" cy="472440"/>
                        </a:xfrm>
                        <a:custGeom>
                          <a:avLst/>
                          <a:gdLst>
                            <a:gd name="T0" fmla="*/ 6 w 6"/>
                            <a:gd name="T1" fmla="*/ 744 h 744"/>
                            <a:gd name="T2" fmla="*/ 0 w 6"/>
                            <a:gd name="T3" fmla="*/ 744 h 744"/>
                            <a:gd name="T4" fmla="*/ 0 w 6"/>
                            <a:gd name="T5" fmla="*/ 0 h 744"/>
                            <a:gd name="T6" fmla="*/ 6 w 6"/>
                            <a:gd name="T7" fmla="*/ 0 h 744"/>
                            <a:gd name="T8" fmla="*/ 6 w 6"/>
                            <a:gd name="T9" fmla="*/ 744 h 744"/>
                            <a:gd name="T10" fmla="*/ 6 w 6"/>
                            <a:gd name="T11" fmla="*/ 744 h 7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6" h="744">
                              <a:moveTo>
                                <a:pt x="6" y="744"/>
                              </a:moveTo>
                              <a:lnTo>
                                <a:pt x="0" y="744"/>
                              </a:lnTo>
                              <a:lnTo>
                                <a:pt x="0" y="0"/>
                              </a:lnTo>
                              <a:lnTo>
                                <a:pt x="6" y="0"/>
                              </a:lnTo>
                              <a:lnTo>
                                <a:pt x="6" y="7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143"/>
                      <wps:cNvSpPr>
                        <a:spLocks/>
                      </wps:cNvSpPr>
                      <wps:spPr bwMode="auto">
                        <a:xfrm>
                          <a:off x="4632325" y="0"/>
                          <a:ext cx="4445" cy="472440"/>
                        </a:xfrm>
                        <a:custGeom>
                          <a:avLst/>
                          <a:gdLst>
                            <a:gd name="T0" fmla="*/ 7 w 7"/>
                            <a:gd name="T1" fmla="*/ 744 h 744"/>
                            <a:gd name="T2" fmla="*/ 0 w 7"/>
                            <a:gd name="T3" fmla="*/ 744 h 744"/>
                            <a:gd name="T4" fmla="*/ 0 w 7"/>
                            <a:gd name="T5" fmla="*/ 0 h 744"/>
                            <a:gd name="T6" fmla="*/ 7 w 7"/>
                            <a:gd name="T7" fmla="*/ 0 h 744"/>
                            <a:gd name="T8" fmla="*/ 7 w 7"/>
                            <a:gd name="T9" fmla="*/ 744 h 744"/>
                            <a:gd name="T10" fmla="*/ 7 w 7"/>
                            <a:gd name="T11" fmla="*/ 744 h 7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7" h="744">
                              <a:moveTo>
                                <a:pt x="7" y="744"/>
                              </a:moveTo>
                              <a:lnTo>
                                <a:pt x="0" y="744"/>
                              </a:lnTo>
                              <a:lnTo>
                                <a:pt x="0" y="0"/>
                              </a:lnTo>
                              <a:lnTo>
                                <a:pt x="7" y="0"/>
                              </a:lnTo>
                              <a:lnTo>
                                <a:pt x="7" y="7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144"/>
                      <wps:cNvSpPr>
                        <a:spLocks/>
                      </wps:cNvSpPr>
                      <wps:spPr bwMode="auto">
                        <a:xfrm>
                          <a:off x="4658360" y="0"/>
                          <a:ext cx="3810" cy="472440"/>
                        </a:xfrm>
                        <a:custGeom>
                          <a:avLst/>
                          <a:gdLst>
                            <a:gd name="T0" fmla="*/ 6 w 6"/>
                            <a:gd name="T1" fmla="*/ 744 h 744"/>
                            <a:gd name="T2" fmla="*/ 0 w 6"/>
                            <a:gd name="T3" fmla="*/ 744 h 744"/>
                            <a:gd name="T4" fmla="*/ 0 w 6"/>
                            <a:gd name="T5" fmla="*/ 0 h 744"/>
                            <a:gd name="T6" fmla="*/ 6 w 6"/>
                            <a:gd name="T7" fmla="*/ 0 h 744"/>
                            <a:gd name="T8" fmla="*/ 6 w 6"/>
                            <a:gd name="T9" fmla="*/ 744 h 744"/>
                            <a:gd name="T10" fmla="*/ 6 w 6"/>
                            <a:gd name="T11" fmla="*/ 744 h 7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6" h="744">
                              <a:moveTo>
                                <a:pt x="6" y="744"/>
                              </a:moveTo>
                              <a:lnTo>
                                <a:pt x="0" y="744"/>
                              </a:lnTo>
                              <a:lnTo>
                                <a:pt x="0" y="0"/>
                              </a:lnTo>
                              <a:lnTo>
                                <a:pt x="6" y="0"/>
                              </a:lnTo>
                              <a:lnTo>
                                <a:pt x="6" y="7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145"/>
                      <wps:cNvSpPr>
                        <a:spLocks/>
                      </wps:cNvSpPr>
                      <wps:spPr bwMode="auto">
                        <a:xfrm>
                          <a:off x="4683760" y="0"/>
                          <a:ext cx="4445" cy="472440"/>
                        </a:xfrm>
                        <a:custGeom>
                          <a:avLst/>
                          <a:gdLst>
                            <a:gd name="T0" fmla="*/ 7 w 7"/>
                            <a:gd name="T1" fmla="*/ 744 h 744"/>
                            <a:gd name="T2" fmla="*/ 0 w 7"/>
                            <a:gd name="T3" fmla="*/ 744 h 744"/>
                            <a:gd name="T4" fmla="*/ 0 w 7"/>
                            <a:gd name="T5" fmla="*/ 0 h 744"/>
                            <a:gd name="T6" fmla="*/ 7 w 7"/>
                            <a:gd name="T7" fmla="*/ 0 h 744"/>
                            <a:gd name="T8" fmla="*/ 7 w 7"/>
                            <a:gd name="T9" fmla="*/ 744 h 744"/>
                            <a:gd name="T10" fmla="*/ 7 w 7"/>
                            <a:gd name="T11" fmla="*/ 744 h 7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7" h="744">
                              <a:moveTo>
                                <a:pt x="7" y="744"/>
                              </a:moveTo>
                              <a:lnTo>
                                <a:pt x="0" y="744"/>
                              </a:lnTo>
                              <a:lnTo>
                                <a:pt x="0" y="0"/>
                              </a:lnTo>
                              <a:lnTo>
                                <a:pt x="7" y="0"/>
                              </a:lnTo>
                              <a:lnTo>
                                <a:pt x="7" y="7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146"/>
                      <wps:cNvSpPr>
                        <a:spLocks/>
                      </wps:cNvSpPr>
                      <wps:spPr bwMode="auto">
                        <a:xfrm>
                          <a:off x="4709160" y="0"/>
                          <a:ext cx="4445" cy="472440"/>
                        </a:xfrm>
                        <a:custGeom>
                          <a:avLst/>
                          <a:gdLst>
                            <a:gd name="T0" fmla="*/ 7 w 7"/>
                            <a:gd name="T1" fmla="*/ 744 h 744"/>
                            <a:gd name="T2" fmla="*/ 0 w 7"/>
                            <a:gd name="T3" fmla="*/ 744 h 744"/>
                            <a:gd name="T4" fmla="*/ 0 w 7"/>
                            <a:gd name="T5" fmla="*/ 0 h 744"/>
                            <a:gd name="T6" fmla="*/ 7 w 7"/>
                            <a:gd name="T7" fmla="*/ 0 h 744"/>
                            <a:gd name="T8" fmla="*/ 7 w 7"/>
                            <a:gd name="T9" fmla="*/ 744 h 744"/>
                            <a:gd name="T10" fmla="*/ 7 w 7"/>
                            <a:gd name="T11" fmla="*/ 744 h 7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7" h="744">
                              <a:moveTo>
                                <a:pt x="7" y="744"/>
                              </a:moveTo>
                              <a:lnTo>
                                <a:pt x="0" y="744"/>
                              </a:lnTo>
                              <a:lnTo>
                                <a:pt x="0" y="0"/>
                              </a:lnTo>
                              <a:lnTo>
                                <a:pt x="7" y="0"/>
                              </a:lnTo>
                              <a:lnTo>
                                <a:pt x="7" y="7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147"/>
                      <wps:cNvSpPr>
                        <a:spLocks/>
                      </wps:cNvSpPr>
                      <wps:spPr bwMode="auto">
                        <a:xfrm>
                          <a:off x="4735195" y="0"/>
                          <a:ext cx="3810" cy="472440"/>
                        </a:xfrm>
                        <a:custGeom>
                          <a:avLst/>
                          <a:gdLst>
                            <a:gd name="T0" fmla="*/ 6 w 6"/>
                            <a:gd name="T1" fmla="*/ 744 h 744"/>
                            <a:gd name="T2" fmla="*/ 0 w 6"/>
                            <a:gd name="T3" fmla="*/ 744 h 744"/>
                            <a:gd name="T4" fmla="*/ 0 w 6"/>
                            <a:gd name="T5" fmla="*/ 0 h 744"/>
                            <a:gd name="T6" fmla="*/ 6 w 6"/>
                            <a:gd name="T7" fmla="*/ 0 h 744"/>
                            <a:gd name="T8" fmla="*/ 6 w 6"/>
                            <a:gd name="T9" fmla="*/ 744 h 744"/>
                            <a:gd name="T10" fmla="*/ 6 w 6"/>
                            <a:gd name="T11" fmla="*/ 744 h 7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6" h="744">
                              <a:moveTo>
                                <a:pt x="6" y="744"/>
                              </a:moveTo>
                              <a:lnTo>
                                <a:pt x="0" y="744"/>
                              </a:lnTo>
                              <a:lnTo>
                                <a:pt x="0" y="0"/>
                              </a:lnTo>
                              <a:lnTo>
                                <a:pt x="6" y="0"/>
                              </a:lnTo>
                              <a:lnTo>
                                <a:pt x="6" y="7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148"/>
                      <wps:cNvSpPr>
                        <a:spLocks/>
                      </wps:cNvSpPr>
                      <wps:spPr bwMode="auto">
                        <a:xfrm>
                          <a:off x="4760595" y="0"/>
                          <a:ext cx="4445" cy="472440"/>
                        </a:xfrm>
                        <a:custGeom>
                          <a:avLst/>
                          <a:gdLst>
                            <a:gd name="T0" fmla="*/ 7 w 7"/>
                            <a:gd name="T1" fmla="*/ 744 h 744"/>
                            <a:gd name="T2" fmla="*/ 0 w 7"/>
                            <a:gd name="T3" fmla="*/ 744 h 744"/>
                            <a:gd name="T4" fmla="*/ 0 w 7"/>
                            <a:gd name="T5" fmla="*/ 0 h 744"/>
                            <a:gd name="T6" fmla="*/ 7 w 7"/>
                            <a:gd name="T7" fmla="*/ 0 h 744"/>
                            <a:gd name="T8" fmla="*/ 7 w 7"/>
                            <a:gd name="T9" fmla="*/ 744 h 744"/>
                            <a:gd name="T10" fmla="*/ 7 w 7"/>
                            <a:gd name="T11" fmla="*/ 744 h 7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7" h="744">
                              <a:moveTo>
                                <a:pt x="7" y="744"/>
                              </a:moveTo>
                              <a:lnTo>
                                <a:pt x="0" y="744"/>
                              </a:lnTo>
                              <a:lnTo>
                                <a:pt x="0" y="0"/>
                              </a:lnTo>
                              <a:lnTo>
                                <a:pt x="7" y="0"/>
                              </a:lnTo>
                              <a:lnTo>
                                <a:pt x="7" y="7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149"/>
                      <wps:cNvSpPr>
                        <a:spLocks/>
                      </wps:cNvSpPr>
                      <wps:spPr bwMode="auto">
                        <a:xfrm>
                          <a:off x="4786630" y="0"/>
                          <a:ext cx="3810" cy="472440"/>
                        </a:xfrm>
                        <a:custGeom>
                          <a:avLst/>
                          <a:gdLst>
                            <a:gd name="T0" fmla="*/ 6 w 6"/>
                            <a:gd name="T1" fmla="*/ 744 h 744"/>
                            <a:gd name="T2" fmla="*/ 0 w 6"/>
                            <a:gd name="T3" fmla="*/ 744 h 744"/>
                            <a:gd name="T4" fmla="*/ 0 w 6"/>
                            <a:gd name="T5" fmla="*/ 0 h 744"/>
                            <a:gd name="T6" fmla="*/ 6 w 6"/>
                            <a:gd name="T7" fmla="*/ 0 h 744"/>
                            <a:gd name="T8" fmla="*/ 6 w 6"/>
                            <a:gd name="T9" fmla="*/ 744 h 744"/>
                            <a:gd name="T10" fmla="*/ 6 w 6"/>
                            <a:gd name="T11" fmla="*/ 744 h 7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6" h="744">
                              <a:moveTo>
                                <a:pt x="6" y="744"/>
                              </a:moveTo>
                              <a:lnTo>
                                <a:pt x="0" y="744"/>
                              </a:lnTo>
                              <a:lnTo>
                                <a:pt x="0" y="0"/>
                              </a:lnTo>
                              <a:lnTo>
                                <a:pt x="6" y="0"/>
                              </a:lnTo>
                              <a:lnTo>
                                <a:pt x="6" y="7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150"/>
                      <wps:cNvSpPr>
                        <a:spLocks/>
                      </wps:cNvSpPr>
                      <wps:spPr bwMode="auto">
                        <a:xfrm>
                          <a:off x="4812030" y="0"/>
                          <a:ext cx="4445" cy="472440"/>
                        </a:xfrm>
                        <a:custGeom>
                          <a:avLst/>
                          <a:gdLst>
                            <a:gd name="T0" fmla="*/ 7 w 7"/>
                            <a:gd name="T1" fmla="*/ 744 h 744"/>
                            <a:gd name="T2" fmla="*/ 0 w 7"/>
                            <a:gd name="T3" fmla="*/ 744 h 744"/>
                            <a:gd name="T4" fmla="*/ 0 w 7"/>
                            <a:gd name="T5" fmla="*/ 0 h 744"/>
                            <a:gd name="T6" fmla="*/ 7 w 7"/>
                            <a:gd name="T7" fmla="*/ 0 h 744"/>
                            <a:gd name="T8" fmla="*/ 7 w 7"/>
                            <a:gd name="T9" fmla="*/ 744 h 744"/>
                            <a:gd name="T10" fmla="*/ 7 w 7"/>
                            <a:gd name="T11" fmla="*/ 744 h 7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7" h="744">
                              <a:moveTo>
                                <a:pt x="7" y="744"/>
                              </a:moveTo>
                              <a:lnTo>
                                <a:pt x="0" y="744"/>
                              </a:lnTo>
                              <a:lnTo>
                                <a:pt x="0" y="0"/>
                              </a:lnTo>
                              <a:lnTo>
                                <a:pt x="7" y="0"/>
                              </a:lnTo>
                              <a:lnTo>
                                <a:pt x="7" y="7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151"/>
                      <wps:cNvSpPr>
                        <a:spLocks/>
                      </wps:cNvSpPr>
                      <wps:spPr bwMode="auto">
                        <a:xfrm>
                          <a:off x="4837430" y="0"/>
                          <a:ext cx="4445" cy="472440"/>
                        </a:xfrm>
                        <a:custGeom>
                          <a:avLst/>
                          <a:gdLst>
                            <a:gd name="T0" fmla="*/ 7 w 7"/>
                            <a:gd name="T1" fmla="*/ 744 h 744"/>
                            <a:gd name="T2" fmla="*/ 0 w 7"/>
                            <a:gd name="T3" fmla="*/ 744 h 744"/>
                            <a:gd name="T4" fmla="*/ 0 w 7"/>
                            <a:gd name="T5" fmla="*/ 0 h 744"/>
                            <a:gd name="T6" fmla="*/ 7 w 7"/>
                            <a:gd name="T7" fmla="*/ 0 h 744"/>
                            <a:gd name="T8" fmla="*/ 7 w 7"/>
                            <a:gd name="T9" fmla="*/ 744 h 744"/>
                            <a:gd name="T10" fmla="*/ 7 w 7"/>
                            <a:gd name="T11" fmla="*/ 744 h 7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7" h="744">
                              <a:moveTo>
                                <a:pt x="7" y="744"/>
                              </a:moveTo>
                              <a:lnTo>
                                <a:pt x="0" y="744"/>
                              </a:lnTo>
                              <a:lnTo>
                                <a:pt x="0" y="0"/>
                              </a:lnTo>
                              <a:lnTo>
                                <a:pt x="7" y="0"/>
                              </a:lnTo>
                              <a:lnTo>
                                <a:pt x="7" y="7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152"/>
                      <wps:cNvSpPr>
                        <a:spLocks/>
                      </wps:cNvSpPr>
                      <wps:spPr bwMode="auto">
                        <a:xfrm>
                          <a:off x="4863465" y="0"/>
                          <a:ext cx="3810" cy="472440"/>
                        </a:xfrm>
                        <a:custGeom>
                          <a:avLst/>
                          <a:gdLst>
                            <a:gd name="T0" fmla="*/ 6 w 6"/>
                            <a:gd name="T1" fmla="*/ 744 h 744"/>
                            <a:gd name="T2" fmla="*/ 0 w 6"/>
                            <a:gd name="T3" fmla="*/ 744 h 744"/>
                            <a:gd name="T4" fmla="*/ 0 w 6"/>
                            <a:gd name="T5" fmla="*/ 0 h 744"/>
                            <a:gd name="T6" fmla="*/ 6 w 6"/>
                            <a:gd name="T7" fmla="*/ 0 h 744"/>
                            <a:gd name="T8" fmla="*/ 6 w 6"/>
                            <a:gd name="T9" fmla="*/ 744 h 744"/>
                            <a:gd name="T10" fmla="*/ 6 w 6"/>
                            <a:gd name="T11" fmla="*/ 744 h 7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6" h="744">
                              <a:moveTo>
                                <a:pt x="6" y="744"/>
                              </a:moveTo>
                              <a:lnTo>
                                <a:pt x="0" y="744"/>
                              </a:lnTo>
                              <a:lnTo>
                                <a:pt x="0" y="0"/>
                              </a:lnTo>
                              <a:lnTo>
                                <a:pt x="6" y="0"/>
                              </a:lnTo>
                              <a:lnTo>
                                <a:pt x="6" y="7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153"/>
                      <wps:cNvSpPr>
                        <a:spLocks/>
                      </wps:cNvSpPr>
                      <wps:spPr bwMode="auto">
                        <a:xfrm>
                          <a:off x="4888865" y="0"/>
                          <a:ext cx="4445" cy="472440"/>
                        </a:xfrm>
                        <a:custGeom>
                          <a:avLst/>
                          <a:gdLst>
                            <a:gd name="T0" fmla="*/ 7 w 7"/>
                            <a:gd name="T1" fmla="*/ 744 h 744"/>
                            <a:gd name="T2" fmla="*/ 0 w 7"/>
                            <a:gd name="T3" fmla="*/ 744 h 744"/>
                            <a:gd name="T4" fmla="*/ 0 w 7"/>
                            <a:gd name="T5" fmla="*/ 0 h 744"/>
                            <a:gd name="T6" fmla="*/ 7 w 7"/>
                            <a:gd name="T7" fmla="*/ 0 h 744"/>
                            <a:gd name="T8" fmla="*/ 7 w 7"/>
                            <a:gd name="T9" fmla="*/ 744 h 744"/>
                            <a:gd name="T10" fmla="*/ 7 w 7"/>
                            <a:gd name="T11" fmla="*/ 744 h 7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7" h="744">
                              <a:moveTo>
                                <a:pt x="7" y="744"/>
                              </a:moveTo>
                              <a:lnTo>
                                <a:pt x="0" y="744"/>
                              </a:lnTo>
                              <a:lnTo>
                                <a:pt x="0" y="0"/>
                              </a:lnTo>
                              <a:lnTo>
                                <a:pt x="7" y="0"/>
                              </a:lnTo>
                              <a:lnTo>
                                <a:pt x="7" y="7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Freeform 154"/>
                      <wps:cNvSpPr>
                        <a:spLocks/>
                      </wps:cNvSpPr>
                      <wps:spPr bwMode="auto">
                        <a:xfrm>
                          <a:off x="4914265" y="0"/>
                          <a:ext cx="4445" cy="472440"/>
                        </a:xfrm>
                        <a:custGeom>
                          <a:avLst/>
                          <a:gdLst>
                            <a:gd name="T0" fmla="*/ 7 w 7"/>
                            <a:gd name="T1" fmla="*/ 744 h 744"/>
                            <a:gd name="T2" fmla="*/ 0 w 7"/>
                            <a:gd name="T3" fmla="*/ 744 h 744"/>
                            <a:gd name="T4" fmla="*/ 0 w 7"/>
                            <a:gd name="T5" fmla="*/ 0 h 744"/>
                            <a:gd name="T6" fmla="*/ 7 w 7"/>
                            <a:gd name="T7" fmla="*/ 0 h 744"/>
                            <a:gd name="T8" fmla="*/ 7 w 7"/>
                            <a:gd name="T9" fmla="*/ 744 h 744"/>
                            <a:gd name="T10" fmla="*/ 7 w 7"/>
                            <a:gd name="T11" fmla="*/ 744 h 7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7" h="744">
                              <a:moveTo>
                                <a:pt x="7" y="744"/>
                              </a:moveTo>
                              <a:lnTo>
                                <a:pt x="0" y="744"/>
                              </a:lnTo>
                              <a:lnTo>
                                <a:pt x="0" y="0"/>
                              </a:lnTo>
                              <a:lnTo>
                                <a:pt x="7" y="0"/>
                              </a:lnTo>
                              <a:lnTo>
                                <a:pt x="7" y="7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Freeform 155"/>
                      <wps:cNvSpPr>
                        <a:spLocks/>
                      </wps:cNvSpPr>
                      <wps:spPr bwMode="auto">
                        <a:xfrm>
                          <a:off x="4940300" y="0"/>
                          <a:ext cx="3810" cy="472440"/>
                        </a:xfrm>
                        <a:custGeom>
                          <a:avLst/>
                          <a:gdLst>
                            <a:gd name="T0" fmla="*/ 6 w 6"/>
                            <a:gd name="T1" fmla="*/ 744 h 744"/>
                            <a:gd name="T2" fmla="*/ 0 w 6"/>
                            <a:gd name="T3" fmla="*/ 744 h 744"/>
                            <a:gd name="T4" fmla="*/ 0 w 6"/>
                            <a:gd name="T5" fmla="*/ 0 h 744"/>
                            <a:gd name="T6" fmla="*/ 6 w 6"/>
                            <a:gd name="T7" fmla="*/ 0 h 744"/>
                            <a:gd name="T8" fmla="*/ 6 w 6"/>
                            <a:gd name="T9" fmla="*/ 744 h 744"/>
                            <a:gd name="T10" fmla="*/ 6 w 6"/>
                            <a:gd name="T11" fmla="*/ 744 h 7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6" h="744">
                              <a:moveTo>
                                <a:pt x="6" y="744"/>
                              </a:moveTo>
                              <a:lnTo>
                                <a:pt x="0" y="744"/>
                              </a:lnTo>
                              <a:lnTo>
                                <a:pt x="0" y="0"/>
                              </a:lnTo>
                              <a:lnTo>
                                <a:pt x="6" y="0"/>
                              </a:lnTo>
                              <a:lnTo>
                                <a:pt x="6" y="7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Freeform 156"/>
                      <wps:cNvSpPr>
                        <a:spLocks/>
                      </wps:cNvSpPr>
                      <wps:spPr bwMode="auto">
                        <a:xfrm>
                          <a:off x="4965700" y="0"/>
                          <a:ext cx="4445" cy="472440"/>
                        </a:xfrm>
                        <a:custGeom>
                          <a:avLst/>
                          <a:gdLst>
                            <a:gd name="T0" fmla="*/ 7 w 7"/>
                            <a:gd name="T1" fmla="*/ 744 h 744"/>
                            <a:gd name="T2" fmla="*/ 0 w 7"/>
                            <a:gd name="T3" fmla="*/ 744 h 744"/>
                            <a:gd name="T4" fmla="*/ 0 w 7"/>
                            <a:gd name="T5" fmla="*/ 0 h 744"/>
                            <a:gd name="T6" fmla="*/ 7 w 7"/>
                            <a:gd name="T7" fmla="*/ 0 h 744"/>
                            <a:gd name="T8" fmla="*/ 7 w 7"/>
                            <a:gd name="T9" fmla="*/ 744 h 744"/>
                            <a:gd name="T10" fmla="*/ 7 w 7"/>
                            <a:gd name="T11" fmla="*/ 744 h 7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7" h="744">
                              <a:moveTo>
                                <a:pt x="7" y="744"/>
                              </a:moveTo>
                              <a:lnTo>
                                <a:pt x="0" y="744"/>
                              </a:lnTo>
                              <a:lnTo>
                                <a:pt x="0" y="0"/>
                              </a:lnTo>
                              <a:lnTo>
                                <a:pt x="7" y="0"/>
                              </a:lnTo>
                              <a:lnTo>
                                <a:pt x="7" y="7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Freeform 157"/>
                      <wps:cNvSpPr>
                        <a:spLocks/>
                      </wps:cNvSpPr>
                      <wps:spPr bwMode="auto">
                        <a:xfrm>
                          <a:off x="4991735" y="0"/>
                          <a:ext cx="3810" cy="472440"/>
                        </a:xfrm>
                        <a:custGeom>
                          <a:avLst/>
                          <a:gdLst>
                            <a:gd name="T0" fmla="*/ 6 w 6"/>
                            <a:gd name="T1" fmla="*/ 744 h 744"/>
                            <a:gd name="T2" fmla="*/ 0 w 6"/>
                            <a:gd name="T3" fmla="*/ 744 h 744"/>
                            <a:gd name="T4" fmla="*/ 0 w 6"/>
                            <a:gd name="T5" fmla="*/ 0 h 744"/>
                            <a:gd name="T6" fmla="*/ 6 w 6"/>
                            <a:gd name="T7" fmla="*/ 0 h 744"/>
                            <a:gd name="T8" fmla="*/ 6 w 6"/>
                            <a:gd name="T9" fmla="*/ 744 h 744"/>
                            <a:gd name="T10" fmla="*/ 6 w 6"/>
                            <a:gd name="T11" fmla="*/ 744 h 7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6" h="744">
                              <a:moveTo>
                                <a:pt x="6" y="744"/>
                              </a:moveTo>
                              <a:lnTo>
                                <a:pt x="0" y="744"/>
                              </a:lnTo>
                              <a:lnTo>
                                <a:pt x="0" y="0"/>
                              </a:lnTo>
                              <a:lnTo>
                                <a:pt x="6" y="0"/>
                              </a:lnTo>
                              <a:lnTo>
                                <a:pt x="6" y="7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Freeform 158"/>
                      <wps:cNvSpPr>
                        <a:spLocks/>
                      </wps:cNvSpPr>
                      <wps:spPr bwMode="auto">
                        <a:xfrm>
                          <a:off x="5017135" y="0"/>
                          <a:ext cx="4445" cy="472440"/>
                        </a:xfrm>
                        <a:custGeom>
                          <a:avLst/>
                          <a:gdLst>
                            <a:gd name="T0" fmla="*/ 7 w 7"/>
                            <a:gd name="T1" fmla="*/ 744 h 744"/>
                            <a:gd name="T2" fmla="*/ 0 w 7"/>
                            <a:gd name="T3" fmla="*/ 744 h 744"/>
                            <a:gd name="T4" fmla="*/ 0 w 7"/>
                            <a:gd name="T5" fmla="*/ 0 h 744"/>
                            <a:gd name="T6" fmla="*/ 7 w 7"/>
                            <a:gd name="T7" fmla="*/ 0 h 744"/>
                            <a:gd name="T8" fmla="*/ 7 w 7"/>
                            <a:gd name="T9" fmla="*/ 744 h 744"/>
                            <a:gd name="T10" fmla="*/ 7 w 7"/>
                            <a:gd name="T11" fmla="*/ 744 h 7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7" h="744">
                              <a:moveTo>
                                <a:pt x="7" y="744"/>
                              </a:moveTo>
                              <a:lnTo>
                                <a:pt x="0" y="744"/>
                              </a:lnTo>
                              <a:lnTo>
                                <a:pt x="0" y="0"/>
                              </a:lnTo>
                              <a:lnTo>
                                <a:pt x="7" y="0"/>
                              </a:lnTo>
                              <a:lnTo>
                                <a:pt x="7" y="7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Freeform 159"/>
                      <wps:cNvSpPr>
                        <a:spLocks/>
                      </wps:cNvSpPr>
                      <wps:spPr bwMode="auto">
                        <a:xfrm>
                          <a:off x="5042535" y="0"/>
                          <a:ext cx="4445" cy="472440"/>
                        </a:xfrm>
                        <a:custGeom>
                          <a:avLst/>
                          <a:gdLst>
                            <a:gd name="T0" fmla="*/ 7 w 7"/>
                            <a:gd name="T1" fmla="*/ 744 h 744"/>
                            <a:gd name="T2" fmla="*/ 0 w 7"/>
                            <a:gd name="T3" fmla="*/ 744 h 744"/>
                            <a:gd name="T4" fmla="*/ 0 w 7"/>
                            <a:gd name="T5" fmla="*/ 0 h 744"/>
                            <a:gd name="T6" fmla="*/ 7 w 7"/>
                            <a:gd name="T7" fmla="*/ 0 h 744"/>
                            <a:gd name="T8" fmla="*/ 7 w 7"/>
                            <a:gd name="T9" fmla="*/ 744 h 744"/>
                            <a:gd name="T10" fmla="*/ 7 w 7"/>
                            <a:gd name="T11" fmla="*/ 744 h 7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7" h="744">
                              <a:moveTo>
                                <a:pt x="7" y="744"/>
                              </a:moveTo>
                              <a:lnTo>
                                <a:pt x="0" y="744"/>
                              </a:lnTo>
                              <a:lnTo>
                                <a:pt x="0" y="0"/>
                              </a:lnTo>
                              <a:lnTo>
                                <a:pt x="7" y="0"/>
                              </a:lnTo>
                              <a:lnTo>
                                <a:pt x="7" y="7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Freeform 160"/>
                      <wps:cNvSpPr>
                        <a:spLocks/>
                      </wps:cNvSpPr>
                      <wps:spPr bwMode="auto">
                        <a:xfrm>
                          <a:off x="5068570" y="0"/>
                          <a:ext cx="3810" cy="472440"/>
                        </a:xfrm>
                        <a:custGeom>
                          <a:avLst/>
                          <a:gdLst>
                            <a:gd name="T0" fmla="*/ 6 w 6"/>
                            <a:gd name="T1" fmla="*/ 744 h 744"/>
                            <a:gd name="T2" fmla="*/ 0 w 6"/>
                            <a:gd name="T3" fmla="*/ 744 h 744"/>
                            <a:gd name="T4" fmla="*/ 0 w 6"/>
                            <a:gd name="T5" fmla="*/ 0 h 744"/>
                            <a:gd name="T6" fmla="*/ 6 w 6"/>
                            <a:gd name="T7" fmla="*/ 0 h 744"/>
                            <a:gd name="T8" fmla="*/ 6 w 6"/>
                            <a:gd name="T9" fmla="*/ 744 h 744"/>
                            <a:gd name="T10" fmla="*/ 6 w 6"/>
                            <a:gd name="T11" fmla="*/ 744 h 7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6" h="744">
                              <a:moveTo>
                                <a:pt x="6" y="744"/>
                              </a:moveTo>
                              <a:lnTo>
                                <a:pt x="0" y="744"/>
                              </a:lnTo>
                              <a:lnTo>
                                <a:pt x="0" y="0"/>
                              </a:lnTo>
                              <a:lnTo>
                                <a:pt x="6" y="0"/>
                              </a:lnTo>
                              <a:lnTo>
                                <a:pt x="6" y="7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Freeform 161"/>
                      <wps:cNvSpPr>
                        <a:spLocks/>
                      </wps:cNvSpPr>
                      <wps:spPr bwMode="auto">
                        <a:xfrm>
                          <a:off x="5093970" y="0"/>
                          <a:ext cx="4445" cy="472440"/>
                        </a:xfrm>
                        <a:custGeom>
                          <a:avLst/>
                          <a:gdLst>
                            <a:gd name="T0" fmla="*/ 7 w 7"/>
                            <a:gd name="T1" fmla="*/ 744 h 744"/>
                            <a:gd name="T2" fmla="*/ 0 w 7"/>
                            <a:gd name="T3" fmla="*/ 744 h 744"/>
                            <a:gd name="T4" fmla="*/ 0 w 7"/>
                            <a:gd name="T5" fmla="*/ 0 h 744"/>
                            <a:gd name="T6" fmla="*/ 7 w 7"/>
                            <a:gd name="T7" fmla="*/ 0 h 744"/>
                            <a:gd name="T8" fmla="*/ 7 w 7"/>
                            <a:gd name="T9" fmla="*/ 744 h 744"/>
                            <a:gd name="T10" fmla="*/ 7 w 7"/>
                            <a:gd name="T11" fmla="*/ 744 h 7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7" h="744">
                              <a:moveTo>
                                <a:pt x="7" y="744"/>
                              </a:moveTo>
                              <a:lnTo>
                                <a:pt x="0" y="744"/>
                              </a:lnTo>
                              <a:lnTo>
                                <a:pt x="0" y="0"/>
                              </a:lnTo>
                              <a:lnTo>
                                <a:pt x="7" y="0"/>
                              </a:lnTo>
                              <a:lnTo>
                                <a:pt x="7" y="7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Freeform 162"/>
                      <wps:cNvSpPr>
                        <a:spLocks/>
                      </wps:cNvSpPr>
                      <wps:spPr bwMode="auto">
                        <a:xfrm>
                          <a:off x="5119370" y="0"/>
                          <a:ext cx="4445" cy="472440"/>
                        </a:xfrm>
                        <a:custGeom>
                          <a:avLst/>
                          <a:gdLst>
                            <a:gd name="T0" fmla="*/ 7 w 7"/>
                            <a:gd name="T1" fmla="*/ 744 h 744"/>
                            <a:gd name="T2" fmla="*/ 0 w 7"/>
                            <a:gd name="T3" fmla="*/ 744 h 744"/>
                            <a:gd name="T4" fmla="*/ 0 w 7"/>
                            <a:gd name="T5" fmla="*/ 0 h 744"/>
                            <a:gd name="T6" fmla="*/ 7 w 7"/>
                            <a:gd name="T7" fmla="*/ 0 h 744"/>
                            <a:gd name="T8" fmla="*/ 7 w 7"/>
                            <a:gd name="T9" fmla="*/ 744 h 744"/>
                            <a:gd name="T10" fmla="*/ 7 w 7"/>
                            <a:gd name="T11" fmla="*/ 744 h 7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7" h="744">
                              <a:moveTo>
                                <a:pt x="7" y="744"/>
                              </a:moveTo>
                              <a:lnTo>
                                <a:pt x="0" y="744"/>
                              </a:lnTo>
                              <a:lnTo>
                                <a:pt x="0" y="0"/>
                              </a:lnTo>
                              <a:lnTo>
                                <a:pt x="7" y="0"/>
                              </a:lnTo>
                              <a:lnTo>
                                <a:pt x="7" y="7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Freeform 163"/>
                      <wps:cNvSpPr>
                        <a:spLocks/>
                      </wps:cNvSpPr>
                      <wps:spPr bwMode="auto">
                        <a:xfrm>
                          <a:off x="5145405" y="0"/>
                          <a:ext cx="3810" cy="472440"/>
                        </a:xfrm>
                        <a:custGeom>
                          <a:avLst/>
                          <a:gdLst>
                            <a:gd name="T0" fmla="*/ 6 w 6"/>
                            <a:gd name="T1" fmla="*/ 744 h 744"/>
                            <a:gd name="T2" fmla="*/ 0 w 6"/>
                            <a:gd name="T3" fmla="*/ 744 h 744"/>
                            <a:gd name="T4" fmla="*/ 0 w 6"/>
                            <a:gd name="T5" fmla="*/ 0 h 744"/>
                            <a:gd name="T6" fmla="*/ 6 w 6"/>
                            <a:gd name="T7" fmla="*/ 0 h 744"/>
                            <a:gd name="T8" fmla="*/ 6 w 6"/>
                            <a:gd name="T9" fmla="*/ 744 h 744"/>
                            <a:gd name="T10" fmla="*/ 6 w 6"/>
                            <a:gd name="T11" fmla="*/ 744 h 7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6" h="744">
                              <a:moveTo>
                                <a:pt x="6" y="744"/>
                              </a:moveTo>
                              <a:lnTo>
                                <a:pt x="0" y="744"/>
                              </a:lnTo>
                              <a:lnTo>
                                <a:pt x="0" y="0"/>
                              </a:lnTo>
                              <a:lnTo>
                                <a:pt x="6" y="0"/>
                              </a:lnTo>
                              <a:lnTo>
                                <a:pt x="6" y="7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Freeform 164"/>
                      <wps:cNvSpPr>
                        <a:spLocks/>
                      </wps:cNvSpPr>
                      <wps:spPr bwMode="auto">
                        <a:xfrm>
                          <a:off x="5170805" y="0"/>
                          <a:ext cx="4445" cy="472440"/>
                        </a:xfrm>
                        <a:custGeom>
                          <a:avLst/>
                          <a:gdLst>
                            <a:gd name="T0" fmla="*/ 7 w 7"/>
                            <a:gd name="T1" fmla="*/ 744 h 744"/>
                            <a:gd name="T2" fmla="*/ 0 w 7"/>
                            <a:gd name="T3" fmla="*/ 744 h 744"/>
                            <a:gd name="T4" fmla="*/ 0 w 7"/>
                            <a:gd name="T5" fmla="*/ 0 h 744"/>
                            <a:gd name="T6" fmla="*/ 7 w 7"/>
                            <a:gd name="T7" fmla="*/ 0 h 744"/>
                            <a:gd name="T8" fmla="*/ 7 w 7"/>
                            <a:gd name="T9" fmla="*/ 744 h 744"/>
                            <a:gd name="T10" fmla="*/ 7 w 7"/>
                            <a:gd name="T11" fmla="*/ 744 h 7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7" h="744">
                              <a:moveTo>
                                <a:pt x="7" y="744"/>
                              </a:moveTo>
                              <a:lnTo>
                                <a:pt x="0" y="744"/>
                              </a:lnTo>
                              <a:lnTo>
                                <a:pt x="0" y="0"/>
                              </a:lnTo>
                              <a:lnTo>
                                <a:pt x="7" y="0"/>
                              </a:lnTo>
                              <a:lnTo>
                                <a:pt x="7" y="7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Freeform 165"/>
                      <wps:cNvSpPr>
                        <a:spLocks/>
                      </wps:cNvSpPr>
                      <wps:spPr bwMode="auto">
                        <a:xfrm>
                          <a:off x="5196840" y="0"/>
                          <a:ext cx="3810" cy="472440"/>
                        </a:xfrm>
                        <a:custGeom>
                          <a:avLst/>
                          <a:gdLst>
                            <a:gd name="T0" fmla="*/ 6 w 6"/>
                            <a:gd name="T1" fmla="*/ 744 h 744"/>
                            <a:gd name="T2" fmla="*/ 0 w 6"/>
                            <a:gd name="T3" fmla="*/ 744 h 744"/>
                            <a:gd name="T4" fmla="*/ 0 w 6"/>
                            <a:gd name="T5" fmla="*/ 0 h 744"/>
                            <a:gd name="T6" fmla="*/ 6 w 6"/>
                            <a:gd name="T7" fmla="*/ 0 h 744"/>
                            <a:gd name="T8" fmla="*/ 6 w 6"/>
                            <a:gd name="T9" fmla="*/ 744 h 744"/>
                            <a:gd name="T10" fmla="*/ 6 w 6"/>
                            <a:gd name="T11" fmla="*/ 744 h 7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6" h="744">
                              <a:moveTo>
                                <a:pt x="6" y="744"/>
                              </a:moveTo>
                              <a:lnTo>
                                <a:pt x="0" y="744"/>
                              </a:lnTo>
                              <a:lnTo>
                                <a:pt x="0" y="0"/>
                              </a:lnTo>
                              <a:lnTo>
                                <a:pt x="6" y="0"/>
                              </a:lnTo>
                              <a:lnTo>
                                <a:pt x="6" y="7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Freeform 166"/>
                      <wps:cNvSpPr>
                        <a:spLocks/>
                      </wps:cNvSpPr>
                      <wps:spPr bwMode="auto">
                        <a:xfrm>
                          <a:off x="5222240" y="0"/>
                          <a:ext cx="4445" cy="472440"/>
                        </a:xfrm>
                        <a:custGeom>
                          <a:avLst/>
                          <a:gdLst>
                            <a:gd name="T0" fmla="*/ 7 w 7"/>
                            <a:gd name="T1" fmla="*/ 744 h 744"/>
                            <a:gd name="T2" fmla="*/ 0 w 7"/>
                            <a:gd name="T3" fmla="*/ 744 h 744"/>
                            <a:gd name="T4" fmla="*/ 0 w 7"/>
                            <a:gd name="T5" fmla="*/ 0 h 744"/>
                            <a:gd name="T6" fmla="*/ 7 w 7"/>
                            <a:gd name="T7" fmla="*/ 0 h 744"/>
                            <a:gd name="T8" fmla="*/ 7 w 7"/>
                            <a:gd name="T9" fmla="*/ 744 h 744"/>
                            <a:gd name="T10" fmla="*/ 7 w 7"/>
                            <a:gd name="T11" fmla="*/ 744 h 7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7" h="744">
                              <a:moveTo>
                                <a:pt x="7" y="744"/>
                              </a:moveTo>
                              <a:lnTo>
                                <a:pt x="0" y="744"/>
                              </a:lnTo>
                              <a:lnTo>
                                <a:pt x="0" y="0"/>
                              </a:lnTo>
                              <a:lnTo>
                                <a:pt x="7" y="0"/>
                              </a:lnTo>
                              <a:lnTo>
                                <a:pt x="7" y="7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Freeform 167"/>
                      <wps:cNvSpPr>
                        <a:spLocks/>
                      </wps:cNvSpPr>
                      <wps:spPr bwMode="auto">
                        <a:xfrm>
                          <a:off x="5247640" y="0"/>
                          <a:ext cx="4445" cy="472440"/>
                        </a:xfrm>
                        <a:custGeom>
                          <a:avLst/>
                          <a:gdLst>
                            <a:gd name="T0" fmla="*/ 7 w 7"/>
                            <a:gd name="T1" fmla="*/ 744 h 744"/>
                            <a:gd name="T2" fmla="*/ 0 w 7"/>
                            <a:gd name="T3" fmla="*/ 744 h 744"/>
                            <a:gd name="T4" fmla="*/ 0 w 7"/>
                            <a:gd name="T5" fmla="*/ 0 h 744"/>
                            <a:gd name="T6" fmla="*/ 7 w 7"/>
                            <a:gd name="T7" fmla="*/ 0 h 744"/>
                            <a:gd name="T8" fmla="*/ 7 w 7"/>
                            <a:gd name="T9" fmla="*/ 744 h 744"/>
                            <a:gd name="T10" fmla="*/ 7 w 7"/>
                            <a:gd name="T11" fmla="*/ 744 h 7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7" h="744">
                              <a:moveTo>
                                <a:pt x="7" y="744"/>
                              </a:moveTo>
                              <a:lnTo>
                                <a:pt x="0" y="744"/>
                              </a:lnTo>
                              <a:lnTo>
                                <a:pt x="0" y="0"/>
                              </a:lnTo>
                              <a:lnTo>
                                <a:pt x="7" y="0"/>
                              </a:lnTo>
                              <a:lnTo>
                                <a:pt x="7" y="7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Freeform 168"/>
                      <wps:cNvSpPr>
                        <a:spLocks/>
                      </wps:cNvSpPr>
                      <wps:spPr bwMode="auto">
                        <a:xfrm>
                          <a:off x="5273675" y="0"/>
                          <a:ext cx="3810" cy="472440"/>
                        </a:xfrm>
                        <a:custGeom>
                          <a:avLst/>
                          <a:gdLst>
                            <a:gd name="T0" fmla="*/ 6 w 6"/>
                            <a:gd name="T1" fmla="*/ 744 h 744"/>
                            <a:gd name="T2" fmla="*/ 0 w 6"/>
                            <a:gd name="T3" fmla="*/ 744 h 744"/>
                            <a:gd name="T4" fmla="*/ 0 w 6"/>
                            <a:gd name="T5" fmla="*/ 0 h 744"/>
                            <a:gd name="T6" fmla="*/ 6 w 6"/>
                            <a:gd name="T7" fmla="*/ 0 h 744"/>
                            <a:gd name="T8" fmla="*/ 6 w 6"/>
                            <a:gd name="T9" fmla="*/ 744 h 744"/>
                            <a:gd name="T10" fmla="*/ 6 w 6"/>
                            <a:gd name="T11" fmla="*/ 744 h 7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6" h="744">
                              <a:moveTo>
                                <a:pt x="6" y="744"/>
                              </a:moveTo>
                              <a:lnTo>
                                <a:pt x="0" y="744"/>
                              </a:lnTo>
                              <a:lnTo>
                                <a:pt x="0" y="0"/>
                              </a:lnTo>
                              <a:lnTo>
                                <a:pt x="6" y="0"/>
                              </a:lnTo>
                              <a:lnTo>
                                <a:pt x="6" y="7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Freeform 169"/>
                      <wps:cNvSpPr>
                        <a:spLocks/>
                      </wps:cNvSpPr>
                      <wps:spPr bwMode="auto">
                        <a:xfrm>
                          <a:off x="5299075" y="0"/>
                          <a:ext cx="4445" cy="472440"/>
                        </a:xfrm>
                        <a:custGeom>
                          <a:avLst/>
                          <a:gdLst>
                            <a:gd name="T0" fmla="*/ 7 w 7"/>
                            <a:gd name="T1" fmla="*/ 744 h 744"/>
                            <a:gd name="T2" fmla="*/ 0 w 7"/>
                            <a:gd name="T3" fmla="*/ 744 h 744"/>
                            <a:gd name="T4" fmla="*/ 0 w 7"/>
                            <a:gd name="T5" fmla="*/ 0 h 744"/>
                            <a:gd name="T6" fmla="*/ 7 w 7"/>
                            <a:gd name="T7" fmla="*/ 0 h 744"/>
                            <a:gd name="T8" fmla="*/ 7 w 7"/>
                            <a:gd name="T9" fmla="*/ 744 h 744"/>
                            <a:gd name="T10" fmla="*/ 7 w 7"/>
                            <a:gd name="T11" fmla="*/ 744 h 7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7" h="744">
                              <a:moveTo>
                                <a:pt x="7" y="744"/>
                              </a:moveTo>
                              <a:lnTo>
                                <a:pt x="0" y="744"/>
                              </a:lnTo>
                              <a:lnTo>
                                <a:pt x="0" y="0"/>
                              </a:lnTo>
                              <a:lnTo>
                                <a:pt x="7" y="0"/>
                              </a:lnTo>
                              <a:lnTo>
                                <a:pt x="7" y="7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Freeform 170"/>
                      <wps:cNvSpPr>
                        <a:spLocks/>
                      </wps:cNvSpPr>
                      <wps:spPr bwMode="auto">
                        <a:xfrm>
                          <a:off x="5325110" y="0"/>
                          <a:ext cx="3810" cy="472440"/>
                        </a:xfrm>
                        <a:custGeom>
                          <a:avLst/>
                          <a:gdLst>
                            <a:gd name="T0" fmla="*/ 6 w 6"/>
                            <a:gd name="T1" fmla="*/ 744 h 744"/>
                            <a:gd name="T2" fmla="*/ 0 w 6"/>
                            <a:gd name="T3" fmla="*/ 744 h 744"/>
                            <a:gd name="T4" fmla="*/ 0 w 6"/>
                            <a:gd name="T5" fmla="*/ 0 h 744"/>
                            <a:gd name="T6" fmla="*/ 6 w 6"/>
                            <a:gd name="T7" fmla="*/ 0 h 744"/>
                            <a:gd name="T8" fmla="*/ 6 w 6"/>
                            <a:gd name="T9" fmla="*/ 744 h 744"/>
                            <a:gd name="T10" fmla="*/ 6 w 6"/>
                            <a:gd name="T11" fmla="*/ 744 h 7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6" h="744">
                              <a:moveTo>
                                <a:pt x="6" y="744"/>
                              </a:moveTo>
                              <a:lnTo>
                                <a:pt x="0" y="744"/>
                              </a:lnTo>
                              <a:lnTo>
                                <a:pt x="0" y="0"/>
                              </a:lnTo>
                              <a:lnTo>
                                <a:pt x="6" y="0"/>
                              </a:lnTo>
                              <a:lnTo>
                                <a:pt x="6" y="7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Freeform 171"/>
                      <wps:cNvSpPr>
                        <a:spLocks/>
                      </wps:cNvSpPr>
                      <wps:spPr bwMode="auto">
                        <a:xfrm>
                          <a:off x="5350510" y="0"/>
                          <a:ext cx="3810" cy="472440"/>
                        </a:xfrm>
                        <a:custGeom>
                          <a:avLst/>
                          <a:gdLst>
                            <a:gd name="T0" fmla="*/ 6 w 6"/>
                            <a:gd name="T1" fmla="*/ 744 h 744"/>
                            <a:gd name="T2" fmla="*/ 0 w 6"/>
                            <a:gd name="T3" fmla="*/ 744 h 744"/>
                            <a:gd name="T4" fmla="*/ 0 w 6"/>
                            <a:gd name="T5" fmla="*/ 0 h 744"/>
                            <a:gd name="T6" fmla="*/ 6 w 6"/>
                            <a:gd name="T7" fmla="*/ 0 h 744"/>
                            <a:gd name="T8" fmla="*/ 6 w 6"/>
                            <a:gd name="T9" fmla="*/ 744 h 744"/>
                            <a:gd name="T10" fmla="*/ 6 w 6"/>
                            <a:gd name="T11" fmla="*/ 744 h 7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6" h="744">
                              <a:moveTo>
                                <a:pt x="6" y="744"/>
                              </a:moveTo>
                              <a:lnTo>
                                <a:pt x="0" y="744"/>
                              </a:lnTo>
                              <a:lnTo>
                                <a:pt x="0" y="0"/>
                              </a:lnTo>
                              <a:lnTo>
                                <a:pt x="6" y="0"/>
                              </a:lnTo>
                              <a:lnTo>
                                <a:pt x="6" y="7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Freeform 172"/>
                      <wps:cNvSpPr>
                        <a:spLocks/>
                      </wps:cNvSpPr>
                      <wps:spPr bwMode="auto">
                        <a:xfrm>
                          <a:off x="5375910" y="0"/>
                          <a:ext cx="4445" cy="472440"/>
                        </a:xfrm>
                        <a:custGeom>
                          <a:avLst/>
                          <a:gdLst>
                            <a:gd name="T0" fmla="*/ 7 w 7"/>
                            <a:gd name="T1" fmla="*/ 744 h 744"/>
                            <a:gd name="T2" fmla="*/ 0 w 7"/>
                            <a:gd name="T3" fmla="*/ 744 h 744"/>
                            <a:gd name="T4" fmla="*/ 0 w 7"/>
                            <a:gd name="T5" fmla="*/ 0 h 744"/>
                            <a:gd name="T6" fmla="*/ 7 w 7"/>
                            <a:gd name="T7" fmla="*/ 0 h 744"/>
                            <a:gd name="T8" fmla="*/ 7 w 7"/>
                            <a:gd name="T9" fmla="*/ 744 h 744"/>
                            <a:gd name="T10" fmla="*/ 7 w 7"/>
                            <a:gd name="T11" fmla="*/ 744 h 7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7" h="744">
                              <a:moveTo>
                                <a:pt x="7" y="744"/>
                              </a:moveTo>
                              <a:lnTo>
                                <a:pt x="0" y="744"/>
                              </a:lnTo>
                              <a:lnTo>
                                <a:pt x="0" y="0"/>
                              </a:lnTo>
                              <a:lnTo>
                                <a:pt x="7" y="0"/>
                              </a:lnTo>
                              <a:lnTo>
                                <a:pt x="7" y="7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Freeform 173"/>
                      <wps:cNvSpPr>
                        <a:spLocks/>
                      </wps:cNvSpPr>
                      <wps:spPr bwMode="auto">
                        <a:xfrm>
                          <a:off x="5401945" y="0"/>
                          <a:ext cx="3810" cy="472440"/>
                        </a:xfrm>
                        <a:custGeom>
                          <a:avLst/>
                          <a:gdLst>
                            <a:gd name="T0" fmla="*/ 6 w 6"/>
                            <a:gd name="T1" fmla="*/ 744 h 744"/>
                            <a:gd name="T2" fmla="*/ 0 w 6"/>
                            <a:gd name="T3" fmla="*/ 744 h 744"/>
                            <a:gd name="T4" fmla="*/ 0 w 6"/>
                            <a:gd name="T5" fmla="*/ 0 h 744"/>
                            <a:gd name="T6" fmla="*/ 6 w 6"/>
                            <a:gd name="T7" fmla="*/ 0 h 744"/>
                            <a:gd name="T8" fmla="*/ 6 w 6"/>
                            <a:gd name="T9" fmla="*/ 744 h 744"/>
                            <a:gd name="T10" fmla="*/ 6 w 6"/>
                            <a:gd name="T11" fmla="*/ 744 h 7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6" h="744">
                              <a:moveTo>
                                <a:pt x="6" y="744"/>
                              </a:moveTo>
                              <a:lnTo>
                                <a:pt x="0" y="744"/>
                              </a:lnTo>
                              <a:lnTo>
                                <a:pt x="0" y="0"/>
                              </a:lnTo>
                              <a:lnTo>
                                <a:pt x="6" y="0"/>
                              </a:lnTo>
                              <a:lnTo>
                                <a:pt x="6" y="7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Freeform 174"/>
                      <wps:cNvSpPr>
                        <a:spLocks/>
                      </wps:cNvSpPr>
                      <wps:spPr bwMode="auto">
                        <a:xfrm>
                          <a:off x="5427345" y="0"/>
                          <a:ext cx="4445" cy="472440"/>
                        </a:xfrm>
                        <a:custGeom>
                          <a:avLst/>
                          <a:gdLst>
                            <a:gd name="T0" fmla="*/ 7 w 7"/>
                            <a:gd name="T1" fmla="*/ 744 h 744"/>
                            <a:gd name="T2" fmla="*/ 0 w 7"/>
                            <a:gd name="T3" fmla="*/ 744 h 744"/>
                            <a:gd name="T4" fmla="*/ 0 w 7"/>
                            <a:gd name="T5" fmla="*/ 0 h 744"/>
                            <a:gd name="T6" fmla="*/ 7 w 7"/>
                            <a:gd name="T7" fmla="*/ 0 h 744"/>
                            <a:gd name="T8" fmla="*/ 7 w 7"/>
                            <a:gd name="T9" fmla="*/ 744 h 744"/>
                            <a:gd name="T10" fmla="*/ 7 w 7"/>
                            <a:gd name="T11" fmla="*/ 744 h 7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7" h="744">
                              <a:moveTo>
                                <a:pt x="7" y="744"/>
                              </a:moveTo>
                              <a:lnTo>
                                <a:pt x="0" y="744"/>
                              </a:lnTo>
                              <a:lnTo>
                                <a:pt x="0" y="0"/>
                              </a:lnTo>
                              <a:lnTo>
                                <a:pt x="7" y="0"/>
                              </a:lnTo>
                              <a:lnTo>
                                <a:pt x="7" y="7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Freeform 175"/>
                      <wps:cNvSpPr>
                        <a:spLocks/>
                      </wps:cNvSpPr>
                      <wps:spPr bwMode="auto">
                        <a:xfrm>
                          <a:off x="5452745" y="0"/>
                          <a:ext cx="4445" cy="472440"/>
                        </a:xfrm>
                        <a:custGeom>
                          <a:avLst/>
                          <a:gdLst>
                            <a:gd name="T0" fmla="*/ 7 w 7"/>
                            <a:gd name="T1" fmla="*/ 744 h 744"/>
                            <a:gd name="T2" fmla="*/ 0 w 7"/>
                            <a:gd name="T3" fmla="*/ 744 h 744"/>
                            <a:gd name="T4" fmla="*/ 0 w 7"/>
                            <a:gd name="T5" fmla="*/ 0 h 744"/>
                            <a:gd name="T6" fmla="*/ 7 w 7"/>
                            <a:gd name="T7" fmla="*/ 0 h 744"/>
                            <a:gd name="T8" fmla="*/ 7 w 7"/>
                            <a:gd name="T9" fmla="*/ 744 h 744"/>
                            <a:gd name="T10" fmla="*/ 7 w 7"/>
                            <a:gd name="T11" fmla="*/ 744 h 7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7" h="744">
                              <a:moveTo>
                                <a:pt x="7" y="744"/>
                              </a:moveTo>
                              <a:lnTo>
                                <a:pt x="0" y="744"/>
                              </a:lnTo>
                              <a:lnTo>
                                <a:pt x="0" y="0"/>
                              </a:lnTo>
                              <a:lnTo>
                                <a:pt x="7" y="0"/>
                              </a:lnTo>
                              <a:lnTo>
                                <a:pt x="7" y="7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Freeform 176"/>
                      <wps:cNvSpPr>
                        <a:spLocks/>
                      </wps:cNvSpPr>
                      <wps:spPr bwMode="auto">
                        <a:xfrm>
                          <a:off x="5478780" y="0"/>
                          <a:ext cx="3810" cy="472440"/>
                        </a:xfrm>
                        <a:custGeom>
                          <a:avLst/>
                          <a:gdLst>
                            <a:gd name="T0" fmla="*/ 6 w 6"/>
                            <a:gd name="T1" fmla="*/ 744 h 744"/>
                            <a:gd name="T2" fmla="*/ 0 w 6"/>
                            <a:gd name="T3" fmla="*/ 744 h 744"/>
                            <a:gd name="T4" fmla="*/ 0 w 6"/>
                            <a:gd name="T5" fmla="*/ 0 h 744"/>
                            <a:gd name="T6" fmla="*/ 6 w 6"/>
                            <a:gd name="T7" fmla="*/ 0 h 744"/>
                            <a:gd name="T8" fmla="*/ 6 w 6"/>
                            <a:gd name="T9" fmla="*/ 744 h 744"/>
                            <a:gd name="T10" fmla="*/ 6 w 6"/>
                            <a:gd name="T11" fmla="*/ 744 h 7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6" h="744">
                              <a:moveTo>
                                <a:pt x="6" y="744"/>
                              </a:moveTo>
                              <a:lnTo>
                                <a:pt x="0" y="744"/>
                              </a:lnTo>
                              <a:lnTo>
                                <a:pt x="0" y="0"/>
                              </a:lnTo>
                              <a:lnTo>
                                <a:pt x="6" y="0"/>
                              </a:lnTo>
                              <a:lnTo>
                                <a:pt x="6" y="7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Freeform 177"/>
                      <wps:cNvSpPr>
                        <a:spLocks/>
                      </wps:cNvSpPr>
                      <wps:spPr bwMode="auto">
                        <a:xfrm>
                          <a:off x="5504180" y="0"/>
                          <a:ext cx="4445" cy="472440"/>
                        </a:xfrm>
                        <a:custGeom>
                          <a:avLst/>
                          <a:gdLst>
                            <a:gd name="T0" fmla="*/ 7 w 7"/>
                            <a:gd name="T1" fmla="*/ 744 h 744"/>
                            <a:gd name="T2" fmla="*/ 0 w 7"/>
                            <a:gd name="T3" fmla="*/ 744 h 744"/>
                            <a:gd name="T4" fmla="*/ 0 w 7"/>
                            <a:gd name="T5" fmla="*/ 0 h 744"/>
                            <a:gd name="T6" fmla="*/ 7 w 7"/>
                            <a:gd name="T7" fmla="*/ 0 h 744"/>
                            <a:gd name="T8" fmla="*/ 7 w 7"/>
                            <a:gd name="T9" fmla="*/ 744 h 744"/>
                            <a:gd name="T10" fmla="*/ 7 w 7"/>
                            <a:gd name="T11" fmla="*/ 744 h 7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7" h="744">
                              <a:moveTo>
                                <a:pt x="7" y="744"/>
                              </a:moveTo>
                              <a:lnTo>
                                <a:pt x="0" y="744"/>
                              </a:lnTo>
                              <a:lnTo>
                                <a:pt x="0" y="0"/>
                              </a:lnTo>
                              <a:lnTo>
                                <a:pt x="7" y="0"/>
                              </a:lnTo>
                              <a:lnTo>
                                <a:pt x="7" y="7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Freeform 178"/>
                      <wps:cNvSpPr>
                        <a:spLocks/>
                      </wps:cNvSpPr>
                      <wps:spPr bwMode="auto">
                        <a:xfrm>
                          <a:off x="5530215" y="0"/>
                          <a:ext cx="3810" cy="472440"/>
                        </a:xfrm>
                        <a:custGeom>
                          <a:avLst/>
                          <a:gdLst>
                            <a:gd name="T0" fmla="*/ 6 w 6"/>
                            <a:gd name="T1" fmla="*/ 744 h 744"/>
                            <a:gd name="T2" fmla="*/ 0 w 6"/>
                            <a:gd name="T3" fmla="*/ 744 h 744"/>
                            <a:gd name="T4" fmla="*/ 0 w 6"/>
                            <a:gd name="T5" fmla="*/ 0 h 744"/>
                            <a:gd name="T6" fmla="*/ 6 w 6"/>
                            <a:gd name="T7" fmla="*/ 0 h 744"/>
                            <a:gd name="T8" fmla="*/ 6 w 6"/>
                            <a:gd name="T9" fmla="*/ 744 h 744"/>
                            <a:gd name="T10" fmla="*/ 6 w 6"/>
                            <a:gd name="T11" fmla="*/ 744 h 7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6" h="744">
                              <a:moveTo>
                                <a:pt x="6" y="744"/>
                              </a:moveTo>
                              <a:lnTo>
                                <a:pt x="0" y="744"/>
                              </a:lnTo>
                              <a:lnTo>
                                <a:pt x="0" y="0"/>
                              </a:lnTo>
                              <a:lnTo>
                                <a:pt x="6" y="0"/>
                              </a:lnTo>
                              <a:lnTo>
                                <a:pt x="6" y="7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Freeform 179"/>
                      <wps:cNvSpPr>
                        <a:spLocks/>
                      </wps:cNvSpPr>
                      <wps:spPr bwMode="auto">
                        <a:xfrm>
                          <a:off x="5555615" y="0"/>
                          <a:ext cx="3810" cy="472440"/>
                        </a:xfrm>
                        <a:custGeom>
                          <a:avLst/>
                          <a:gdLst>
                            <a:gd name="T0" fmla="*/ 6 w 6"/>
                            <a:gd name="T1" fmla="*/ 744 h 744"/>
                            <a:gd name="T2" fmla="*/ 0 w 6"/>
                            <a:gd name="T3" fmla="*/ 744 h 744"/>
                            <a:gd name="T4" fmla="*/ 0 w 6"/>
                            <a:gd name="T5" fmla="*/ 0 h 744"/>
                            <a:gd name="T6" fmla="*/ 6 w 6"/>
                            <a:gd name="T7" fmla="*/ 0 h 744"/>
                            <a:gd name="T8" fmla="*/ 6 w 6"/>
                            <a:gd name="T9" fmla="*/ 744 h 744"/>
                            <a:gd name="T10" fmla="*/ 6 w 6"/>
                            <a:gd name="T11" fmla="*/ 744 h 7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6" h="744">
                              <a:moveTo>
                                <a:pt x="6" y="744"/>
                              </a:moveTo>
                              <a:lnTo>
                                <a:pt x="0" y="744"/>
                              </a:lnTo>
                              <a:lnTo>
                                <a:pt x="0" y="0"/>
                              </a:lnTo>
                              <a:lnTo>
                                <a:pt x="6" y="0"/>
                              </a:lnTo>
                              <a:lnTo>
                                <a:pt x="6" y="7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Freeform 180"/>
                      <wps:cNvSpPr>
                        <a:spLocks/>
                      </wps:cNvSpPr>
                      <wps:spPr bwMode="auto">
                        <a:xfrm>
                          <a:off x="5581015" y="0"/>
                          <a:ext cx="4445" cy="472440"/>
                        </a:xfrm>
                        <a:custGeom>
                          <a:avLst/>
                          <a:gdLst>
                            <a:gd name="T0" fmla="*/ 7 w 7"/>
                            <a:gd name="T1" fmla="*/ 744 h 744"/>
                            <a:gd name="T2" fmla="*/ 0 w 7"/>
                            <a:gd name="T3" fmla="*/ 744 h 744"/>
                            <a:gd name="T4" fmla="*/ 0 w 7"/>
                            <a:gd name="T5" fmla="*/ 0 h 744"/>
                            <a:gd name="T6" fmla="*/ 7 w 7"/>
                            <a:gd name="T7" fmla="*/ 0 h 744"/>
                            <a:gd name="T8" fmla="*/ 7 w 7"/>
                            <a:gd name="T9" fmla="*/ 744 h 744"/>
                            <a:gd name="T10" fmla="*/ 7 w 7"/>
                            <a:gd name="T11" fmla="*/ 744 h 7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7" h="744">
                              <a:moveTo>
                                <a:pt x="7" y="744"/>
                              </a:moveTo>
                              <a:lnTo>
                                <a:pt x="0" y="744"/>
                              </a:lnTo>
                              <a:lnTo>
                                <a:pt x="0" y="0"/>
                              </a:lnTo>
                              <a:lnTo>
                                <a:pt x="7" y="0"/>
                              </a:lnTo>
                              <a:lnTo>
                                <a:pt x="7" y="7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Freeform 181"/>
                      <wps:cNvSpPr>
                        <a:spLocks/>
                      </wps:cNvSpPr>
                      <wps:spPr bwMode="auto">
                        <a:xfrm>
                          <a:off x="5607050" y="0"/>
                          <a:ext cx="3810" cy="472440"/>
                        </a:xfrm>
                        <a:custGeom>
                          <a:avLst/>
                          <a:gdLst>
                            <a:gd name="T0" fmla="*/ 6 w 6"/>
                            <a:gd name="T1" fmla="*/ 744 h 744"/>
                            <a:gd name="T2" fmla="*/ 0 w 6"/>
                            <a:gd name="T3" fmla="*/ 744 h 744"/>
                            <a:gd name="T4" fmla="*/ 0 w 6"/>
                            <a:gd name="T5" fmla="*/ 0 h 744"/>
                            <a:gd name="T6" fmla="*/ 6 w 6"/>
                            <a:gd name="T7" fmla="*/ 0 h 744"/>
                            <a:gd name="T8" fmla="*/ 6 w 6"/>
                            <a:gd name="T9" fmla="*/ 744 h 744"/>
                            <a:gd name="T10" fmla="*/ 6 w 6"/>
                            <a:gd name="T11" fmla="*/ 744 h 7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6" h="744">
                              <a:moveTo>
                                <a:pt x="6" y="744"/>
                              </a:moveTo>
                              <a:lnTo>
                                <a:pt x="0" y="744"/>
                              </a:lnTo>
                              <a:lnTo>
                                <a:pt x="0" y="0"/>
                              </a:lnTo>
                              <a:lnTo>
                                <a:pt x="6" y="0"/>
                              </a:lnTo>
                              <a:lnTo>
                                <a:pt x="6" y="7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Freeform 182"/>
                      <wps:cNvSpPr>
                        <a:spLocks/>
                      </wps:cNvSpPr>
                      <wps:spPr bwMode="auto">
                        <a:xfrm>
                          <a:off x="5632450" y="0"/>
                          <a:ext cx="4445" cy="472440"/>
                        </a:xfrm>
                        <a:custGeom>
                          <a:avLst/>
                          <a:gdLst>
                            <a:gd name="T0" fmla="*/ 7 w 7"/>
                            <a:gd name="T1" fmla="*/ 744 h 744"/>
                            <a:gd name="T2" fmla="*/ 0 w 7"/>
                            <a:gd name="T3" fmla="*/ 744 h 744"/>
                            <a:gd name="T4" fmla="*/ 0 w 7"/>
                            <a:gd name="T5" fmla="*/ 0 h 744"/>
                            <a:gd name="T6" fmla="*/ 7 w 7"/>
                            <a:gd name="T7" fmla="*/ 0 h 744"/>
                            <a:gd name="T8" fmla="*/ 7 w 7"/>
                            <a:gd name="T9" fmla="*/ 744 h 744"/>
                            <a:gd name="T10" fmla="*/ 7 w 7"/>
                            <a:gd name="T11" fmla="*/ 744 h 7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7" h="744">
                              <a:moveTo>
                                <a:pt x="7" y="744"/>
                              </a:moveTo>
                              <a:lnTo>
                                <a:pt x="0" y="744"/>
                              </a:lnTo>
                              <a:lnTo>
                                <a:pt x="0" y="0"/>
                              </a:lnTo>
                              <a:lnTo>
                                <a:pt x="7" y="0"/>
                              </a:lnTo>
                              <a:lnTo>
                                <a:pt x="7" y="7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Freeform 183"/>
                      <wps:cNvSpPr>
                        <a:spLocks/>
                      </wps:cNvSpPr>
                      <wps:spPr bwMode="auto">
                        <a:xfrm>
                          <a:off x="5657850" y="0"/>
                          <a:ext cx="4445" cy="472440"/>
                        </a:xfrm>
                        <a:custGeom>
                          <a:avLst/>
                          <a:gdLst>
                            <a:gd name="T0" fmla="*/ 7 w 7"/>
                            <a:gd name="T1" fmla="*/ 744 h 744"/>
                            <a:gd name="T2" fmla="*/ 0 w 7"/>
                            <a:gd name="T3" fmla="*/ 744 h 744"/>
                            <a:gd name="T4" fmla="*/ 0 w 7"/>
                            <a:gd name="T5" fmla="*/ 0 h 744"/>
                            <a:gd name="T6" fmla="*/ 7 w 7"/>
                            <a:gd name="T7" fmla="*/ 0 h 744"/>
                            <a:gd name="T8" fmla="*/ 7 w 7"/>
                            <a:gd name="T9" fmla="*/ 744 h 744"/>
                            <a:gd name="T10" fmla="*/ 7 w 7"/>
                            <a:gd name="T11" fmla="*/ 744 h 7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7" h="744">
                              <a:moveTo>
                                <a:pt x="7" y="744"/>
                              </a:moveTo>
                              <a:lnTo>
                                <a:pt x="0" y="744"/>
                              </a:lnTo>
                              <a:lnTo>
                                <a:pt x="0" y="0"/>
                              </a:lnTo>
                              <a:lnTo>
                                <a:pt x="7" y="0"/>
                              </a:lnTo>
                              <a:lnTo>
                                <a:pt x="7" y="7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Freeform 184"/>
                      <wps:cNvSpPr>
                        <a:spLocks/>
                      </wps:cNvSpPr>
                      <wps:spPr bwMode="auto">
                        <a:xfrm>
                          <a:off x="5683885" y="0"/>
                          <a:ext cx="3810" cy="472440"/>
                        </a:xfrm>
                        <a:custGeom>
                          <a:avLst/>
                          <a:gdLst>
                            <a:gd name="T0" fmla="*/ 6 w 6"/>
                            <a:gd name="T1" fmla="*/ 744 h 744"/>
                            <a:gd name="T2" fmla="*/ 0 w 6"/>
                            <a:gd name="T3" fmla="*/ 744 h 744"/>
                            <a:gd name="T4" fmla="*/ 0 w 6"/>
                            <a:gd name="T5" fmla="*/ 0 h 744"/>
                            <a:gd name="T6" fmla="*/ 6 w 6"/>
                            <a:gd name="T7" fmla="*/ 0 h 744"/>
                            <a:gd name="T8" fmla="*/ 6 w 6"/>
                            <a:gd name="T9" fmla="*/ 744 h 744"/>
                            <a:gd name="T10" fmla="*/ 6 w 6"/>
                            <a:gd name="T11" fmla="*/ 744 h 7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6" h="744">
                              <a:moveTo>
                                <a:pt x="6" y="744"/>
                              </a:moveTo>
                              <a:lnTo>
                                <a:pt x="0" y="744"/>
                              </a:lnTo>
                              <a:lnTo>
                                <a:pt x="0" y="0"/>
                              </a:lnTo>
                              <a:lnTo>
                                <a:pt x="6" y="0"/>
                              </a:lnTo>
                              <a:lnTo>
                                <a:pt x="6" y="7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Freeform 185"/>
                      <wps:cNvSpPr>
                        <a:spLocks/>
                      </wps:cNvSpPr>
                      <wps:spPr bwMode="auto">
                        <a:xfrm>
                          <a:off x="5709285" y="0"/>
                          <a:ext cx="4445" cy="472440"/>
                        </a:xfrm>
                        <a:custGeom>
                          <a:avLst/>
                          <a:gdLst>
                            <a:gd name="T0" fmla="*/ 7 w 7"/>
                            <a:gd name="T1" fmla="*/ 744 h 744"/>
                            <a:gd name="T2" fmla="*/ 0 w 7"/>
                            <a:gd name="T3" fmla="*/ 744 h 744"/>
                            <a:gd name="T4" fmla="*/ 0 w 7"/>
                            <a:gd name="T5" fmla="*/ 0 h 744"/>
                            <a:gd name="T6" fmla="*/ 7 w 7"/>
                            <a:gd name="T7" fmla="*/ 0 h 744"/>
                            <a:gd name="T8" fmla="*/ 7 w 7"/>
                            <a:gd name="T9" fmla="*/ 744 h 744"/>
                            <a:gd name="T10" fmla="*/ 7 w 7"/>
                            <a:gd name="T11" fmla="*/ 744 h 7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7" h="744">
                              <a:moveTo>
                                <a:pt x="7" y="744"/>
                              </a:moveTo>
                              <a:lnTo>
                                <a:pt x="0" y="744"/>
                              </a:lnTo>
                              <a:lnTo>
                                <a:pt x="0" y="0"/>
                              </a:lnTo>
                              <a:lnTo>
                                <a:pt x="7" y="0"/>
                              </a:lnTo>
                              <a:lnTo>
                                <a:pt x="7" y="7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Freeform 186"/>
                      <wps:cNvSpPr>
                        <a:spLocks/>
                      </wps:cNvSpPr>
                      <wps:spPr bwMode="auto">
                        <a:xfrm>
                          <a:off x="5735320" y="0"/>
                          <a:ext cx="3810" cy="472440"/>
                        </a:xfrm>
                        <a:custGeom>
                          <a:avLst/>
                          <a:gdLst>
                            <a:gd name="T0" fmla="*/ 6 w 6"/>
                            <a:gd name="T1" fmla="*/ 744 h 744"/>
                            <a:gd name="T2" fmla="*/ 0 w 6"/>
                            <a:gd name="T3" fmla="*/ 744 h 744"/>
                            <a:gd name="T4" fmla="*/ 0 w 6"/>
                            <a:gd name="T5" fmla="*/ 0 h 744"/>
                            <a:gd name="T6" fmla="*/ 6 w 6"/>
                            <a:gd name="T7" fmla="*/ 0 h 744"/>
                            <a:gd name="T8" fmla="*/ 6 w 6"/>
                            <a:gd name="T9" fmla="*/ 744 h 744"/>
                            <a:gd name="T10" fmla="*/ 6 w 6"/>
                            <a:gd name="T11" fmla="*/ 744 h 7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6" h="744">
                              <a:moveTo>
                                <a:pt x="6" y="744"/>
                              </a:moveTo>
                              <a:lnTo>
                                <a:pt x="0" y="744"/>
                              </a:lnTo>
                              <a:lnTo>
                                <a:pt x="0" y="0"/>
                              </a:lnTo>
                              <a:lnTo>
                                <a:pt x="6" y="0"/>
                              </a:lnTo>
                              <a:lnTo>
                                <a:pt x="6" y="7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Freeform 187"/>
                      <wps:cNvSpPr>
                        <a:spLocks/>
                      </wps:cNvSpPr>
                      <wps:spPr bwMode="auto">
                        <a:xfrm>
                          <a:off x="5760720" y="0"/>
                          <a:ext cx="4445" cy="472440"/>
                        </a:xfrm>
                        <a:custGeom>
                          <a:avLst/>
                          <a:gdLst>
                            <a:gd name="T0" fmla="*/ 7 w 7"/>
                            <a:gd name="T1" fmla="*/ 744 h 744"/>
                            <a:gd name="T2" fmla="*/ 0 w 7"/>
                            <a:gd name="T3" fmla="*/ 744 h 744"/>
                            <a:gd name="T4" fmla="*/ 0 w 7"/>
                            <a:gd name="T5" fmla="*/ 0 h 744"/>
                            <a:gd name="T6" fmla="*/ 7 w 7"/>
                            <a:gd name="T7" fmla="*/ 0 h 744"/>
                            <a:gd name="T8" fmla="*/ 7 w 7"/>
                            <a:gd name="T9" fmla="*/ 744 h 744"/>
                            <a:gd name="T10" fmla="*/ 7 w 7"/>
                            <a:gd name="T11" fmla="*/ 744 h 7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7" h="744">
                              <a:moveTo>
                                <a:pt x="7" y="744"/>
                              </a:moveTo>
                              <a:lnTo>
                                <a:pt x="0" y="744"/>
                              </a:lnTo>
                              <a:lnTo>
                                <a:pt x="0" y="0"/>
                              </a:lnTo>
                              <a:lnTo>
                                <a:pt x="7" y="0"/>
                              </a:lnTo>
                              <a:lnTo>
                                <a:pt x="7" y="7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Freeform 188"/>
                      <wps:cNvSpPr>
                        <a:spLocks/>
                      </wps:cNvSpPr>
                      <wps:spPr bwMode="auto">
                        <a:xfrm>
                          <a:off x="5786120" y="0"/>
                          <a:ext cx="4445" cy="472440"/>
                        </a:xfrm>
                        <a:custGeom>
                          <a:avLst/>
                          <a:gdLst>
                            <a:gd name="T0" fmla="*/ 7 w 7"/>
                            <a:gd name="T1" fmla="*/ 744 h 744"/>
                            <a:gd name="T2" fmla="*/ 0 w 7"/>
                            <a:gd name="T3" fmla="*/ 744 h 744"/>
                            <a:gd name="T4" fmla="*/ 0 w 7"/>
                            <a:gd name="T5" fmla="*/ 0 h 744"/>
                            <a:gd name="T6" fmla="*/ 7 w 7"/>
                            <a:gd name="T7" fmla="*/ 0 h 744"/>
                            <a:gd name="T8" fmla="*/ 7 w 7"/>
                            <a:gd name="T9" fmla="*/ 744 h 744"/>
                            <a:gd name="T10" fmla="*/ 7 w 7"/>
                            <a:gd name="T11" fmla="*/ 744 h 7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7" h="744">
                              <a:moveTo>
                                <a:pt x="7" y="744"/>
                              </a:moveTo>
                              <a:lnTo>
                                <a:pt x="0" y="744"/>
                              </a:lnTo>
                              <a:lnTo>
                                <a:pt x="0" y="0"/>
                              </a:lnTo>
                              <a:lnTo>
                                <a:pt x="7" y="0"/>
                              </a:lnTo>
                              <a:lnTo>
                                <a:pt x="7" y="7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Freeform 189"/>
                      <wps:cNvSpPr>
                        <a:spLocks/>
                      </wps:cNvSpPr>
                      <wps:spPr bwMode="auto">
                        <a:xfrm>
                          <a:off x="5812155" y="0"/>
                          <a:ext cx="3810" cy="472440"/>
                        </a:xfrm>
                        <a:custGeom>
                          <a:avLst/>
                          <a:gdLst>
                            <a:gd name="T0" fmla="*/ 6 w 6"/>
                            <a:gd name="T1" fmla="*/ 744 h 744"/>
                            <a:gd name="T2" fmla="*/ 0 w 6"/>
                            <a:gd name="T3" fmla="*/ 744 h 744"/>
                            <a:gd name="T4" fmla="*/ 0 w 6"/>
                            <a:gd name="T5" fmla="*/ 0 h 744"/>
                            <a:gd name="T6" fmla="*/ 6 w 6"/>
                            <a:gd name="T7" fmla="*/ 0 h 744"/>
                            <a:gd name="T8" fmla="*/ 6 w 6"/>
                            <a:gd name="T9" fmla="*/ 744 h 744"/>
                            <a:gd name="T10" fmla="*/ 6 w 6"/>
                            <a:gd name="T11" fmla="*/ 744 h 7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6" h="744">
                              <a:moveTo>
                                <a:pt x="6" y="744"/>
                              </a:moveTo>
                              <a:lnTo>
                                <a:pt x="0" y="744"/>
                              </a:lnTo>
                              <a:lnTo>
                                <a:pt x="0" y="0"/>
                              </a:lnTo>
                              <a:lnTo>
                                <a:pt x="6" y="0"/>
                              </a:lnTo>
                              <a:lnTo>
                                <a:pt x="6" y="7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Freeform 190"/>
                      <wps:cNvSpPr>
                        <a:spLocks/>
                      </wps:cNvSpPr>
                      <wps:spPr bwMode="auto">
                        <a:xfrm>
                          <a:off x="5837555" y="0"/>
                          <a:ext cx="4445" cy="472440"/>
                        </a:xfrm>
                        <a:custGeom>
                          <a:avLst/>
                          <a:gdLst>
                            <a:gd name="T0" fmla="*/ 7 w 7"/>
                            <a:gd name="T1" fmla="*/ 744 h 744"/>
                            <a:gd name="T2" fmla="*/ 0 w 7"/>
                            <a:gd name="T3" fmla="*/ 744 h 744"/>
                            <a:gd name="T4" fmla="*/ 0 w 7"/>
                            <a:gd name="T5" fmla="*/ 0 h 744"/>
                            <a:gd name="T6" fmla="*/ 7 w 7"/>
                            <a:gd name="T7" fmla="*/ 0 h 744"/>
                            <a:gd name="T8" fmla="*/ 7 w 7"/>
                            <a:gd name="T9" fmla="*/ 744 h 744"/>
                            <a:gd name="T10" fmla="*/ 7 w 7"/>
                            <a:gd name="T11" fmla="*/ 744 h 7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7" h="744">
                              <a:moveTo>
                                <a:pt x="7" y="744"/>
                              </a:moveTo>
                              <a:lnTo>
                                <a:pt x="0" y="744"/>
                              </a:lnTo>
                              <a:lnTo>
                                <a:pt x="0" y="0"/>
                              </a:lnTo>
                              <a:lnTo>
                                <a:pt x="7" y="0"/>
                              </a:lnTo>
                              <a:lnTo>
                                <a:pt x="7" y="7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Freeform 191"/>
                      <wps:cNvSpPr>
                        <a:spLocks/>
                      </wps:cNvSpPr>
                      <wps:spPr bwMode="auto">
                        <a:xfrm>
                          <a:off x="5862955" y="0"/>
                          <a:ext cx="4445" cy="472440"/>
                        </a:xfrm>
                        <a:custGeom>
                          <a:avLst/>
                          <a:gdLst>
                            <a:gd name="T0" fmla="*/ 7 w 7"/>
                            <a:gd name="T1" fmla="*/ 744 h 744"/>
                            <a:gd name="T2" fmla="*/ 0 w 7"/>
                            <a:gd name="T3" fmla="*/ 744 h 744"/>
                            <a:gd name="T4" fmla="*/ 0 w 7"/>
                            <a:gd name="T5" fmla="*/ 0 h 744"/>
                            <a:gd name="T6" fmla="*/ 7 w 7"/>
                            <a:gd name="T7" fmla="*/ 0 h 744"/>
                            <a:gd name="T8" fmla="*/ 7 w 7"/>
                            <a:gd name="T9" fmla="*/ 744 h 744"/>
                            <a:gd name="T10" fmla="*/ 7 w 7"/>
                            <a:gd name="T11" fmla="*/ 744 h 7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7" h="744">
                              <a:moveTo>
                                <a:pt x="7" y="744"/>
                              </a:moveTo>
                              <a:lnTo>
                                <a:pt x="0" y="744"/>
                              </a:lnTo>
                              <a:lnTo>
                                <a:pt x="0" y="0"/>
                              </a:lnTo>
                              <a:lnTo>
                                <a:pt x="7" y="0"/>
                              </a:lnTo>
                              <a:lnTo>
                                <a:pt x="7" y="7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Freeform 192"/>
                      <wps:cNvSpPr>
                        <a:spLocks/>
                      </wps:cNvSpPr>
                      <wps:spPr bwMode="auto">
                        <a:xfrm>
                          <a:off x="5888990" y="0"/>
                          <a:ext cx="3810" cy="472440"/>
                        </a:xfrm>
                        <a:custGeom>
                          <a:avLst/>
                          <a:gdLst>
                            <a:gd name="T0" fmla="*/ 6 w 6"/>
                            <a:gd name="T1" fmla="*/ 744 h 744"/>
                            <a:gd name="T2" fmla="*/ 0 w 6"/>
                            <a:gd name="T3" fmla="*/ 744 h 744"/>
                            <a:gd name="T4" fmla="*/ 0 w 6"/>
                            <a:gd name="T5" fmla="*/ 0 h 744"/>
                            <a:gd name="T6" fmla="*/ 6 w 6"/>
                            <a:gd name="T7" fmla="*/ 0 h 744"/>
                            <a:gd name="T8" fmla="*/ 6 w 6"/>
                            <a:gd name="T9" fmla="*/ 744 h 744"/>
                            <a:gd name="T10" fmla="*/ 6 w 6"/>
                            <a:gd name="T11" fmla="*/ 744 h 7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6" h="744">
                              <a:moveTo>
                                <a:pt x="6" y="744"/>
                              </a:moveTo>
                              <a:lnTo>
                                <a:pt x="0" y="744"/>
                              </a:lnTo>
                              <a:lnTo>
                                <a:pt x="0" y="0"/>
                              </a:lnTo>
                              <a:lnTo>
                                <a:pt x="6" y="0"/>
                              </a:lnTo>
                              <a:lnTo>
                                <a:pt x="6" y="7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Freeform 193"/>
                      <wps:cNvSpPr>
                        <a:spLocks/>
                      </wps:cNvSpPr>
                      <wps:spPr bwMode="auto">
                        <a:xfrm>
                          <a:off x="5914390" y="0"/>
                          <a:ext cx="4445" cy="472440"/>
                        </a:xfrm>
                        <a:custGeom>
                          <a:avLst/>
                          <a:gdLst>
                            <a:gd name="T0" fmla="*/ 7 w 7"/>
                            <a:gd name="T1" fmla="*/ 744 h 744"/>
                            <a:gd name="T2" fmla="*/ 0 w 7"/>
                            <a:gd name="T3" fmla="*/ 744 h 744"/>
                            <a:gd name="T4" fmla="*/ 0 w 7"/>
                            <a:gd name="T5" fmla="*/ 0 h 744"/>
                            <a:gd name="T6" fmla="*/ 7 w 7"/>
                            <a:gd name="T7" fmla="*/ 0 h 744"/>
                            <a:gd name="T8" fmla="*/ 7 w 7"/>
                            <a:gd name="T9" fmla="*/ 744 h 744"/>
                            <a:gd name="T10" fmla="*/ 7 w 7"/>
                            <a:gd name="T11" fmla="*/ 744 h 7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7" h="744">
                              <a:moveTo>
                                <a:pt x="7" y="744"/>
                              </a:moveTo>
                              <a:lnTo>
                                <a:pt x="0" y="744"/>
                              </a:lnTo>
                              <a:lnTo>
                                <a:pt x="0" y="0"/>
                              </a:lnTo>
                              <a:lnTo>
                                <a:pt x="7" y="0"/>
                              </a:lnTo>
                              <a:lnTo>
                                <a:pt x="7" y="7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Freeform 194"/>
                      <wps:cNvSpPr>
                        <a:spLocks/>
                      </wps:cNvSpPr>
                      <wps:spPr bwMode="auto">
                        <a:xfrm>
                          <a:off x="5940425" y="0"/>
                          <a:ext cx="3810" cy="472440"/>
                        </a:xfrm>
                        <a:custGeom>
                          <a:avLst/>
                          <a:gdLst>
                            <a:gd name="T0" fmla="*/ 6 w 6"/>
                            <a:gd name="T1" fmla="*/ 744 h 744"/>
                            <a:gd name="T2" fmla="*/ 0 w 6"/>
                            <a:gd name="T3" fmla="*/ 744 h 744"/>
                            <a:gd name="T4" fmla="*/ 0 w 6"/>
                            <a:gd name="T5" fmla="*/ 0 h 744"/>
                            <a:gd name="T6" fmla="*/ 6 w 6"/>
                            <a:gd name="T7" fmla="*/ 0 h 744"/>
                            <a:gd name="T8" fmla="*/ 6 w 6"/>
                            <a:gd name="T9" fmla="*/ 744 h 744"/>
                            <a:gd name="T10" fmla="*/ 6 w 6"/>
                            <a:gd name="T11" fmla="*/ 744 h 7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6" h="744">
                              <a:moveTo>
                                <a:pt x="6" y="744"/>
                              </a:moveTo>
                              <a:lnTo>
                                <a:pt x="0" y="744"/>
                              </a:lnTo>
                              <a:lnTo>
                                <a:pt x="0" y="0"/>
                              </a:lnTo>
                              <a:lnTo>
                                <a:pt x="6" y="0"/>
                              </a:lnTo>
                              <a:lnTo>
                                <a:pt x="6" y="7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Freeform 195"/>
                      <wps:cNvSpPr>
                        <a:spLocks/>
                      </wps:cNvSpPr>
                      <wps:spPr bwMode="auto">
                        <a:xfrm>
                          <a:off x="5965825" y="0"/>
                          <a:ext cx="4445" cy="472440"/>
                        </a:xfrm>
                        <a:custGeom>
                          <a:avLst/>
                          <a:gdLst>
                            <a:gd name="T0" fmla="*/ 7 w 7"/>
                            <a:gd name="T1" fmla="*/ 744 h 744"/>
                            <a:gd name="T2" fmla="*/ 0 w 7"/>
                            <a:gd name="T3" fmla="*/ 744 h 744"/>
                            <a:gd name="T4" fmla="*/ 0 w 7"/>
                            <a:gd name="T5" fmla="*/ 0 h 744"/>
                            <a:gd name="T6" fmla="*/ 7 w 7"/>
                            <a:gd name="T7" fmla="*/ 0 h 744"/>
                            <a:gd name="T8" fmla="*/ 7 w 7"/>
                            <a:gd name="T9" fmla="*/ 744 h 744"/>
                            <a:gd name="T10" fmla="*/ 7 w 7"/>
                            <a:gd name="T11" fmla="*/ 744 h 7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7" h="744">
                              <a:moveTo>
                                <a:pt x="7" y="744"/>
                              </a:moveTo>
                              <a:lnTo>
                                <a:pt x="0" y="744"/>
                              </a:lnTo>
                              <a:lnTo>
                                <a:pt x="0" y="0"/>
                              </a:lnTo>
                              <a:lnTo>
                                <a:pt x="7" y="0"/>
                              </a:lnTo>
                              <a:lnTo>
                                <a:pt x="7" y="7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Freeform 196"/>
                      <wps:cNvSpPr>
                        <a:spLocks/>
                      </wps:cNvSpPr>
                      <wps:spPr bwMode="auto">
                        <a:xfrm>
                          <a:off x="5991225" y="0"/>
                          <a:ext cx="4445" cy="472440"/>
                        </a:xfrm>
                        <a:custGeom>
                          <a:avLst/>
                          <a:gdLst>
                            <a:gd name="T0" fmla="*/ 7 w 7"/>
                            <a:gd name="T1" fmla="*/ 744 h 744"/>
                            <a:gd name="T2" fmla="*/ 0 w 7"/>
                            <a:gd name="T3" fmla="*/ 744 h 744"/>
                            <a:gd name="T4" fmla="*/ 0 w 7"/>
                            <a:gd name="T5" fmla="*/ 0 h 744"/>
                            <a:gd name="T6" fmla="*/ 7 w 7"/>
                            <a:gd name="T7" fmla="*/ 0 h 744"/>
                            <a:gd name="T8" fmla="*/ 7 w 7"/>
                            <a:gd name="T9" fmla="*/ 744 h 744"/>
                            <a:gd name="T10" fmla="*/ 7 w 7"/>
                            <a:gd name="T11" fmla="*/ 744 h 7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7" h="744">
                              <a:moveTo>
                                <a:pt x="7" y="744"/>
                              </a:moveTo>
                              <a:lnTo>
                                <a:pt x="0" y="744"/>
                              </a:lnTo>
                              <a:lnTo>
                                <a:pt x="0" y="0"/>
                              </a:lnTo>
                              <a:lnTo>
                                <a:pt x="7" y="0"/>
                              </a:lnTo>
                              <a:lnTo>
                                <a:pt x="7" y="7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Freeform 197"/>
                      <wps:cNvSpPr>
                        <a:spLocks/>
                      </wps:cNvSpPr>
                      <wps:spPr bwMode="auto">
                        <a:xfrm>
                          <a:off x="6017260" y="0"/>
                          <a:ext cx="3810" cy="472440"/>
                        </a:xfrm>
                        <a:custGeom>
                          <a:avLst/>
                          <a:gdLst>
                            <a:gd name="T0" fmla="*/ 6 w 6"/>
                            <a:gd name="T1" fmla="*/ 744 h 744"/>
                            <a:gd name="T2" fmla="*/ 0 w 6"/>
                            <a:gd name="T3" fmla="*/ 744 h 744"/>
                            <a:gd name="T4" fmla="*/ 0 w 6"/>
                            <a:gd name="T5" fmla="*/ 0 h 744"/>
                            <a:gd name="T6" fmla="*/ 6 w 6"/>
                            <a:gd name="T7" fmla="*/ 0 h 744"/>
                            <a:gd name="T8" fmla="*/ 6 w 6"/>
                            <a:gd name="T9" fmla="*/ 744 h 744"/>
                            <a:gd name="T10" fmla="*/ 6 w 6"/>
                            <a:gd name="T11" fmla="*/ 744 h 7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6" h="744">
                              <a:moveTo>
                                <a:pt x="6" y="744"/>
                              </a:moveTo>
                              <a:lnTo>
                                <a:pt x="0" y="744"/>
                              </a:lnTo>
                              <a:lnTo>
                                <a:pt x="0" y="0"/>
                              </a:lnTo>
                              <a:lnTo>
                                <a:pt x="6" y="0"/>
                              </a:lnTo>
                              <a:lnTo>
                                <a:pt x="6" y="7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Freeform 198"/>
                      <wps:cNvSpPr>
                        <a:spLocks/>
                      </wps:cNvSpPr>
                      <wps:spPr bwMode="auto">
                        <a:xfrm>
                          <a:off x="6042660" y="0"/>
                          <a:ext cx="4445" cy="472440"/>
                        </a:xfrm>
                        <a:custGeom>
                          <a:avLst/>
                          <a:gdLst>
                            <a:gd name="T0" fmla="*/ 7 w 7"/>
                            <a:gd name="T1" fmla="*/ 744 h 744"/>
                            <a:gd name="T2" fmla="*/ 0 w 7"/>
                            <a:gd name="T3" fmla="*/ 744 h 744"/>
                            <a:gd name="T4" fmla="*/ 0 w 7"/>
                            <a:gd name="T5" fmla="*/ 0 h 744"/>
                            <a:gd name="T6" fmla="*/ 7 w 7"/>
                            <a:gd name="T7" fmla="*/ 0 h 744"/>
                            <a:gd name="T8" fmla="*/ 7 w 7"/>
                            <a:gd name="T9" fmla="*/ 744 h 744"/>
                            <a:gd name="T10" fmla="*/ 7 w 7"/>
                            <a:gd name="T11" fmla="*/ 744 h 7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7" h="744">
                              <a:moveTo>
                                <a:pt x="7" y="744"/>
                              </a:moveTo>
                              <a:lnTo>
                                <a:pt x="0" y="744"/>
                              </a:lnTo>
                              <a:lnTo>
                                <a:pt x="0" y="0"/>
                              </a:lnTo>
                              <a:lnTo>
                                <a:pt x="7" y="0"/>
                              </a:lnTo>
                              <a:lnTo>
                                <a:pt x="7" y="7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Freeform 199"/>
                      <wps:cNvSpPr>
                        <a:spLocks/>
                      </wps:cNvSpPr>
                      <wps:spPr bwMode="auto">
                        <a:xfrm>
                          <a:off x="6068060" y="0"/>
                          <a:ext cx="4445" cy="472440"/>
                        </a:xfrm>
                        <a:custGeom>
                          <a:avLst/>
                          <a:gdLst>
                            <a:gd name="T0" fmla="*/ 7 w 7"/>
                            <a:gd name="T1" fmla="*/ 744 h 744"/>
                            <a:gd name="T2" fmla="*/ 0 w 7"/>
                            <a:gd name="T3" fmla="*/ 744 h 744"/>
                            <a:gd name="T4" fmla="*/ 0 w 7"/>
                            <a:gd name="T5" fmla="*/ 0 h 744"/>
                            <a:gd name="T6" fmla="*/ 7 w 7"/>
                            <a:gd name="T7" fmla="*/ 0 h 744"/>
                            <a:gd name="T8" fmla="*/ 7 w 7"/>
                            <a:gd name="T9" fmla="*/ 744 h 744"/>
                            <a:gd name="T10" fmla="*/ 7 w 7"/>
                            <a:gd name="T11" fmla="*/ 744 h 7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7" h="744">
                              <a:moveTo>
                                <a:pt x="7" y="744"/>
                              </a:moveTo>
                              <a:lnTo>
                                <a:pt x="0" y="744"/>
                              </a:lnTo>
                              <a:lnTo>
                                <a:pt x="0" y="0"/>
                              </a:lnTo>
                              <a:lnTo>
                                <a:pt x="7" y="0"/>
                              </a:lnTo>
                              <a:lnTo>
                                <a:pt x="7" y="7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Freeform 200"/>
                      <wps:cNvSpPr>
                        <a:spLocks/>
                      </wps:cNvSpPr>
                      <wps:spPr bwMode="auto">
                        <a:xfrm>
                          <a:off x="6094095" y="0"/>
                          <a:ext cx="3810" cy="472440"/>
                        </a:xfrm>
                        <a:custGeom>
                          <a:avLst/>
                          <a:gdLst>
                            <a:gd name="T0" fmla="*/ 6 w 6"/>
                            <a:gd name="T1" fmla="*/ 744 h 744"/>
                            <a:gd name="T2" fmla="*/ 0 w 6"/>
                            <a:gd name="T3" fmla="*/ 744 h 744"/>
                            <a:gd name="T4" fmla="*/ 0 w 6"/>
                            <a:gd name="T5" fmla="*/ 0 h 744"/>
                            <a:gd name="T6" fmla="*/ 6 w 6"/>
                            <a:gd name="T7" fmla="*/ 0 h 744"/>
                            <a:gd name="T8" fmla="*/ 6 w 6"/>
                            <a:gd name="T9" fmla="*/ 744 h 744"/>
                            <a:gd name="T10" fmla="*/ 6 w 6"/>
                            <a:gd name="T11" fmla="*/ 744 h 7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6" h="744">
                              <a:moveTo>
                                <a:pt x="6" y="744"/>
                              </a:moveTo>
                              <a:lnTo>
                                <a:pt x="0" y="744"/>
                              </a:lnTo>
                              <a:lnTo>
                                <a:pt x="0" y="0"/>
                              </a:lnTo>
                              <a:lnTo>
                                <a:pt x="6" y="0"/>
                              </a:lnTo>
                              <a:lnTo>
                                <a:pt x="6" y="7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Freeform 201"/>
                      <wps:cNvSpPr>
                        <a:spLocks/>
                      </wps:cNvSpPr>
                      <wps:spPr bwMode="auto">
                        <a:xfrm>
                          <a:off x="6119495" y="0"/>
                          <a:ext cx="4445" cy="472440"/>
                        </a:xfrm>
                        <a:custGeom>
                          <a:avLst/>
                          <a:gdLst>
                            <a:gd name="T0" fmla="*/ 7 w 7"/>
                            <a:gd name="T1" fmla="*/ 744 h 744"/>
                            <a:gd name="T2" fmla="*/ 0 w 7"/>
                            <a:gd name="T3" fmla="*/ 744 h 744"/>
                            <a:gd name="T4" fmla="*/ 0 w 7"/>
                            <a:gd name="T5" fmla="*/ 0 h 744"/>
                            <a:gd name="T6" fmla="*/ 7 w 7"/>
                            <a:gd name="T7" fmla="*/ 0 h 744"/>
                            <a:gd name="T8" fmla="*/ 7 w 7"/>
                            <a:gd name="T9" fmla="*/ 744 h 744"/>
                            <a:gd name="T10" fmla="*/ 7 w 7"/>
                            <a:gd name="T11" fmla="*/ 744 h 7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7" h="744">
                              <a:moveTo>
                                <a:pt x="7" y="744"/>
                              </a:moveTo>
                              <a:lnTo>
                                <a:pt x="0" y="744"/>
                              </a:lnTo>
                              <a:lnTo>
                                <a:pt x="0" y="0"/>
                              </a:lnTo>
                              <a:lnTo>
                                <a:pt x="7" y="0"/>
                              </a:lnTo>
                              <a:lnTo>
                                <a:pt x="7" y="7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Freeform 202"/>
                      <wps:cNvSpPr>
                        <a:spLocks/>
                      </wps:cNvSpPr>
                      <wps:spPr bwMode="auto">
                        <a:xfrm>
                          <a:off x="6145530" y="0"/>
                          <a:ext cx="3810" cy="472440"/>
                        </a:xfrm>
                        <a:custGeom>
                          <a:avLst/>
                          <a:gdLst>
                            <a:gd name="T0" fmla="*/ 6 w 6"/>
                            <a:gd name="T1" fmla="*/ 744 h 744"/>
                            <a:gd name="T2" fmla="*/ 0 w 6"/>
                            <a:gd name="T3" fmla="*/ 744 h 744"/>
                            <a:gd name="T4" fmla="*/ 0 w 6"/>
                            <a:gd name="T5" fmla="*/ 0 h 744"/>
                            <a:gd name="T6" fmla="*/ 6 w 6"/>
                            <a:gd name="T7" fmla="*/ 0 h 744"/>
                            <a:gd name="T8" fmla="*/ 6 w 6"/>
                            <a:gd name="T9" fmla="*/ 744 h 744"/>
                            <a:gd name="T10" fmla="*/ 6 w 6"/>
                            <a:gd name="T11" fmla="*/ 744 h 7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6" h="744">
                              <a:moveTo>
                                <a:pt x="6" y="744"/>
                              </a:moveTo>
                              <a:lnTo>
                                <a:pt x="0" y="744"/>
                              </a:lnTo>
                              <a:lnTo>
                                <a:pt x="0" y="0"/>
                              </a:lnTo>
                              <a:lnTo>
                                <a:pt x="6" y="0"/>
                              </a:lnTo>
                              <a:lnTo>
                                <a:pt x="6" y="7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Freeform 203"/>
                      <wps:cNvSpPr>
                        <a:spLocks/>
                      </wps:cNvSpPr>
                      <wps:spPr bwMode="auto">
                        <a:xfrm>
                          <a:off x="6170930" y="0"/>
                          <a:ext cx="4445" cy="472440"/>
                        </a:xfrm>
                        <a:custGeom>
                          <a:avLst/>
                          <a:gdLst>
                            <a:gd name="T0" fmla="*/ 7 w 7"/>
                            <a:gd name="T1" fmla="*/ 744 h 744"/>
                            <a:gd name="T2" fmla="*/ 0 w 7"/>
                            <a:gd name="T3" fmla="*/ 744 h 744"/>
                            <a:gd name="T4" fmla="*/ 0 w 7"/>
                            <a:gd name="T5" fmla="*/ 0 h 744"/>
                            <a:gd name="T6" fmla="*/ 7 w 7"/>
                            <a:gd name="T7" fmla="*/ 0 h 744"/>
                            <a:gd name="T8" fmla="*/ 7 w 7"/>
                            <a:gd name="T9" fmla="*/ 744 h 744"/>
                            <a:gd name="T10" fmla="*/ 7 w 7"/>
                            <a:gd name="T11" fmla="*/ 744 h 7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7" h="744">
                              <a:moveTo>
                                <a:pt x="7" y="744"/>
                              </a:moveTo>
                              <a:lnTo>
                                <a:pt x="0" y="744"/>
                              </a:lnTo>
                              <a:lnTo>
                                <a:pt x="0" y="0"/>
                              </a:lnTo>
                              <a:lnTo>
                                <a:pt x="7" y="0"/>
                              </a:lnTo>
                              <a:lnTo>
                                <a:pt x="7" y="7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Freeform 204"/>
                      <wps:cNvSpPr>
                        <a:spLocks/>
                      </wps:cNvSpPr>
                      <wps:spPr bwMode="auto">
                        <a:xfrm>
                          <a:off x="6196330" y="0"/>
                          <a:ext cx="4445" cy="472440"/>
                        </a:xfrm>
                        <a:custGeom>
                          <a:avLst/>
                          <a:gdLst>
                            <a:gd name="T0" fmla="*/ 7 w 7"/>
                            <a:gd name="T1" fmla="*/ 744 h 744"/>
                            <a:gd name="T2" fmla="*/ 0 w 7"/>
                            <a:gd name="T3" fmla="*/ 744 h 744"/>
                            <a:gd name="T4" fmla="*/ 0 w 7"/>
                            <a:gd name="T5" fmla="*/ 0 h 744"/>
                            <a:gd name="T6" fmla="*/ 7 w 7"/>
                            <a:gd name="T7" fmla="*/ 0 h 744"/>
                            <a:gd name="T8" fmla="*/ 7 w 7"/>
                            <a:gd name="T9" fmla="*/ 744 h 744"/>
                            <a:gd name="T10" fmla="*/ 7 w 7"/>
                            <a:gd name="T11" fmla="*/ 744 h 7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7" h="744">
                              <a:moveTo>
                                <a:pt x="7" y="744"/>
                              </a:moveTo>
                              <a:lnTo>
                                <a:pt x="0" y="744"/>
                              </a:lnTo>
                              <a:lnTo>
                                <a:pt x="0" y="0"/>
                              </a:lnTo>
                              <a:lnTo>
                                <a:pt x="7" y="0"/>
                              </a:lnTo>
                              <a:lnTo>
                                <a:pt x="7" y="7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Freeform 205"/>
                      <wps:cNvSpPr>
                        <a:spLocks/>
                      </wps:cNvSpPr>
                      <wps:spPr bwMode="auto">
                        <a:xfrm>
                          <a:off x="6222365" y="0"/>
                          <a:ext cx="3810" cy="472440"/>
                        </a:xfrm>
                        <a:custGeom>
                          <a:avLst/>
                          <a:gdLst>
                            <a:gd name="T0" fmla="*/ 6 w 6"/>
                            <a:gd name="T1" fmla="*/ 744 h 744"/>
                            <a:gd name="T2" fmla="*/ 0 w 6"/>
                            <a:gd name="T3" fmla="*/ 744 h 744"/>
                            <a:gd name="T4" fmla="*/ 0 w 6"/>
                            <a:gd name="T5" fmla="*/ 0 h 744"/>
                            <a:gd name="T6" fmla="*/ 6 w 6"/>
                            <a:gd name="T7" fmla="*/ 0 h 744"/>
                            <a:gd name="T8" fmla="*/ 6 w 6"/>
                            <a:gd name="T9" fmla="*/ 744 h 744"/>
                            <a:gd name="T10" fmla="*/ 6 w 6"/>
                            <a:gd name="T11" fmla="*/ 744 h 7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6" h="744">
                              <a:moveTo>
                                <a:pt x="6" y="744"/>
                              </a:moveTo>
                              <a:lnTo>
                                <a:pt x="0" y="744"/>
                              </a:lnTo>
                              <a:lnTo>
                                <a:pt x="0" y="0"/>
                              </a:lnTo>
                              <a:lnTo>
                                <a:pt x="6" y="0"/>
                              </a:lnTo>
                              <a:lnTo>
                                <a:pt x="6" y="7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Freeform 206"/>
                      <wps:cNvSpPr>
                        <a:spLocks/>
                      </wps:cNvSpPr>
                      <wps:spPr bwMode="auto">
                        <a:xfrm>
                          <a:off x="6247765" y="0"/>
                          <a:ext cx="4445" cy="472440"/>
                        </a:xfrm>
                        <a:custGeom>
                          <a:avLst/>
                          <a:gdLst>
                            <a:gd name="T0" fmla="*/ 7 w 7"/>
                            <a:gd name="T1" fmla="*/ 744 h 744"/>
                            <a:gd name="T2" fmla="*/ 0 w 7"/>
                            <a:gd name="T3" fmla="*/ 744 h 744"/>
                            <a:gd name="T4" fmla="*/ 0 w 7"/>
                            <a:gd name="T5" fmla="*/ 0 h 744"/>
                            <a:gd name="T6" fmla="*/ 7 w 7"/>
                            <a:gd name="T7" fmla="*/ 0 h 744"/>
                            <a:gd name="T8" fmla="*/ 7 w 7"/>
                            <a:gd name="T9" fmla="*/ 744 h 744"/>
                            <a:gd name="T10" fmla="*/ 7 w 7"/>
                            <a:gd name="T11" fmla="*/ 744 h 7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7" h="744">
                              <a:moveTo>
                                <a:pt x="7" y="744"/>
                              </a:moveTo>
                              <a:lnTo>
                                <a:pt x="0" y="744"/>
                              </a:lnTo>
                              <a:lnTo>
                                <a:pt x="0" y="0"/>
                              </a:lnTo>
                              <a:lnTo>
                                <a:pt x="7" y="0"/>
                              </a:lnTo>
                              <a:lnTo>
                                <a:pt x="7" y="7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Freeform 207"/>
                      <wps:cNvSpPr>
                        <a:spLocks/>
                      </wps:cNvSpPr>
                      <wps:spPr bwMode="auto">
                        <a:xfrm>
                          <a:off x="6273800" y="0"/>
                          <a:ext cx="3810" cy="472440"/>
                        </a:xfrm>
                        <a:custGeom>
                          <a:avLst/>
                          <a:gdLst>
                            <a:gd name="T0" fmla="*/ 6 w 6"/>
                            <a:gd name="T1" fmla="*/ 744 h 744"/>
                            <a:gd name="T2" fmla="*/ 0 w 6"/>
                            <a:gd name="T3" fmla="*/ 744 h 744"/>
                            <a:gd name="T4" fmla="*/ 0 w 6"/>
                            <a:gd name="T5" fmla="*/ 0 h 744"/>
                            <a:gd name="T6" fmla="*/ 6 w 6"/>
                            <a:gd name="T7" fmla="*/ 0 h 744"/>
                            <a:gd name="T8" fmla="*/ 6 w 6"/>
                            <a:gd name="T9" fmla="*/ 744 h 744"/>
                            <a:gd name="T10" fmla="*/ 6 w 6"/>
                            <a:gd name="T11" fmla="*/ 744 h 7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6" h="744">
                              <a:moveTo>
                                <a:pt x="6" y="744"/>
                              </a:moveTo>
                              <a:lnTo>
                                <a:pt x="0" y="744"/>
                              </a:lnTo>
                              <a:lnTo>
                                <a:pt x="0" y="0"/>
                              </a:lnTo>
                              <a:lnTo>
                                <a:pt x="6" y="0"/>
                              </a:lnTo>
                              <a:lnTo>
                                <a:pt x="6" y="7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Freeform 208"/>
                      <wps:cNvSpPr>
                        <a:spLocks/>
                      </wps:cNvSpPr>
                      <wps:spPr bwMode="auto">
                        <a:xfrm>
                          <a:off x="6299200" y="0"/>
                          <a:ext cx="3810" cy="472440"/>
                        </a:xfrm>
                        <a:custGeom>
                          <a:avLst/>
                          <a:gdLst>
                            <a:gd name="T0" fmla="*/ 6 w 6"/>
                            <a:gd name="T1" fmla="*/ 744 h 744"/>
                            <a:gd name="T2" fmla="*/ 0 w 6"/>
                            <a:gd name="T3" fmla="*/ 744 h 744"/>
                            <a:gd name="T4" fmla="*/ 0 w 6"/>
                            <a:gd name="T5" fmla="*/ 0 h 744"/>
                            <a:gd name="T6" fmla="*/ 6 w 6"/>
                            <a:gd name="T7" fmla="*/ 0 h 744"/>
                            <a:gd name="T8" fmla="*/ 6 w 6"/>
                            <a:gd name="T9" fmla="*/ 744 h 744"/>
                            <a:gd name="T10" fmla="*/ 6 w 6"/>
                            <a:gd name="T11" fmla="*/ 744 h 7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6" h="744">
                              <a:moveTo>
                                <a:pt x="6" y="744"/>
                              </a:moveTo>
                              <a:lnTo>
                                <a:pt x="0" y="744"/>
                              </a:lnTo>
                              <a:lnTo>
                                <a:pt x="0" y="0"/>
                              </a:lnTo>
                              <a:lnTo>
                                <a:pt x="6" y="0"/>
                              </a:lnTo>
                              <a:lnTo>
                                <a:pt x="6" y="7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Freeform 209"/>
                      <wps:cNvSpPr>
                        <a:spLocks/>
                      </wps:cNvSpPr>
                      <wps:spPr bwMode="auto">
                        <a:xfrm>
                          <a:off x="6324600" y="0"/>
                          <a:ext cx="4445" cy="472440"/>
                        </a:xfrm>
                        <a:custGeom>
                          <a:avLst/>
                          <a:gdLst>
                            <a:gd name="T0" fmla="*/ 7 w 7"/>
                            <a:gd name="T1" fmla="*/ 744 h 744"/>
                            <a:gd name="T2" fmla="*/ 0 w 7"/>
                            <a:gd name="T3" fmla="*/ 744 h 744"/>
                            <a:gd name="T4" fmla="*/ 0 w 7"/>
                            <a:gd name="T5" fmla="*/ 0 h 744"/>
                            <a:gd name="T6" fmla="*/ 7 w 7"/>
                            <a:gd name="T7" fmla="*/ 0 h 744"/>
                            <a:gd name="T8" fmla="*/ 7 w 7"/>
                            <a:gd name="T9" fmla="*/ 744 h 744"/>
                            <a:gd name="T10" fmla="*/ 7 w 7"/>
                            <a:gd name="T11" fmla="*/ 744 h 7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7" h="744">
                              <a:moveTo>
                                <a:pt x="7" y="744"/>
                              </a:moveTo>
                              <a:lnTo>
                                <a:pt x="0" y="744"/>
                              </a:lnTo>
                              <a:lnTo>
                                <a:pt x="0" y="0"/>
                              </a:lnTo>
                              <a:lnTo>
                                <a:pt x="7" y="0"/>
                              </a:lnTo>
                              <a:lnTo>
                                <a:pt x="7" y="7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Freeform 210"/>
                      <wps:cNvSpPr>
                        <a:spLocks/>
                      </wps:cNvSpPr>
                      <wps:spPr bwMode="auto">
                        <a:xfrm>
                          <a:off x="6350635" y="0"/>
                          <a:ext cx="3810" cy="472440"/>
                        </a:xfrm>
                        <a:custGeom>
                          <a:avLst/>
                          <a:gdLst>
                            <a:gd name="T0" fmla="*/ 6 w 6"/>
                            <a:gd name="T1" fmla="*/ 744 h 744"/>
                            <a:gd name="T2" fmla="*/ 0 w 6"/>
                            <a:gd name="T3" fmla="*/ 744 h 744"/>
                            <a:gd name="T4" fmla="*/ 0 w 6"/>
                            <a:gd name="T5" fmla="*/ 0 h 744"/>
                            <a:gd name="T6" fmla="*/ 6 w 6"/>
                            <a:gd name="T7" fmla="*/ 0 h 744"/>
                            <a:gd name="T8" fmla="*/ 6 w 6"/>
                            <a:gd name="T9" fmla="*/ 744 h 744"/>
                            <a:gd name="T10" fmla="*/ 6 w 6"/>
                            <a:gd name="T11" fmla="*/ 744 h 7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6" h="744">
                              <a:moveTo>
                                <a:pt x="6" y="744"/>
                              </a:moveTo>
                              <a:lnTo>
                                <a:pt x="0" y="744"/>
                              </a:lnTo>
                              <a:lnTo>
                                <a:pt x="0" y="0"/>
                              </a:lnTo>
                              <a:lnTo>
                                <a:pt x="6" y="0"/>
                              </a:lnTo>
                              <a:lnTo>
                                <a:pt x="6" y="7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Freeform 211"/>
                      <wps:cNvSpPr>
                        <a:spLocks/>
                      </wps:cNvSpPr>
                      <wps:spPr bwMode="auto">
                        <a:xfrm>
                          <a:off x="6376035" y="0"/>
                          <a:ext cx="4445" cy="472440"/>
                        </a:xfrm>
                        <a:custGeom>
                          <a:avLst/>
                          <a:gdLst>
                            <a:gd name="T0" fmla="*/ 7 w 7"/>
                            <a:gd name="T1" fmla="*/ 744 h 744"/>
                            <a:gd name="T2" fmla="*/ 0 w 7"/>
                            <a:gd name="T3" fmla="*/ 744 h 744"/>
                            <a:gd name="T4" fmla="*/ 0 w 7"/>
                            <a:gd name="T5" fmla="*/ 0 h 744"/>
                            <a:gd name="T6" fmla="*/ 7 w 7"/>
                            <a:gd name="T7" fmla="*/ 0 h 744"/>
                            <a:gd name="T8" fmla="*/ 7 w 7"/>
                            <a:gd name="T9" fmla="*/ 744 h 744"/>
                            <a:gd name="T10" fmla="*/ 7 w 7"/>
                            <a:gd name="T11" fmla="*/ 744 h 7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7" h="744">
                              <a:moveTo>
                                <a:pt x="7" y="744"/>
                              </a:moveTo>
                              <a:lnTo>
                                <a:pt x="0" y="744"/>
                              </a:lnTo>
                              <a:lnTo>
                                <a:pt x="0" y="0"/>
                              </a:lnTo>
                              <a:lnTo>
                                <a:pt x="7" y="0"/>
                              </a:lnTo>
                              <a:lnTo>
                                <a:pt x="7" y="7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Freeform 212"/>
                      <wps:cNvSpPr>
                        <a:spLocks/>
                      </wps:cNvSpPr>
                      <wps:spPr bwMode="auto">
                        <a:xfrm>
                          <a:off x="6401435" y="0"/>
                          <a:ext cx="4445" cy="472440"/>
                        </a:xfrm>
                        <a:custGeom>
                          <a:avLst/>
                          <a:gdLst>
                            <a:gd name="T0" fmla="*/ 7 w 7"/>
                            <a:gd name="T1" fmla="*/ 744 h 744"/>
                            <a:gd name="T2" fmla="*/ 0 w 7"/>
                            <a:gd name="T3" fmla="*/ 744 h 744"/>
                            <a:gd name="T4" fmla="*/ 0 w 7"/>
                            <a:gd name="T5" fmla="*/ 0 h 744"/>
                            <a:gd name="T6" fmla="*/ 7 w 7"/>
                            <a:gd name="T7" fmla="*/ 0 h 744"/>
                            <a:gd name="T8" fmla="*/ 7 w 7"/>
                            <a:gd name="T9" fmla="*/ 744 h 744"/>
                            <a:gd name="T10" fmla="*/ 7 w 7"/>
                            <a:gd name="T11" fmla="*/ 744 h 7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7" h="744">
                              <a:moveTo>
                                <a:pt x="7" y="744"/>
                              </a:moveTo>
                              <a:lnTo>
                                <a:pt x="0" y="744"/>
                              </a:lnTo>
                              <a:lnTo>
                                <a:pt x="0" y="0"/>
                              </a:lnTo>
                              <a:lnTo>
                                <a:pt x="7" y="0"/>
                              </a:lnTo>
                              <a:lnTo>
                                <a:pt x="7" y="7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Freeform 213"/>
                      <wps:cNvSpPr>
                        <a:spLocks/>
                      </wps:cNvSpPr>
                      <wps:spPr bwMode="auto">
                        <a:xfrm>
                          <a:off x="6427470" y="0"/>
                          <a:ext cx="3810" cy="472440"/>
                        </a:xfrm>
                        <a:custGeom>
                          <a:avLst/>
                          <a:gdLst>
                            <a:gd name="T0" fmla="*/ 6 w 6"/>
                            <a:gd name="T1" fmla="*/ 744 h 744"/>
                            <a:gd name="T2" fmla="*/ 0 w 6"/>
                            <a:gd name="T3" fmla="*/ 744 h 744"/>
                            <a:gd name="T4" fmla="*/ 0 w 6"/>
                            <a:gd name="T5" fmla="*/ 0 h 744"/>
                            <a:gd name="T6" fmla="*/ 6 w 6"/>
                            <a:gd name="T7" fmla="*/ 0 h 744"/>
                            <a:gd name="T8" fmla="*/ 6 w 6"/>
                            <a:gd name="T9" fmla="*/ 744 h 744"/>
                            <a:gd name="T10" fmla="*/ 6 w 6"/>
                            <a:gd name="T11" fmla="*/ 744 h 7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6" h="744">
                              <a:moveTo>
                                <a:pt x="6" y="744"/>
                              </a:moveTo>
                              <a:lnTo>
                                <a:pt x="0" y="744"/>
                              </a:lnTo>
                              <a:lnTo>
                                <a:pt x="0" y="0"/>
                              </a:lnTo>
                              <a:lnTo>
                                <a:pt x="6" y="0"/>
                              </a:lnTo>
                              <a:lnTo>
                                <a:pt x="6" y="7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Freeform 214"/>
                      <wps:cNvSpPr>
                        <a:spLocks/>
                      </wps:cNvSpPr>
                      <wps:spPr bwMode="auto">
                        <a:xfrm>
                          <a:off x="6452870" y="0"/>
                          <a:ext cx="4445" cy="472440"/>
                        </a:xfrm>
                        <a:custGeom>
                          <a:avLst/>
                          <a:gdLst>
                            <a:gd name="T0" fmla="*/ 7 w 7"/>
                            <a:gd name="T1" fmla="*/ 744 h 744"/>
                            <a:gd name="T2" fmla="*/ 0 w 7"/>
                            <a:gd name="T3" fmla="*/ 744 h 744"/>
                            <a:gd name="T4" fmla="*/ 0 w 7"/>
                            <a:gd name="T5" fmla="*/ 0 h 744"/>
                            <a:gd name="T6" fmla="*/ 7 w 7"/>
                            <a:gd name="T7" fmla="*/ 0 h 744"/>
                            <a:gd name="T8" fmla="*/ 7 w 7"/>
                            <a:gd name="T9" fmla="*/ 744 h 744"/>
                            <a:gd name="T10" fmla="*/ 7 w 7"/>
                            <a:gd name="T11" fmla="*/ 744 h 7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7" h="744">
                              <a:moveTo>
                                <a:pt x="7" y="744"/>
                              </a:moveTo>
                              <a:lnTo>
                                <a:pt x="0" y="744"/>
                              </a:lnTo>
                              <a:lnTo>
                                <a:pt x="0" y="0"/>
                              </a:lnTo>
                              <a:lnTo>
                                <a:pt x="7" y="0"/>
                              </a:lnTo>
                              <a:lnTo>
                                <a:pt x="7" y="7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Freeform 215"/>
                      <wps:cNvSpPr>
                        <a:spLocks/>
                      </wps:cNvSpPr>
                      <wps:spPr bwMode="auto">
                        <a:xfrm>
                          <a:off x="6478905" y="0"/>
                          <a:ext cx="3810" cy="472440"/>
                        </a:xfrm>
                        <a:custGeom>
                          <a:avLst/>
                          <a:gdLst>
                            <a:gd name="T0" fmla="*/ 6 w 6"/>
                            <a:gd name="T1" fmla="*/ 744 h 744"/>
                            <a:gd name="T2" fmla="*/ 0 w 6"/>
                            <a:gd name="T3" fmla="*/ 744 h 744"/>
                            <a:gd name="T4" fmla="*/ 0 w 6"/>
                            <a:gd name="T5" fmla="*/ 0 h 744"/>
                            <a:gd name="T6" fmla="*/ 6 w 6"/>
                            <a:gd name="T7" fmla="*/ 0 h 744"/>
                            <a:gd name="T8" fmla="*/ 6 w 6"/>
                            <a:gd name="T9" fmla="*/ 744 h 744"/>
                            <a:gd name="T10" fmla="*/ 6 w 6"/>
                            <a:gd name="T11" fmla="*/ 744 h 7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6" h="744">
                              <a:moveTo>
                                <a:pt x="6" y="744"/>
                              </a:moveTo>
                              <a:lnTo>
                                <a:pt x="0" y="744"/>
                              </a:lnTo>
                              <a:lnTo>
                                <a:pt x="0" y="0"/>
                              </a:lnTo>
                              <a:lnTo>
                                <a:pt x="6" y="0"/>
                              </a:lnTo>
                              <a:lnTo>
                                <a:pt x="6" y="7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Freeform 216"/>
                      <wps:cNvSpPr>
                        <a:spLocks/>
                      </wps:cNvSpPr>
                      <wps:spPr bwMode="auto">
                        <a:xfrm>
                          <a:off x="6504305" y="0"/>
                          <a:ext cx="3810" cy="472440"/>
                        </a:xfrm>
                        <a:custGeom>
                          <a:avLst/>
                          <a:gdLst>
                            <a:gd name="T0" fmla="*/ 6 w 6"/>
                            <a:gd name="T1" fmla="*/ 744 h 744"/>
                            <a:gd name="T2" fmla="*/ 0 w 6"/>
                            <a:gd name="T3" fmla="*/ 744 h 744"/>
                            <a:gd name="T4" fmla="*/ 0 w 6"/>
                            <a:gd name="T5" fmla="*/ 0 h 744"/>
                            <a:gd name="T6" fmla="*/ 6 w 6"/>
                            <a:gd name="T7" fmla="*/ 0 h 744"/>
                            <a:gd name="T8" fmla="*/ 6 w 6"/>
                            <a:gd name="T9" fmla="*/ 744 h 744"/>
                            <a:gd name="T10" fmla="*/ 6 w 6"/>
                            <a:gd name="T11" fmla="*/ 744 h 7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6" h="744">
                              <a:moveTo>
                                <a:pt x="6" y="744"/>
                              </a:moveTo>
                              <a:lnTo>
                                <a:pt x="0" y="744"/>
                              </a:lnTo>
                              <a:lnTo>
                                <a:pt x="0" y="0"/>
                              </a:lnTo>
                              <a:lnTo>
                                <a:pt x="6" y="0"/>
                              </a:lnTo>
                              <a:lnTo>
                                <a:pt x="6" y="7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Freeform 217"/>
                      <wps:cNvSpPr>
                        <a:spLocks/>
                      </wps:cNvSpPr>
                      <wps:spPr bwMode="auto">
                        <a:xfrm>
                          <a:off x="6529705" y="0"/>
                          <a:ext cx="4445" cy="472440"/>
                        </a:xfrm>
                        <a:custGeom>
                          <a:avLst/>
                          <a:gdLst>
                            <a:gd name="T0" fmla="*/ 7 w 7"/>
                            <a:gd name="T1" fmla="*/ 744 h 744"/>
                            <a:gd name="T2" fmla="*/ 0 w 7"/>
                            <a:gd name="T3" fmla="*/ 744 h 744"/>
                            <a:gd name="T4" fmla="*/ 0 w 7"/>
                            <a:gd name="T5" fmla="*/ 0 h 744"/>
                            <a:gd name="T6" fmla="*/ 7 w 7"/>
                            <a:gd name="T7" fmla="*/ 0 h 744"/>
                            <a:gd name="T8" fmla="*/ 7 w 7"/>
                            <a:gd name="T9" fmla="*/ 744 h 744"/>
                            <a:gd name="T10" fmla="*/ 7 w 7"/>
                            <a:gd name="T11" fmla="*/ 744 h 7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7" h="744">
                              <a:moveTo>
                                <a:pt x="7" y="744"/>
                              </a:moveTo>
                              <a:lnTo>
                                <a:pt x="0" y="744"/>
                              </a:lnTo>
                              <a:lnTo>
                                <a:pt x="0" y="0"/>
                              </a:lnTo>
                              <a:lnTo>
                                <a:pt x="7" y="0"/>
                              </a:lnTo>
                              <a:lnTo>
                                <a:pt x="7" y="7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Freeform 218"/>
                      <wps:cNvSpPr>
                        <a:spLocks/>
                      </wps:cNvSpPr>
                      <wps:spPr bwMode="auto">
                        <a:xfrm>
                          <a:off x="6555740" y="0"/>
                          <a:ext cx="3810" cy="472440"/>
                        </a:xfrm>
                        <a:custGeom>
                          <a:avLst/>
                          <a:gdLst>
                            <a:gd name="T0" fmla="*/ 6 w 6"/>
                            <a:gd name="T1" fmla="*/ 744 h 744"/>
                            <a:gd name="T2" fmla="*/ 0 w 6"/>
                            <a:gd name="T3" fmla="*/ 744 h 744"/>
                            <a:gd name="T4" fmla="*/ 0 w 6"/>
                            <a:gd name="T5" fmla="*/ 0 h 744"/>
                            <a:gd name="T6" fmla="*/ 6 w 6"/>
                            <a:gd name="T7" fmla="*/ 0 h 744"/>
                            <a:gd name="T8" fmla="*/ 6 w 6"/>
                            <a:gd name="T9" fmla="*/ 744 h 744"/>
                            <a:gd name="T10" fmla="*/ 6 w 6"/>
                            <a:gd name="T11" fmla="*/ 744 h 7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6" h="744">
                              <a:moveTo>
                                <a:pt x="6" y="744"/>
                              </a:moveTo>
                              <a:lnTo>
                                <a:pt x="0" y="744"/>
                              </a:lnTo>
                              <a:lnTo>
                                <a:pt x="0" y="0"/>
                              </a:lnTo>
                              <a:lnTo>
                                <a:pt x="6" y="0"/>
                              </a:lnTo>
                              <a:lnTo>
                                <a:pt x="6" y="7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Freeform 219"/>
                      <wps:cNvSpPr>
                        <a:spLocks/>
                      </wps:cNvSpPr>
                      <wps:spPr bwMode="auto">
                        <a:xfrm>
                          <a:off x="6581140" y="0"/>
                          <a:ext cx="4445" cy="472440"/>
                        </a:xfrm>
                        <a:custGeom>
                          <a:avLst/>
                          <a:gdLst>
                            <a:gd name="T0" fmla="*/ 7 w 7"/>
                            <a:gd name="T1" fmla="*/ 744 h 744"/>
                            <a:gd name="T2" fmla="*/ 0 w 7"/>
                            <a:gd name="T3" fmla="*/ 744 h 744"/>
                            <a:gd name="T4" fmla="*/ 0 w 7"/>
                            <a:gd name="T5" fmla="*/ 0 h 744"/>
                            <a:gd name="T6" fmla="*/ 7 w 7"/>
                            <a:gd name="T7" fmla="*/ 0 h 744"/>
                            <a:gd name="T8" fmla="*/ 7 w 7"/>
                            <a:gd name="T9" fmla="*/ 744 h 744"/>
                            <a:gd name="T10" fmla="*/ 7 w 7"/>
                            <a:gd name="T11" fmla="*/ 744 h 7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7" h="744">
                              <a:moveTo>
                                <a:pt x="7" y="744"/>
                              </a:moveTo>
                              <a:lnTo>
                                <a:pt x="0" y="744"/>
                              </a:lnTo>
                              <a:lnTo>
                                <a:pt x="0" y="0"/>
                              </a:lnTo>
                              <a:lnTo>
                                <a:pt x="7" y="0"/>
                              </a:lnTo>
                              <a:lnTo>
                                <a:pt x="7" y="7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Freeform 220"/>
                      <wps:cNvSpPr>
                        <a:spLocks/>
                      </wps:cNvSpPr>
                      <wps:spPr bwMode="auto">
                        <a:xfrm>
                          <a:off x="6606540" y="0"/>
                          <a:ext cx="4445" cy="472440"/>
                        </a:xfrm>
                        <a:custGeom>
                          <a:avLst/>
                          <a:gdLst>
                            <a:gd name="T0" fmla="*/ 7 w 7"/>
                            <a:gd name="T1" fmla="*/ 744 h 744"/>
                            <a:gd name="T2" fmla="*/ 0 w 7"/>
                            <a:gd name="T3" fmla="*/ 744 h 744"/>
                            <a:gd name="T4" fmla="*/ 0 w 7"/>
                            <a:gd name="T5" fmla="*/ 0 h 744"/>
                            <a:gd name="T6" fmla="*/ 7 w 7"/>
                            <a:gd name="T7" fmla="*/ 0 h 744"/>
                            <a:gd name="T8" fmla="*/ 7 w 7"/>
                            <a:gd name="T9" fmla="*/ 744 h 744"/>
                            <a:gd name="T10" fmla="*/ 7 w 7"/>
                            <a:gd name="T11" fmla="*/ 744 h 7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7" h="744">
                              <a:moveTo>
                                <a:pt x="7" y="744"/>
                              </a:moveTo>
                              <a:lnTo>
                                <a:pt x="0" y="744"/>
                              </a:lnTo>
                              <a:lnTo>
                                <a:pt x="0" y="0"/>
                              </a:lnTo>
                              <a:lnTo>
                                <a:pt x="7" y="0"/>
                              </a:lnTo>
                              <a:lnTo>
                                <a:pt x="7" y="7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Freeform 221"/>
                      <wps:cNvSpPr>
                        <a:spLocks/>
                      </wps:cNvSpPr>
                      <wps:spPr bwMode="auto">
                        <a:xfrm>
                          <a:off x="6632575" y="0"/>
                          <a:ext cx="3810" cy="472440"/>
                        </a:xfrm>
                        <a:custGeom>
                          <a:avLst/>
                          <a:gdLst>
                            <a:gd name="T0" fmla="*/ 6 w 6"/>
                            <a:gd name="T1" fmla="*/ 744 h 744"/>
                            <a:gd name="T2" fmla="*/ 0 w 6"/>
                            <a:gd name="T3" fmla="*/ 744 h 744"/>
                            <a:gd name="T4" fmla="*/ 0 w 6"/>
                            <a:gd name="T5" fmla="*/ 0 h 744"/>
                            <a:gd name="T6" fmla="*/ 6 w 6"/>
                            <a:gd name="T7" fmla="*/ 0 h 744"/>
                            <a:gd name="T8" fmla="*/ 6 w 6"/>
                            <a:gd name="T9" fmla="*/ 744 h 744"/>
                            <a:gd name="T10" fmla="*/ 6 w 6"/>
                            <a:gd name="T11" fmla="*/ 744 h 7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6" h="744">
                              <a:moveTo>
                                <a:pt x="6" y="744"/>
                              </a:moveTo>
                              <a:lnTo>
                                <a:pt x="0" y="744"/>
                              </a:lnTo>
                              <a:lnTo>
                                <a:pt x="0" y="0"/>
                              </a:lnTo>
                              <a:lnTo>
                                <a:pt x="6" y="0"/>
                              </a:lnTo>
                              <a:lnTo>
                                <a:pt x="6" y="7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Freeform 222"/>
                      <wps:cNvSpPr>
                        <a:spLocks/>
                      </wps:cNvSpPr>
                      <wps:spPr bwMode="auto">
                        <a:xfrm>
                          <a:off x="6657975" y="0"/>
                          <a:ext cx="4445" cy="472440"/>
                        </a:xfrm>
                        <a:custGeom>
                          <a:avLst/>
                          <a:gdLst>
                            <a:gd name="T0" fmla="*/ 7 w 7"/>
                            <a:gd name="T1" fmla="*/ 744 h 744"/>
                            <a:gd name="T2" fmla="*/ 0 w 7"/>
                            <a:gd name="T3" fmla="*/ 744 h 744"/>
                            <a:gd name="T4" fmla="*/ 0 w 7"/>
                            <a:gd name="T5" fmla="*/ 0 h 744"/>
                            <a:gd name="T6" fmla="*/ 7 w 7"/>
                            <a:gd name="T7" fmla="*/ 0 h 744"/>
                            <a:gd name="T8" fmla="*/ 7 w 7"/>
                            <a:gd name="T9" fmla="*/ 744 h 744"/>
                            <a:gd name="T10" fmla="*/ 7 w 7"/>
                            <a:gd name="T11" fmla="*/ 744 h 7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7" h="744">
                              <a:moveTo>
                                <a:pt x="7" y="744"/>
                              </a:moveTo>
                              <a:lnTo>
                                <a:pt x="0" y="744"/>
                              </a:lnTo>
                              <a:lnTo>
                                <a:pt x="0" y="0"/>
                              </a:lnTo>
                              <a:lnTo>
                                <a:pt x="7" y="0"/>
                              </a:lnTo>
                              <a:lnTo>
                                <a:pt x="7" y="7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Freeform 223"/>
                      <wps:cNvSpPr>
                        <a:spLocks/>
                      </wps:cNvSpPr>
                      <wps:spPr bwMode="auto">
                        <a:xfrm>
                          <a:off x="6684010" y="0"/>
                          <a:ext cx="3810" cy="472440"/>
                        </a:xfrm>
                        <a:custGeom>
                          <a:avLst/>
                          <a:gdLst>
                            <a:gd name="T0" fmla="*/ 6 w 6"/>
                            <a:gd name="T1" fmla="*/ 744 h 744"/>
                            <a:gd name="T2" fmla="*/ 0 w 6"/>
                            <a:gd name="T3" fmla="*/ 744 h 744"/>
                            <a:gd name="T4" fmla="*/ 0 w 6"/>
                            <a:gd name="T5" fmla="*/ 0 h 744"/>
                            <a:gd name="T6" fmla="*/ 6 w 6"/>
                            <a:gd name="T7" fmla="*/ 0 h 744"/>
                            <a:gd name="T8" fmla="*/ 6 w 6"/>
                            <a:gd name="T9" fmla="*/ 744 h 744"/>
                            <a:gd name="T10" fmla="*/ 6 w 6"/>
                            <a:gd name="T11" fmla="*/ 744 h 7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6" h="744">
                              <a:moveTo>
                                <a:pt x="6" y="744"/>
                              </a:moveTo>
                              <a:lnTo>
                                <a:pt x="0" y="744"/>
                              </a:lnTo>
                              <a:lnTo>
                                <a:pt x="0" y="0"/>
                              </a:lnTo>
                              <a:lnTo>
                                <a:pt x="6" y="0"/>
                              </a:lnTo>
                              <a:lnTo>
                                <a:pt x="6" y="7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Freeform 224"/>
                      <wps:cNvSpPr>
                        <a:spLocks/>
                      </wps:cNvSpPr>
                      <wps:spPr bwMode="auto">
                        <a:xfrm>
                          <a:off x="6709410" y="0"/>
                          <a:ext cx="3810" cy="472440"/>
                        </a:xfrm>
                        <a:custGeom>
                          <a:avLst/>
                          <a:gdLst>
                            <a:gd name="T0" fmla="*/ 6 w 6"/>
                            <a:gd name="T1" fmla="*/ 744 h 744"/>
                            <a:gd name="T2" fmla="*/ 0 w 6"/>
                            <a:gd name="T3" fmla="*/ 744 h 744"/>
                            <a:gd name="T4" fmla="*/ 0 w 6"/>
                            <a:gd name="T5" fmla="*/ 0 h 744"/>
                            <a:gd name="T6" fmla="*/ 6 w 6"/>
                            <a:gd name="T7" fmla="*/ 0 h 744"/>
                            <a:gd name="T8" fmla="*/ 6 w 6"/>
                            <a:gd name="T9" fmla="*/ 744 h 744"/>
                            <a:gd name="T10" fmla="*/ 6 w 6"/>
                            <a:gd name="T11" fmla="*/ 744 h 7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6" h="744">
                              <a:moveTo>
                                <a:pt x="6" y="744"/>
                              </a:moveTo>
                              <a:lnTo>
                                <a:pt x="0" y="744"/>
                              </a:lnTo>
                              <a:lnTo>
                                <a:pt x="0" y="0"/>
                              </a:lnTo>
                              <a:lnTo>
                                <a:pt x="6" y="0"/>
                              </a:lnTo>
                              <a:lnTo>
                                <a:pt x="6" y="7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Freeform 225"/>
                      <wps:cNvSpPr>
                        <a:spLocks/>
                      </wps:cNvSpPr>
                      <wps:spPr bwMode="auto">
                        <a:xfrm>
                          <a:off x="6734810" y="0"/>
                          <a:ext cx="4445" cy="472440"/>
                        </a:xfrm>
                        <a:custGeom>
                          <a:avLst/>
                          <a:gdLst>
                            <a:gd name="T0" fmla="*/ 7 w 7"/>
                            <a:gd name="T1" fmla="*/ 744 h 744"/>
                            <a:gd name="T2" fmla="*/ 0 w 7"/>
                            <a:gd name="T3" fmla="*/ 744 h 744"/>
                            <a:gd name="T4" fmla="*/ 0 w 7"/>
                            <a:gd name="T5" fmla="*/ 0 h 744"/>
                            <a:gd name="T6" fmla="*/ 7 w 7"/>
                            <a:gd name="T7" fmla="*/ 0 h 744"/>
                            <a:gd name="T8" fmla="*/ 7 w 7"/>
                            <a:gd name="T9" fmla="*/ 744 h 744"/>
                            <a:gd name="T10" fmla="*/ 7 w 7"/>
                            <a:gd name="T11" fmla="*/ 744 h 7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7" h="744">
                              <a:moveTo>
                                <a:pt x="7" y="744"/>
                              </a:moveTo>
                              <a:lnTo>
                                <a:pt x="0" y="744"/>
                              </a:lnTo>
                              <a:lnTo>
                                <a:pt x="0" y="0"/>
                              </a:lnTo>
                              <a:lnTo>
                                <a:pt x="7" y="0"/>
                              </a:lnTo>
                              <a:lnTo>
                                <a:pt x="7" y="7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Freeform 226"/>
                      <wps:cNvSpPr>
                        <a:spLocks/>
                      </wps:cNvSpPr>
                      <wps:spPr bwMode="auto">
                        <a:xfrm>
                          <a:off x="6760845" y="0"/>
                          <a:ext cx="3810" cy="472440"/>
                        </a:xfrm>
                        <a:custGeom>
                          <a:avLst/>
                          <a:gdLst>
                            <a:gd name="T0" fmla="*/ 6 w 6"/>
                            <a:gd name="T1" fmla="*/ 744 h 744"/>
                            <a:gd name="T2" fmla="*/ 0 w 6"/>
                            <a:gd name="T3" fmla="*/ 744 h 744"/>
                            <a:gd name="T4" fmla="*/ 0 w 6"/>
                            <a:gd name="T5" fmla="*/ 0 h 744"/>
                            <a:gd name="T6" fmla="*/ 6 w 6"/>
                            <a:gd name="T7" fmla="*/ 0 h 744"/>
                            <a:gd name="T8" fmla="*/ 6 w 6"/>
                            <a:gd name="T9" fmla="*/ 744 h 744"/>
                            <a:gd name="T10" fmla="*/ 6 w 6"/>
                            <a:gd name="T11" fmla="*/ 744 h 7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6" h="744">
                              <a:moveTo>
                                <a:pt x="6" y="744"/>
                              </a:moveTo>
                              <a:lnTo>
                                <a:pt x="0" y="744"/>
                              </a:lnTo>
                              <a:lnTo>
                                <a:pt x="0" y="0"/>
                              </a:lnTo>
                              <a:lnTo>
                                <a:pt x="6" y="0"/>
                              </a:lnTo>
                              <a:lnTo>
                                <a:pt x="6" y="7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Freeform 227"/>
                      <wps:cNvSpPr>
                        <a:spLocks/>
                      </wps:cNvSpPr>
                      <wps:spPr bwMode="auto">
                        <a:xfrm>
                          <a:off x="6786245" y="0"/>
                          <a:ext cx="4445" cy="472440"/>
                        </a:xfrm>
                        <a:custGeom>
                          <a:avLst/>
                          <a:gdLst>
                            <a:gd name="T0" fmla="*/ 7 w 7"/>
                            <a:gd name="T1" fmla="*/ 744 h 744"/>
                            <a:gd name="T2" fmla="*/ 0 w 7"/>
                            <a:gd name="T3" fmla="*/ 744 h 744"/>
                            <a:gd name="T4" fmla="*/ 0 w 7"/>
                            <a:gd name="T5" fmla="*/ 0 h 744"/>
                            <a:gd name="T6" fmla="*/ 7 w 7"/>
                            <a:gd name="T7" fmla="*/ 0 h 744"/>
                            <a:gd name="T8" fmla="*/ 7 w 7"/>
                            <a:gd name="T9" fmla="*/ 744 h 744"/>
                            <a:gd name="T10" fmla="*/ 7 w 7"/>
                            <a:gd name="T11" fmla="*/ 744 h 7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7" h="744">
                              <a:moveTo>
                                <a:pt x="7" y="744"/>
                              </a:moveTo>
                              <a:lnTo>
                                <a:pt x="0" y="744"/>
                              </a:lnTo>
                              <a:lnTo>
                                <a:pt x="0" y="0"/>
                              </a:lnTo>
                              <a:lnTo>
                                <a:pt x="7" y="0"/>
                              </a:lnTo>
                              <a:lnTo>
                                <a:pt x="7" y="7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Freeform 228"/>
                      <wps:cNvSpPr>
                        <a:spLocks/>
                      </wps:cNvSpPr>
                      <wps:spPr bwMode="auto">
                        <a:xfrm>
                          <a:off x="6811645" y="0"/>
                          <a:ext cx="4445" cy="472440"/>
                        </a:xfrm>
                        <a:custGeom>
                          <a:avLst/>
                          <a:gdLst>
                            <a:gd name="T0" fmla="*/ 7 w 7"/>
                            <a:gd name="T1" fmla="*/ 744 h 744"/>
                            <a:gd name="T2" fmla="*/ 0 w 7"/>
                            <a:gd name="T3" fmla="*/ 744 h 744"/>
                            <a:gd name="T4" fmla="*/ 0 w 7"/>
                            <a:gd name="T5" fmla="*/ 0 h 744"/>
                            <a:gd name="T6" fmla="*/ 7 w 7"/>
                            <a:gd name="T7" fmla="*/ 0 h 744"/>
                            <a:gd name="T8" fmla="*/ 7 w 7"/>
                            <a:gd name="T9" fmla="*/ 744 h 744"/>
                            <a:gd name="T10" fmla="*/ 7 w 7"/>
                            <a:gd name="T11" fmla="*/ 744 h 7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7" h="744">
                              <a:moveTo>
                                <a:pt x="7" y="744"/>
                              </a:moveTo>
                              <a:lnTo>
                                <a:pt x="0" y="744"/>
                              </a:lnTo>
                              <a:lnTo>
                                <a:pt x="0" y="0"/>
                              </a:lnTo>
                              <a:lnTo>
                                <a:pt x="7" y="0"/>
                              </a:lnTo>
                              <a:lnTo>
                                <a:pt x="7" y="7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Freeform 229"/>
                      <wps:cNvSpPr>
                        <a:spLocks/>
                      </wps:cNvSpPr>
                      <wps:spPr bwMode="auto">
                        <a:xfrm>
                          <a:off x="6837680" y="0"/>
                          <a:ext cx="3810" cy="472440"/>
                        </a:xfrm>
                        <a:custGeom>
                          <a:avLst/>
                          <a:gdLst>
                            <a:gd name="T0" fmla="*/ 6 w 6"/>
                            <a:gd name="T1" fmla="*/ 744 h 744"/>
                            <a:gd name="T2" fmla="*/ 0 w 6"/>
                            <a:gd name="T3" fmla="*/ 744 h 744"/>
                            <a:gd name="T4" fmla="*/ 0 w 6"/>
                            <a:gd name="T5" fmla="*/ 0 h 744"/>
                            <a:gd name="T6" fmla="*/ 6 w 6"/>
                            <a:gd name="T7" fmla="*/ 0 h 744"/>
                            <a:gd name="T8" fmla="*/ 6 w 6"/>
                            <a:gd name="T9" fmla="*/ 744 h 744"/>
                            <a:gd name="T10" fmla="*/ 6 w 6"/>
                            <a:gd name="T11" fmla="*/ 744 h 7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6" h="744">
                              <a:moveTo>
                                <a:pt x="6" y="744"/>
                              </a:moveTo>
                              <a:lnTo>
                                <a:pt x="0" y="744"/>
                              </a:lnTo>
                              <a:lnTo>
                                <a:pt x="0" y="0"/>
                              </a:lnTo>
                              <a:lnTo>
                                <a:pt x="6" y="0"/>
                              </a:lnTo>
                              <a:lnTo>
                                <a:pt x="6" y="7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Freeform 230"/>
                      <wps:cNvSpPr>
                        <a:spLocks/>
                      </wps:cNvSpPr>
                      <wps:spPr bwMode="auto">
                        <a:xfrm>
                          <a:off x="6863080" y="0"/>
                          <a:ext cx="4445" cy="472440"/>
                        </a:xfrm>
                        <a:custGeom>
                          <a:avLst/>
                          <a:gdLst>
                            <a:gd name="T0" fmla="*/ 7 w 7"/>
                            <a:gd name="T1" fmla="*/ 744 h 744"/>
                            <a:gd name="T2" fmla="*/ 0 w 7"/>
                            <a:gd name="T3" fmla="*/ 744 h 744"/>
                            <a:gd name="T4" fmla="*/ 0 w 7"/>
                            <a:gd name="T5" fmla="*/ 0 h 744"/>
                            <a:gd name="T6" fmla="*/ 7 w 7"/>
                            <a:gd name="T7" fmla="*/ 0 h 744"/>
                            <a:gd name="T8" fmla="*/ 7 w 7"/>
                            <a:gd name="T9" fmla="*/ 744 h 744"/>
                            <a:gd name="T10" fmla="*/ 7 w 7"/>
                            <a:gd name="T11" fmla="*/ 744 h 7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7" h="744">
                              <a:moveTo>
                                <a:pt x="7" y="744"/>
                              </a:moveTo>
                              <a:lnTo>
                                <a:pt x="0" y="744"/>
                              </a:lnTo>
                              <a:lnTo>
                                <a:pt x="0" y="0"/>
                              </a:lnTo>
                              <a:lnTo>
                                <a:pt x="7" y="0"/>
                              </a:lnTo>
                              <a:lnTo>
                                <a:pt x="7" y="7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1" name="Freeform 231"/>
                      <wps:cNvSpPr>
                        <a:spLocks/>
                      </wps:cNvSpPr>
                      <wps:spPr bwMode="auto">
                        <a:xfrm>
                          <a:off x="6889115" y="0"/>
                          <a:ext cx="3810" cy="472440"/>
                        </a:xfrm>
                        <a:custGeom>
                          <a:avLst/>
                          <a:gdLst>
                            <a:gd name="T0" fmla="*/ 6 w 6"/>
                            <a:gd name="T1" fmla="*/ 744 h 744"/>
                            <a:gd name="T2" fmla="*/ 0 w 6"/>
                            <a:gd name="T3" fmla="*/ 744 h 744"/>
                            <a:gd name="T4" fmla="*/ 0 w 6"/>
                            <a:gd name="T5" fmla="*/ 0 h 744"/>
                            <a:gd name="T6" fmla="*/ 6 w 6"/>
                            <a:gd name="T7" fmla="*/ 0 h 744"/>
                            <a:gd name="T8" fmla="*/ 6 w 6"/>
                            <a:gd name="T9" fmla="*/ 744 h 744"/>
                            <a:gd name="T10" fmla="*/ 6 w 6"/>
                            <a:gd name="T11" fmla="*/ 744 h 7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6" h="744">
                              <a:moveTo>
                                <a:pt x="6" y="744"/>
                              </a:moveTo>
                              <a:lnTo>
                                <a:pt x="0" y="744"/>
                              </a:lnTo>
                              <a:lnTo>
                                <a:pt x="0" y="0"/>
                              </a:lnTo>
                              <a:lnTo>
                                <a:pt x="6" y="0"/>
                              </a:lnTo>
                              <a:lnTo>
                                <a:pt x="6" y="7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2" name="Freeform 232"/>
                      <wps:cNvSpPr>
                        <a:spLocks/>
                      </wps:cNvSpPr>
                      <wps:spPr bwMode="auto">
                        <a:xfrm>
                          <a:off x="6914515" y="0"/>
                          <a:ext cx="4445" cy="472440"/>
                        </a:xfrm>
                        <a:custGeom>
                          <a:avLst/>
                          <a:gdLst>
                            <a:gd name="T0" fmla="*/ 7 w 7"/>
                            <a:gd name="T1" fmla="*/ 744 h 744"/>
                            <a:gd name="T2" fmla="*/ 0 w 7"/>
                            <a:gd name="T3" fmla="*/ 744 h 744"/>
                            <a:gd name="T4" fmla="*/ 0 w 7"/>
                            <a:gd name="T5" fmla="*/ 0 h 744"/>
                            <a:gd name="T6" fmla="*/ 7 w 7"/>
                            <a:gd name="T7" fmla="*/ 0 h 744"/>
                            <a:gd name="T8" fmla="*/ 7 w 7"/>
                            <a:gd name="T9" fmla="*/ 744 h 744"/>
                            <a:gd name="T10" fmla="*/ 7 w 7"/>
                            <a:gd name="T11" fmla="*/ 744 h 7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7" h="744">
                              <a:moveTo>
                                <a:pt x="7" y="744"/>
                              </a:moveTo>
                              <a:lnTo>
                                <a:pt x="0" y="744"/>
                              </a:lnTo>
                              <a:lnTo>
                                <a:pt x="0" y="0"/>
                              </a:lnTo>
                              <a:lnTo>
                                <a:pt x="7" y="0"/>
                              </a:lnTo>
                              <a:lnTo>
                                <a:pt x="7" y="7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DC81E3B" id="Zeichenbereich 119" o:spid="_x0000_s1026" editas="canvas" style="position:absolute;margin-left:-20.85pt;margin-top:-25.4pt;width:544.8pt;height:87.6pt;z-index:251657728" coordsize="69189,11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69189;height:11125;visibility:visible;mso-wrap-style:square">
                <v:fill o:detectmouseclick="t"/>
                <v:path o:connecttype="none"/>
              </v:shape>
              <v:rect id="Rectangle 121" o:spid="_x0000_s1028" style="position:absolute;left:12725;width:29070;height:47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" fillcolor="black" stroked="f"/>
              <v:shape id="Freeform 122" o:spid="_x0000_s1029" style="position:absolute;left:7270;top:9874;width:14535;height:1251;visibility:visible;mso-wrap-style:square;v-text-anchor:top" coordsize="4534,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" path="m4398,235v-7,-12,-8,-28,-8,-42c4390,163,4396,126,4434,126v35,,44,38,44,67c4478,220,4469,257,4434,257v-18,,-29,-10,-36,-22m4346,378v25,8,51,11,77,11c4493,389,4534,353,4534,283v,-193,,-193,,-193c4479,90,4479,90,4479,90v,34,,34,,34c4466,98,4442,86,4414,86v-61,,-85,51,-85,106c4329,245,4353,296,4413,296v26,,50,-13,64,-35c4477,283,4477,283,4477,283v,41,-20,67,-66,67c4389,350,4368,345,4348,335r-2,43xm4230,296v,-92,,-92,,-92c4230,172,4243,136,4281,136v6,,12,,18,2c4300,88,4300,88,4300,88v-5,-2,-10,-2,-16,-2c4256,86,4236,108,4226,130v-1,-40,-1,-40,-1,-40c4172,90,4172,90,4172,90v1,15,2,30,2,46c4174,296,4174,296,4174,296r56,xm4116,296v-1,-15,-2,-31,-2,-46c4114,90,4114,90,4114,90v-56,,-56,,-56,c4058,203,4058,203,4058,203v,28,-9,56,-41,56c3986,259,3982,235,3982,210v,-120,,-120,,-120c3926,90,3926,90,3926,90v,133,,133,,133c3926,270,3946,300,3995,300v29,,53,-12,67,-39c4063,296,4063,296,4063,296r53,xm3737,237v-6,-13,-9,-31,-9,-45c3728,164,3737,126,3773,126v37,,44,37,44,66c3817,222,3810,261,3773,261v-18,,-29,-11,-36,-24m3725,296v1,-34,1,-34,1,-34c3739,288,3763,300,3791,300v63,,87,-52,87,-108c3878,137,3855,86,3792,86v-26,,-52,13,-62,38c3730,,3730,,3730,v-57,,-57,,-57,c3673,296,3673,296,3673,296r52,xm3475,291v20,7,39,9,63,9c3579,300,3624,283,3624,234v,-72,-95,-56,-95,-89c3529,128,3548,124,3562,124v18,,35,4,51,10c3615,93,3615,93,3615,93v-16,-4,-36,-7,-56,-7c3521,86,3474,102,3474,148v,67,96,54,96,90c3570,255,3556,261,3534,261v-19,,-38,-4,-56,-13l3475,291xm3292,296v,-114,,-114,,-114c3292,155,3301,126,3333,126v31,,35,25,35,50c3368,296,3368,296,3368,296v56,,56,,56,c3424,163,3424,163,3424,163v,-48,-20,-77,-70,-77c3325,86,3301,98,3288,124v-1,-34,-1,-34,-1,-34c3233,90,3233,90,3233,90v2,15,2,31,2,46c3235,296,3235,296,3235,296r57,xm3188,205v,-13,,-13,,-13c3188,129,3163,86,3097,86v-61,,-102,45,-102,106c2995,261,3036,300,3111,300v23,,50,-5,66,-12c3175,249,3175,249,3175,249v-15,8,-37,14,-57,14c3074,263,3052,241,3050,205r138,xm3050,173v2,-26,16,-53,47,-53c3129,120,3137,147,3137,173r-87,xm2811,235v-6,-12,-8,-28,-8,-42c2803,163,2810,126,2847,126v36,,45,38,45,67c2892,220,2882,257,2847,257v-18,,-29,-10,-36,-22m2759,378v25,8,52,11,78,11c2906,389,2947,353,2947,283v,-193,,-193,,-193c2892,90,2892,90,2892,90v,34,,34,,34c2879,98,2855,86,2827,86v-61,,-84,51,-84,106c2743,245,2766,296,2826,296v26,,50,-13,65,-35c2891,283,2891,283,2891,283v,41,-21,67,-67,67c2802,350,2781,345,2762,335r-3,43xm2705,205v,-13,,-13,,-13c2705,129,2680,86,2614,86v-60,,-102,45,-102,106c2512,261,2553,300,2629,300v22,,49,-5,65,-12c2692,249,2692,249,2692,249v-15,8,-37,14,-57,14c2591,263,2569,241,2567,205r138,xm2567,173v2,-26,16,-53,48,-53c2646,120,2654,147,2654,173r-87,xm2324,296v,-113,,-113,,-113c2346,183,2346,183,2346,183v30,,37,11,50,44c2420,296,2420,296,2420,296v66,,66,,66,c2451,208,2451,208,2451,208v-12,-29,-21,-41,-45,-47c2441,155,2469,134,2469,94v,-54,-49,-72,-96,-72c2265,22,2265,22,2265,22v,274,,274,,274l2324,296xm2324,63v29,,29,,29,c2382,63,2408,69,2408,100v,33,-29,42,-57,42c2324,142,2324,142,2324,142r,-79xm2090,255v-7,3,-14,4,-22,4c2048,259,2043,246,2043,228v,-101,,-101,,-101c2089,127,2089,127,2089,127v,-37,,-37,,-37c2043,90,2043,90,2043,90v,-60,,-60,,-60c1987,48,1987,48,1987,48v,42,,42,,42c1950,90,1950,90,1950,90v,37,,37,,37c1987,127,1987,127,1987,127v,100,,100,,100c1987,270,1998,300,2045,300v16,,32,-2,47,-7l2090,255xm1809,6v-43,,-43,,-43,c1766,52,1766,52,1766,52v43,,43,,43,l1809,6xm1888,6v-44,,-44,,-44,c1844,52,1844,52,1844,52v44,,44,,44,l1888,6xm1916,296v-1,-15,-2,-28,-2,-48c1914,166,1914,166,1914,166v,-60,-39,-80,-95,-80c1796,86,1770,91,1748,99v3,38,3,38,3,38c1770,127,1793,122,1811,122v31,,49,11,49,40c1860,169,1860,169,1860,169v-8,-1,-17,-1,-25,-1c1777,168,1725,183,1725,237v,41,32,63,70,63c1826,300,1848,288,1862,266v1,30,1,30,1,30l1916,296xm1860,198v,8,,8,,8c1860,237,1844,265,1809,265v-17,,-30,-10,-30,-30c1779,204,1815,198,1848,198r12,xm1691,255v-7,3,-14,4,-22,4c1649,259,1644,246,1644,228v,-101,,-101,,-101c1690,127,1690,127,1690,127v,-37,,-37,,-37c1644,90,1644,90,1644,90v,-60,,-60,,-60c1588,48,1588,48,1588,48v,42,,42,,42c1551,90,1551,90,1551,90v,37,,37,,37c1588,127,1588,127,1588,127v,100,,100,,100c1588,270,1599,300,1646,300v16,,32,-2,47,-7l1691,255xm1512,90v-56,,-56,,-56,c1456,296,1456,296,1456,296v56,,56,,56,l1512,90xm1512,6v-56,,-56,,-56,c1456,52,1456,52,1456,52v56,,56,,56,l1512,6xm1258,291v20,7,39,9,62,9c1362,300,1406,283,1406,234v,-72,-95,-56,-95,-89c1311,128,1330,124,1345,124v17,,34,4,51,10c1398,93,1398,93,1398,93v-16,-4,-36,-7,-56,-7c1304,86,1257,102,1257,148v,67,96,54,96,90c1353,255,1339,261,1317,261v-19,,-39,-4,-57,-13l1258,291xm1153,296v,-92,,-92,,-92c1153,172,1166,136,1204,136v6,,12,,17,2c1223,88,1223,88,1223,88v-5,-2,-10,-2,-16,-2c1179,86,1159,108,1149,130v-1,-40,-1,-40,-1,-40c1094,90,1094,90,1094,90v2,15,2,30,2,46c1096,296,1096,296,1096,296r57,xm1049,205v,-13,,-13,,-13c1049,129,1024,86,958,86v-61,,-102,45,-102,106c856,261,897,300,972,300v23,,50,-5,66,-12c1036,249,1036,249,1036,249v-15,8,-37,14,-57,14c935,263,912,241,911,205r138,xm911,173v1,-26,16,-53,47,-53c990,120,998,147,998,173r-87,xm770,296c836,90,836,90,836,90v-57,,-57,,-57,c736,253,736,253,736,253,693,90,693,90,693,90v-60,,-60,,-60,c699,296,699,296,699,296r71,xm596,90v-56,,-56,,-56,c540,296,540,296,540,296v56,,56,,56,l596,90xm596,6v-56,,-56,,-56,c540,52,540,52,540,52v56,,56,,56,l596,6xm349,296v,-114,,-114,,-114c349,155,358,126,390,126v31,,34,25,34,50c424,296,424,296,424,296v57,,57,,57,c481,163,481,163,481,163v,-48,-20,-77,-70,-77c382,86,358,98,344,124v,-34,,-34,,-34c290,90,290,90,290,90v2,15,2,31,2,46c292,296,292,296,292,296r57,xm60,22c,22,,22,,22,,195,,195,,195v,71,47,105,114,105c181,300,231,264,231,193v,-171,,-171,,-171c171,22,171,22,171,22v,172,,172,,172c171,229,153,256,115,256,76,256,60,228,60,193l60,22xe" fillcolor="black" stroked="f">
                <v:path arrowok="t" o:connecttype="custom" o:connectlocs="1421457,82646;1453515,28942;1414725,95188;1393246,121558;1378499,28299;1338106,43735;1318871,28942;1276554,28942;1302521,95188;1223658,61744;1215323,96474;1177495,0;1161786,75250;1140948,27656;1114020,93580;1079717,95188;1053750,28942;1022013,65924;1018486,92615;977773,55634;898589,62065;884483,121558;927121,39876;926800,91007;867172,61744;863004,80074;838320,38590;752083,58849;771318,51775;745031,95188;745031,45664;654947,40841;636995,15436;636995,72999;566146,1929;591152,1929;613592,79752;580572,39233;575443,96474;596281,66246;542103,82003;541782,28942;497221,28942;542744,94223;484719,95188;484719,16722;420282,46629;402971,47594;369630,95188;386941,27656;351357,95188;274417,61744;292049,65924;292049,55634;222163,28942;173114,28942;173114,1929;111883,58528;154200,52418;93610,43735;0,62708;54819,62387" o:connectangles="0,0,0,0,0,0,0,0,0,0,0,0,0,0,0,0,0,0,0,0,0,0,0,0,0,0,0,0,0,0,0,0,0,0,0,0,0,0,0,0,0,0,0,0,0,0,0,0,0,0,0,0,0,0,0,0,0,0,0,0,0,0"/>
                <o:lock v:ext="edit" verticies="t"/>
              </v:shape>
              <v:oval id="Oval 123" o:spid="_x0000_s1030" style="position:absolute;left:6;top:1085;width:7264;height:72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" fillcolor="black" stroked="f"/>
              <v:shape id="Freeform 124" o:spid="_x0000_s1031" style="position:absolute;left:4394;top:4660;width:2876;height:3448;visibility:visible;mso-wrap-style:square;v-text-anchor:top" coordsize="897,1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" path="m,c280,,280,,280,v,611,,611,,611c280,701,294,766,320,806v27,40,70,59,128,59c508,865,554,844,584,801v31,-43,46,-106,46,-190c630,,630,,630,,897,,897,,897,v,611,,611,,611c897,766,860,882,785,959v-75,77,-187,116,-337,116c300,1075,188,1036,113,958,38,881,,765,,611l,xe" stroked="f">
                <v:path arrowok="t" o:connecttype="custom" o:connectlocs="0,0;89792,0;89792,195978;102619,258524;143667,277448;187280,256920;202032,195978;202032,0;287655,0;287655,195978;251738,307598;143667,344805;36237,307277;0,195978;0,0" o:connectangles="0,0,0,0,0,0,0,0,0,0,0,0,0,0,0"/>
              </v:shape>
              <v:shape id="Freeform 125" o:spid="_x0000_s1032" style="position:absolute;left:7270;top:4654;width:2820;height:3366;visibility:visible;mso-wrap-style:square;v-text-anchor:top" coordsize="880,1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" path="m,c418,,418,,418,,557,,660,22,727,67v68,45,101,114,101,206c828,341,810,397,775,441v-36,44,-87,73,-154,88c676,549,721,606,754,701v,1,,1,,1c880,1050,880,1050,880,1050v-292,,-292,,-292,c496,762,496,762,496,762,481,716,460,684,435,666,409,648,369,640,315,640v-40,,-40,,-40,c275,1050,275,1050,275,1050,,1050,,1050,,1050l,xm275,184v,269,,269,,269c373,453,373,453,373,453v60,,106,-10,136,-32c539,399,555,366,555,322v,-47,-17,-82,-51,-105c470,195,417,184,344,184r-69,xe" fillcolor="black" stroked="f">
                <v:path arrowok="t" o:connecttype="custom" o:connectlocs="0,0;133922,0;232921,21475;265280,87503;248299,141351;198960,169557;241571,224687;241571,225008;281940,336550;188387,336550;158912,244239;139368,213469;100922,205135;88106,205135;88106,336550;0,336550;0,0;88106,58976;88106,145197;119504,145197;163077,134941;177814,103209;161475,69554;110213,58976;88106,58976" o:connectangles="0,0,0,0,0,0,0,0,0,0,0,0,0,0,0,0,0,0,0,0,0,0,0,0,0"/>
                <o:lock v:ext="edit" verticies="t"/>
              </v:shape>
              <v:shape id="Freeform 126" o:spid="_x0000_s1033" style="position:absolute;left:41967;width:38;height:4724;visibility:visible;mso-wrap-style:square;v-text-anchor:top" coordsize="6,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" path="m6,744r-6,l,,6,r,744xe" fillcolor="black" stroked="f">
                <v:path arrowok="t" o:connecttype="custom" o:connectlocs="3810,472440;0,472440;0,0;3810,0;3810,472440;3810,472440" o:connectangles="0,0,0,0,0,0"/>
              </v:shape>
              <v:shape id="Freeform 127" o:spid="_x0000_s1034" style="position:absolute;left:42221;width:44;height:4724;visibility:visible;mso-wrap-style:square;v-text-anchor:top" coordsize="7,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" path="m7,744r-7,l,,7,r,744xe" fillcolor="black" stroked="f">
                <v:path arrowok="t" o:connecttype="custom" o:connectlocs="4445,472440;0,472440;0,0;4445,0;4445,472440;4445,472440" o:connectangles="0,0,0,0,0,0"/>
              </v:shape>
              <v:shape id="Freeform 128" o:spid="_x0000_s1035" style="position:absolute;left:42481;width:38;height:4724;visibility:visible;mso-wrap-style:square;v-text-anchor:top" coordsize="6,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" path="m6,744r-6,l,,6,r,744xe" fillcolor="black" stroked="f">
                <v:path arrowok="t" o:connecttype="custom" o:connectlocs="3810,472440;0,472440;0,0;3810,0;3810,472440;3810,472440" o:connectangles="0,0,0,0,0,0"/>
              </v:shape>
              <v:shape id="Freeform 129" o:spid="_x0000_s1036" style="position:absolute;left:42735;width:44;height:4724;visibility:visible;mso-wrap-style:square;v-text-anchor:top" coordsize="7,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" path="m7,744r-7,l,,7,r,744xe" fillcolor="black" stroked="f">
                <v:path arrowok="t" o:connecttype="custom" o:connectlocs="4445,472440;0,472440;0,0;4445,0;4445,472440;4445,472440" o:connectangles="0,0,0,0,0,0"/>
              </v:shape>
              <v:shape id="Freeform 130" o:spid="_x0000_s1037" style="position:absolute;left:42989;width:44;height:4724;visibility:visible;mso-wrap-style:square;v-text-anchor:top" coordsize="7,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" path="m7,744r-7,l,,7,r,744xe" fillcolor="black" stroked="f">
                <v:path arrowok="t" o:connecttype="custom" o:connectlocs="4445,472440;0,472440;0,0;4445,0;4445,472440;4445,472440" o:connectangles="0,0,0,0,0,0"/>
              </v:shape>
              <v:shape id="Freeform 131" o:spid="_x0000_s1038" style="position:absolute;left:43249;width:38;height:4724;visibility:visible;mso-wrap-style:square;v-text-anchor:top" coordsize="6,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" path="m6,744r-6,l,,6,r,744xe" fillcolor="black" stroked="f">
                <v:path arrowok="t" o:connecttype="custom" o:connectlocs="3810,472440;0,472440;0,0;3810,0;3810,472440;3810,472440" o:connectangles="0,0,0,0,0,0"/>
              </v:shape>
              <v:shape id="Freeform 132" o:spid="_x0000_s1039" style="position:absolute;left:43503;width:45;height:4724;visibility:visible;mso-wrap-style:square;v-text-anchor:top" coordsize="7,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" path="m7,744r-7,l,,7,r,744xe" fillcolor="black" stroked="f">
                <v:path arrowok="t" o:connecttype="custom" o:connectlocs="4445,472440;0,472440;0,0;4445,0;4445,472440;4445,472440" o:connectangles="0,0,0,0,0,0"/>
              </v:shape>
              <v:shape id="Freeform 133" o:spid="_x0000_s1040" style="position:absolute;left:43764;width:38;height:4724;visibility:visible;mso-wrap-style:square;v-text-anchor:top" coordsize="6,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" path="m6,744r-6,l,,6,r,744xe" fillcolor="black" stroked="f">
                <v:path arrowok="t" o:connecttype="custom" o:connectlocs="3810,472440;0,472440;0,0;3810,0;3810,472440;3810,472440" o:connectangles="0,0,0,0,0,0"/>
              </v:shape>
              <v:shape id="Freeform 134" o:spid="_x0000_s1041" style="position:absolute;left:44018;width:38;height:4724;visibility:visible;mso-wrap-style:square;v-text-anchor:top" coordsize="6,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" path="m6,744r-6,l,,6,r,744xe" fillcolor="black" stroked="f">
                <v:path arrowok="t" o:connecttype="custom" o:connectlocs="3810,472440;0,472440;0,0;3810,0;3810,472440;3810,472440" o:connectangles="0,0,0,0,0,0"/>
              </v:shape>
              <v:shape id="Freeform 135" o:spid="_x0000_s1042" style="position:absolute;left:44272;width:44;height:4724;visibility:visible;mso-wrap-style:square;v-text-anchor:top" coordsize="7,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" path="m7,744r-7,l,,7,r,744xe" fillcolor="black" stroked="f">
                <v:path arrowok="t" o:connecttype="custom" o:connectlocs="4445,472440;0,472440;0,0;4445,0;4445,472440;4445,472440" o:connectangles="0,0,0,0,0,0"/>
              </v:shape>
              <v:shape id="Freeform 136" o:spid="_x0000_s1043" style="position:absolute;left:44532;width:38;height:4724;visibility:visible;mso-wrap-style:square;v-text-anchor:top" coordsize="6,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" path="m6,744r-6,l,,6,r,744xe" fillcolor="black" stroked="f">
                <v:path arrowok="t" o:connecttype="custom" o:connectlocs="3810,472440;0,472440;0,0;3810,0;3810,472440;3810,472440" o:connectangles="0,0,0,0,0,0"/>
              </v:shape>
              <v:shape id="Freeform 137" o:spid="_x0000_s1044" style="position:absolute;left:44786;width:45;height:4724;visibility:visible;mso-wrap-style:square;v-text-anchor:top" coordsize="7,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" path="m7,744r-7,l,,7,r,744xe" fillcolor="black" stroked="f">
                <v:path arrowok="t" o:connecttype="custom" o:connectlocs="4445,472440;0,472440;0,0;4445,0;4445,472440;4445,472440" o:connectangles="0,0,0,0,0,0"/>
              </v:shape>
              <v:shape id="Freeform 138" o:spid="_x0000_s1045" style="position:absolute;left:45040;width:45;height:4724;visibility:visible;mso-wrap-style:square;v-text-anchor:top" coordsize="7,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" path="m7,744r-7,l,,7,r,744xe" fillcolor="black" stroked="f">
                <v:path arrowok="t" o:connecttype="custom" o:connectlocs="4445,472440;0,472440;0,0;4445,0;4445,472440;4445,472440" o:connectangles="0,0,0,0,0,0"/>
              </v:shape>
              <v:shape id="Freeform 139" o:spid="_x0000_s1046" style="position:absolute;left:45300;width:39;height:4724;visibility:visible;mso-wrap-style:square;v-text-anchor:top" coordsize="6,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" path="m6,744r-6,l,,6,r,744xe" fillcolor="black" stroked="f">
                <v:path arrowok="t" o:connecttype="custom" o:connectlocs="3810,472440;0,472440;0,0;3810,0;3810,472440;3810,472440" o:connectangles="0,0,0,0,0,0"/>
              </v:shape>
              <v:shape id="Freeform 140" o:spid="_x0000_s1047" style="position:absolute;left:45554;width:45;height:4724;visibility:visible;mso-wrap-style:square;v-text-anchor:top" coordsize="7,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" path="m7,744r-7,l,,7,r,744xe" fillcolor="black" stroked="f">
                <v:path arrowok="t" o:connecttype="custom" o:connectlocs="4445,472440;0,472440;0,0;4445,0;4445,472440;4445,472440" o:connectangles="0,0,0,0,0,0"/>
              </v:shape>
              <v:shape id="Freeform 141" o:spid="_x0000_s1048" style="position:absolute;left:45815;width:38;height:4724;visibility:visible;mso-wrap-style:square;v-text-anchor:top" coordsize="6,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" path="m6,744r-6,l,,6,r,744xe" fillcolor="black" stroked="f">
                <v:path arrowok="t" o:connecttype="custom" o:connectlocs="3810,472440;0,472440;0,0;3810,0;3810,472440;3810,472440" o:connectangles="0,0,0,0,0,0"/>
              </v:shape>
              <v:shape id="Freeform 142" o:spid="_x0000_s1049" style="position:absolute;left:46069;width:38;height:4724;visibility:visible;mso-wrap-style:square;v-text-anchor:top" coordsize="6,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" path="m6,744r-6,l,,6,r,744xe" fillcolor="black" stroked="f">
                <v:path arrowok="t" o:connecttype="custom" o:connectlocs="3810,472440;0,472440;0,0;3810,0;3810,472440;3810,472440" o:connectangles="0,0,0,0,0,0"/>
              </v:shape>
              <v:shape id="Freeform 143" o:spid="_x0000_s1050" style="position:absolute;left:46323;width:44;height:4724;visibility:visible;mso-wrap-style:square;v-text-anchor:top" coordsize="7,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" path="m7,744r-7,l,,7,r,744xe" fillcolor="black" stroked="f">
                <v:path arrowok="t" o:connecttype="custom" o:connectlocs="4445,472440;0,472440;0,0;4445,0;4445,472440;4445,472440" o:connectangles="0,0,0,0,0,0"/>
              </v:shape>
              <v:shape id="Freeform 144" o:spid="_x0000_s1051" style="position:absolute;left:46583;width:38;height:4724;visibility:visible;mso-wrap-style:square;v-text-anchor:top" coordsize="6,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" path="m6,744r-6,l,,6,r,744xe" fillcolor="black" stroked="f">
                <v:path arrowok="t" o:connecttype="custom" o:connectlocs="3810,472440;0,472440;0,0;3810,0;3810,472440;3810,472440" o:connectangles="0,0,0,0,0,0"/>
              </v:shape>
              <v:shape id="Freeform 145" o:spid="_x0000_s1052" style="position:absolute;left:46837;width:45;height:4724;visibility:visible;mso-wrap-style:square;v-text-anchor:top" coordsize="7,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" path="m7,744r-7,l,,7,r,744xe" fillcolor="black" stroked="f">
                <v:path arrowok="t" o:connecttype="custom" o:connectlocs="4445,472440;0,472440;0,0;4445,0;4445,472440;4445,472440" o:connectangles="0,0,0,0,0,0"/>
              </v:shape>
              <v:shape id="Freeform 146" o:spid="_x0000_s1053" style="position:absolute;left:47091;width:45;height:4724;visibility:visible;mso-wrap-style:square;v-text-anchor:top" coordsize="7,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" path="m7,744r-7,l,,7,r,744xe" fillcolor="black" stroked="f">
                <v:path arrowok="t" o:connecttype="custom" o:connectlocs="4445,472440;0,472440;0,0;4445,0;4445,472440;4445,472440" o:connectangles="0,0,0,0,0,0"/>
              </v:shape>
              <v:shape id="Freeform 147" o:spid="_x0000_s1054" style="position:absolute;left:47351;width:39;height:4724;visibility:visible;mso-wrap-style:square;v-text-anchor:top" coordsize="6,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" path="m6,744r-6,l,,6,r,744xe" fillcolor="black" stroked="f">
                <v:path arrowok="t" o:connecttype="custom" o:connectlocs="3810,472440;0,472440;0,0;3810,0;3810,472440;3810,472440" o:connectangles="0,0,0,0,0,0"/>
              </v:shape>
              <v:shape id="Freeform 148" o:spid="_x0000_s1055" style="position:absolute;left:47605;width:45;height:4724;visibility:visible;mso-wrap-style:square;v-text-anchor:top" coordsize="7,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" path="m7,744r-7,l,,7,r,744xe" fillcolor="black" stroked="f">
                <v:path arrowok="t" o:connecttype="custom" o:connectlocs="4445,472440;0,472440;0,0;4445,0;4445,472440;4445,472440" o:connectangles="0,0,0,0,0,0"/>
              </v:shape>
              <v:shape id="Freeform 149" o:spid="_x0000_s1056" style="position:absolute;left:47866;width:38;height:4724;visibility:visible;mso-wrap-style:square;v-text-anchor:top" coordsize="6,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" path="m6,744r-6,l,,6,r,744xe" fillcolor="black" stroked="f">
                <v:path arrowok="t" o:connecttype="custom" o:connectlocs="3810,472440;0,472440;0,0;3810,0;3810,472440;3810,472440" o:connectangles="0,0,0,0,0,0"/>
              </v:shape>
              <v:shape id="Freeform 150" o:spid="_x0000_s1057" style="position:absolute;left:48120;width:44;height:4724;visibility:visible;mso-wrap-style:square;v-text-anchor:top" coordsize="7,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" path="m7,744r-7,l,,7,r,744xe" fillcolor="black" stroked="f">
                <v:path arrowok="t" o:connecttype="custom" o:connectlocs="4445,472440;0,472440;0,0;4445,0;4445,472440;4445,472440" o:connectangles="0,0,0,0,0,0"/>
              </v:shape>
              <v:shape id="Freeform 151" o:spid="_x0000_s1058" style="position:absolute;left:48374;width:44;height:4724;visibility:visible;mso-wrap-style:square;v-text-anchor:top" coordsize="7,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" path="m7,744r-7,l,,7,r,744xe" fillcolor="black" stroked="f">
                <v:path arrowok="t" o:connecttype="custom" o:connectlocs="4445,472440;0,472440;0,0;4445,0;4445,472440;4445,472440" o:connectangles="0,0,0,0,0,0"/>
              </v:shape>
              <v:shape id="Freeform 152" o:spid="_x0000_s1059" style="position:absolute;left:48634;width:38;height:4724;visibility:visible;mso-wrap-style:square;v-text-anchor:top" coordsize="6,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" path="m6,744r-6,l,,6,r,744xe" fillcolor="black" stroked="f">
                <v:path arrowok="t" o:connecttype="custom" o:connectlocs="3810,472440;0,472440;0,0;3810,0;3810,472440;3810,472440" o:connectangles="0,0,0,0,0,0"/>
              </v:shape>
              <v:shape id="Freeform 153" o:spid="_x0000_s1060" style="position:absolute;left:48888;width:45;height:4724;visibility:visible;mso-wrap-style:square;v-text-anchor:top" coordsize="7,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" path="m7,744r-7,l,,7,r,744xe" fillcolor="black" stroked="f">
                <v:path arrowok="t" o:connecttype="custom" o:connectlocs="4445,472440;0,472440;0,0;4445,0;4445,472440;4445,472440" o:connectangles="0,0,0,0,0,0"/>
              </v:shape>
              <v:shape id="Freeform 154" o:spid="_x0000_s1061" style="position:absolute;left:49142;width:45;height:4724;visibility:visible;mso-wrap-style:square;v-text-anchor:top" coordsize="7,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" path="m7,744r-7,l,,7,r,744xe" fillcolor="black" stroked="f">
                <v:path arrowok="t" o:connecttype="custom" o:connectlocs="4445,472440;0,472440;0,0;4445,0;4445,472440;4445,472440" o:connectangles="0,0,0,0,0,0"/>
              </v:shape>
              <v:shape id="Freeform 155" o:spid="_x0000_s1062" style="position:absolute;left:49403;width:38;height:4724;visibility:visible;mso-wrap-style:square;v-text-anchor:top" coordsize="6,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" path="m6,744r-6,l,,6,r,744xe" fillcolor="black" stroked="f">
                <v:path arrowok="t" o:connecttype="custom" o:connectlocs="3810,472440;0,472440;0,0;3810,0;3810,472440;3810,472440" o:connectangles="0,0,0,0,0,0"/>
              </v:shape>
              <v:shape id="Freeform 156" o:spid="_x0000_s1063" style="position:absolute;left:49657;width:44;height:4724;visibility:visible;mso-wrap-style:square;v-text-anchor:top" coordsize="7,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" path="m7,744r-7,l,,7,r,744xe" fillcolor="black" stroked="f">
                <v:path arrowok="t" o:connecttype="custom" o:connectlocs="4445,472440;0,472440;0,0;4445,0;4445,472440;4445,472440" o:connectangles="0,0,0,0,0,0"/>
              </v:shape>
              <v:shape id="Freeform 157" o:spid="_x0000_s1064" style="position:absolute;left:49917;width:38;height:4724;visibility:visible;mso-wrap-style:square;v-text-anchor:top" coordsize="6,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" path="m6,744r-6,l,,6,r,744xe" fillcolor="black" stroked="f">
                <v:path arrowok="t" o:connecttype="custom" o:connectlocs="3810,472440;0,472440;0,0;3810,0;3810,472440;3810,472440" o:connectangles="0,0,0,0,0,0"/>
              </v:shape>
              <v:shape id="Freeform 158" o:spid="_x0000_s1065" style="position:absolute;left:50171;width:44;height:4724;visibility:visible;mso-wrap-style:square;v-text-anchor:top" coordsize="7,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" path="m7,744r-7,l,,7,r,744xe" fillcolor="black" stroked="f">
                <v:path arrowok="t" o:connecttype="custom" o:connectlocs="4445,472440;0,472440;0,0;4445,0;4445,472440;4445,472440" o:connectangles="0,0,0,0,0,0"/>
              </v:shape>
              <v:shape id="Freeform 159" o:spid="_x0000_s1066" style="position:absolute;left:50425;width:44;height:4724;visibility:visible;mso-wrap-style:square;v-text-anchor:top" coordsize="7,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" path="m7,744r-7,l,,7,r,744xe" fillcolor="black" stroked="f">
                <v:path arrowok="t" o:connecttype="custom" o:connectlocs="4445,472440;0,472440;0,0;4445,0;4445,472440;4445,472440" o:connectangles="0,0,0,0,0,0"/>
              </v:shape>
              <v:shape id="Freeform 160" o:spid="_x0000_s1067" style="position:absolute;left:50685;width:38;height:4724;visibility:visible;mso-wrap-style:square;v-text-anchor:top" coordsize="6,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" path="m6,744r-6,l,,6,r,744xe" fillcolor="black" stroked="f">
                <v:path arrowok="t" o:connecttype="custom" o:connectlocs="3810,472440;0,472440;0,0;3810,0;3810,472440;3810,472440" o:connectangles="0,0,0,0,0,0"/>
              </v:shape>
              <v:shape id="Freeform 161" o:spid="_x0000_s1068" style="position:absolute;left:50939;width:45;height:4724;visibility:visible;mso-wrap-style:square;v-text-anchor:top" coordsize="7,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" path="m7,744r-7,l,,7,r,744xe" fillcolor="black" stroked="f">
                <v:path arrowok="t" o:connecttype="custom" o:connectlocs="4445,472440;0,472440;0,0;4445,0;4445,472440;4445,472440" o:connectangles="0,0,0,0,0,0"/>
              </v:shape>
              <v:shape id="Freeform 162" o:spid="_x0000_s1069" style="position:absolute;left:51193;width:45;height:4724;visibility:visible;mso-wrap-style:square;v-text-anchor:top" coordsize="7,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" path="m7,744r-7,l,,7,r,744xe" fillcolor="black" stroked="f">
                <v:path arrowok="t" o:connecttype="custom" o:connectlocs="4445,472440;0,472440;0,0;4445,0;4445,472440;4445,472440" o:connectangles="0,0,0,0,0,0"/>
              </v:shape>
              <v:shape id="Freeform 163" o:spid="_x0000_s1070" style="position:absolute;left:51454;width:38;height:4724;visibility:visible;mso-wrap-style:square;v-text-anchor:top" coordsize="6,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" path="m6,744r-6,l,,6,r,744xe" fillcolor="black" stroked="f">
                <v:path arrowok="t" o:connecttype="custom" o:connectlocs="3810,472440;0,472440;0,0;3810,0;3810,472440;3810,472440" o:connectangles="0,0,0,0,0,0"/>
              </v:shape>
              <v:shape id="Freeform 164" o:spid="_x0000_s1071" style="position:absolute;left:51708;width:44;height:4724;visibility:visible;mso-wrap-style:square;v-text-anchor:top" coordsize="7,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" path="m7,744r-7,l,,7,r,744xe" fillcolor="black" stroked="f">
                <v:path arrowok="t" o:connecttype="custom" o:connectlocs="4445,472440;0,472440;0,0;4445,0;4445,472440;4445,472440" o:connectangles="0,0,0,0,0,0"/>
              </v:shape>
              <v:shape id="Freeform 165" o:spid="_x0000_s1072" style="position:absolute;left:51968;width:38;height:4724;visibility:visible;mso-wrap-style:square;v-text-anchor:top" coordsize="6,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" path="m6,744r-6,l,,6,r,744xe" fillcolor="black" stroked="f">
                <v:path arrowok="t" o:connecttype="custom" o:connectlocs="3810,472440;0,472440;0,0;3810,0;3810,472440;3810,472440" o:connectangles="0,0,0,0,0,0"/>
              </v:shape>
              <v:shape id="Freeform 166" o:spid="_x0000_s1073" style="position:absolute;left:52222;width:44;height:4724;visibility:visible;mso-wrap-style:square;v-text-anchor:top" coordsize="7,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" path="m7,744r-7,l,,7,r,744xe" fillcolor="black" stroked="f">
                <v:path arrowok="t" o:connecttype="custom" o:connectlocs="4445,472440;0,472440;0,0;4445,0;4445,472440;4445,472440" o:connectangles="0,0,0,0,0,0"/>
              </v:shape>
              <v:shape id="Freeform 167" o:spid="_x0000_s1074" style="position:absolute;left:52476;width:44;height:4724;visibility:visible;mso-wrap-style:square;v-text-anchor:top" coordsize="7,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" path="m7,744r-7,l,,7,r,744xe" fillcolor="black" stroked="f">
                <v:path arrowok="t" o:connecttype="custom" o:connectlocs="4445,472440;0,472440;0,0;4445,0;4445,472440;4445,472440" o:connectangles="0,0,0,0,0,0"/>
              </v:shape>
              <v:shape id="Freeform 168" o:spid="_x0000_s1075" style="position:absolute;left:52736;width:38;height:4724;visibility:visible;mso-wrap-style:square;v-text-anchor:top" coordsize="6,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" path="m6,744r-6,l,,6,r,744xe" fillcolor="black" stroked="f">
                <v:path arrowok="t" o:connecttype="custom" o:connectlocs="3810,472440;0,472440;0,0;3810,0;3810,472440;3810,472440" o:connectangles="0,0,0,0,0,0"/>
              </v:shape>
              <v:shape id="Freeform 169" o:spid="_x0000_s1076" style="position:absolute;left:52990;width:45;height:4724;visibility:visible;mso-wrap-style:square;v-text-anchor:top" coordsize="7,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" path="m7,744r-7,l,,7,r,744xe" fillcolor="black" stroked="f">
                <v:path arrowok="t" o:connecttype="custom" o:connectlocs="4445,472440;0,472440;0,0;4445,0;4445,472440;4445,472440" o:connectangles="0,0,0,0,0,0"/>
              </v:shape>
              <v:shape id="Freeform 170" o:spid="_x0000_s1077" style="position:absolute;left:53251;width:38;height:4724;visibility:visible;mso-wrap-style:square;v-text-anchor:top" coordsize="6,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" path="m6,744r-6,l,,6,r,744xe" fillcolor="black" stroked="f">
                <v:path arrowok="t" o:connecttype="custom" o:connectlocs="3810,472440;0,472440;0,0;3810,0;3810,472440;3810,472440" o:connectangles="0,0,0,0,0,0"/>
              </v:shape>
              <v:shape id="Freeform 171" o:spid="_x0000_s1078" style="position:absolute;left:53505;width:38;height:4724;visibility:visible;mso-wrap-style:square;v-text-anchor:top" coordsize="6,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" path="m6,744r-6,l,,6,r,744xe" fillcolor="black" stroked="f">
                <v:path arrowok="t" o:connecttype="custom" o:connectlocs="3810,472440;0,472440;0,0;3810,0;3810,472440;3810,472440" o:connectangles="0,0,0,0,0,0"/>
              </v:shape>
              <v:shape id="Freeform 172" o:spid="_x0000_s1079" style="position:absolute;left:53759;width:44;height:4724;visibility:visible;mso-wrap-style:square;v-text-anchor:top" coordsize="7,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" path="m7,744r-7,l,,7,r,744xe" fillcolor="black" stroked="f">
                <v:path arrowok="t" o:connecttype="custom" o:connectlocs="4445,472440;0,472440;0,0;4445,0;4445,472440;4445,472440" o:connectangles="0,0,0,0,0,0"/>
              </v:shape>
              <v:shape id="Freeform 173" o:spid="_x0000_s1080" style="position:absolute;left:54019;width:38;height:4724;visibility:visible;mso-wrap-style:square;v-text-anchor:top" coordsize="6,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" path="m6,744r-6,l,,6,r,744xe" fillcolor="black" stroked="f">
                <v:path arrowok="t" o:connecttype="custom" o:connectlocs="3810,472440;0,472440;0,0;3810,0;3810,472440;3810,472440" o:connectangles="0,0,0,0,0,0"/>
              </v:shape>
              <v:shape id="Freeform 174" o:spid="_x0000_s1081" style="position:absolute;left:54273;width:44;height:4724;visibility:visible;mso-wrap-style:square;v-text-anchor:top" coordsize="7,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" path="m7,744r-7,l,,7,r,744xe" fillcolor="black" stroked="f">
                <v:path arrowok="t" o:connecttype="custom" o:connectlocs="4445,472440;0,472440;0,0;4445,0;4445,472440;4445,472440" o:connectangles="0,0,0,0,0,0"/>
              </v:shape>
              <v:shape id="Freeform 175" o:spid="_x0000_s1082" style="position:absolute;left:54527;width:44;height:4724;visibility:visible;mso-wrap-style:square;v-text-anchor:top" coordsize="7,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" path="m7,744r-7,l,,7,r,744xe" fillcolor="black" stroked="f">
                <v:path arrowok="t" o:connecttype="custom" o:connectlocs="4445,472440;0,472440;0,0;4445,0;4445,472440;4445,472440" o:connectangles="0,0,0,0,0,0"/>
              </v:shape>
              <v:shape id="Freeform 176" o:spid="_x0000_s1083" style="position:absolute;left:54787;width:38;height:4724;visibility:visible;mso-wrap-style:square;v-text-anchor:top" coordsize="6,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" path="m6,744r-6,l,,6,r,744xe" fillcolor="black" stroked="f">
                <v:path arrowok="t" o:connecttype="custom" o:connectlocs="3810,472440;0,472440;0,0;3810,0;3810,472440;3810,472440" o:connectangles="0,0,0,0,0,0"/>
              </v:shape>
              <v:shape id="Freeform 177" o:spid="_x0000_s1084" style="position:absolute;left:55041;width:45;height:4724;visibility:visible;mso-wrap-style:square;v-text-anchor:top" coordsize="7,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" path="m7,744r-7,l,,7,r,744xe" fillcolor="black" stroked="f">
                <v:path arrowok="t" o:connecttype="custom" o:connectlocs="4445,472440;0,472440;0,0;4445,0;4445,472440;4445,472440" o:connectangles="0,0,0,0,0,0"/>
              </v:shape>
              <v:shape id="Freeform 178" o:spid="_x0000_s1085" style="position:absolute;left:55302;width:38;height:4724;visibility:visible;mso-wrap-style:square;v-text-anchor:top" coordsize="6,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" path="m6,744r-6,l,,6,r,744xe" fillcolor="black" stroked="f">
                <v:path arrowok="t" o:connecttype="custom" o:connectlocs="3810,472440;0,472440;0,0;3810,0;3810,472440;3810,472440" o:connectangles="0,0,0,0,0,0"/>
              </v:shape>
              <v:shape id="Freeform 179" o:spid="_x0000_s1086" style="position:absolute;left:55556;width:38;height:4724;visibility:visible;mso-wrap-style:square;v-text-anchor:top" coordsize="6,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" path="m6,744r-6,l,,6,r,744xe" fillcolor="black" stroked="f">
                <v:path arrowok="t" o:connecttype="custom" o:connectlocs="3810,472440;0,472440;0,0;3810,0;3810,472440;3810,472440" o:connectangles="0,0,0,0,0,0"/>
              </v:shape>
              <v:shape id="Freeform 180" o:spid="_x0000_s1087" style="position:absolute;left:55810;width:44;height:4724;visibility:visible;mso-wrap-style:square;v-text-anchor:top" coordsize="7,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" path="m7,744r-7,l,,7,r,744xe" fillcolor="black" stroked="f">
                <v:path arrowok="t" o:connecttype="custom" o:connectlocs="4445,472440;0,472440;0,0;4445,0;4445,472440;4445,472440" o:connectangles="0,0,0,0,0,0"/>
              </v:shape>
              <v:shape id="Freeform 181" o:spid="_x0000_s1088" style="position:absolute;left:56070;width:38;height:4724;visibility:visible;mso-wrap-style:square;v-text-anchor:top" coordsize="6,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" path="m6,744r-6,l,,6,r,744xe" fillcolor="black" stroked="f">
                <v:path arrowok="t" o:connecttype="custom" o:connectlocs="3810,472440;0,472440;0,0;3810,0;3810,472440;3810,472440" o:connectangles="0,0,0,0,0,0"/>
              </v:shape>
              <v:shape id="Freeform 182" o:spid="_x0000_s1089" style="position:absolute;left:56324;width:44;height:4724;visibility:visible;mso-wrap-style:square;v-text-anchor:top" coordsize="7,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" path="m7,744r-7,l,,7,r,744xe" fillcolor="black" stroked="f">
                <v:path arrowok="t" o:connecttype="custom" o:connectlocs="4445,472440;0,472440;0,0;4445,0;4445,472440;4445,472440" o:connectangles="0,0,0,0,0,0"/>
              </v:shape>
              <v:shape id="Freeform 183" o:spid="_x0000_s1090" style="position:absolute;left:56578;width:44;height:4724;visibility:visible;mso-wrap-style:square;v-text-anchor:top" coordsize="7,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" path="m7,744r-7,l,,7,r,744xe" fillcolor="black" stroked="f">
                <v:path arrowok="t" o:connecttype="custom" o:connectlocs="4445,472440;0,472440;0,0;4445,0;4445,472440;4445,472440" o:connectangles="0,0,0,0,0,0"/>
              </v:shape>
              <v:shape id="Freeform 184" o:spid="_x0000_s1091" style="position:absolute;left:56838;width:38;height:4724;visibility:visible;mso-wrap-style:square;v-text-anchor:top" coordsize="6,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" path="m6,744r-6,l,,6,r,744xe" fillcolor="black" stroked="f">
                <v:path arrowok="t" o:connecttype="custom" o:connectlocs="3810,472440;0,472440;0,0;3810,0;3810,472440;3810,472440" o:connectangles="0,0,0,0,0,0"/>
              </v:shape>
              <v:shape id="Freeform 185" o:spid="_x0000_s1092" style="position:absolute;left:57092;width:45;height:4724;visibility:visible;mso-wrap-style:square;v-text-anchor:top" coordsize="7,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" path="m7,744r-7,l,,7,r,744xe" fillcolor="black" stroked="f">
                <v:path arrowok="t" o:connecttype="custom" o:connectlocs="4445,472440;0,472440;0,0;4445,0;4445,472440;4445,472440" o:connectangles="0,0,0,0,0,0"/>
              </v:shape>
              <v:shape id="Freeform 186" o:spid="_x0000_s1093" style="position:absolute;left:57353;width:38;height:4724;visibility:visible;mso-wrap-style:square;v-text-anchor:top" coordsize="6,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" path="m6,744r-6,l,,6,r,744xe" fillcolor="black" stroked="f">
                <v:path arrowok="t" o:connecttype="custom" o:connectlocs="3810,472440;0,472440;0,0;3810,0;3810,472440;3810,472440" o:connectangles="0,0,0,0,0,0"/>
              </v:shape>
              <v:shape id="Freeform 187" o:spid="_x0000_s1094" style="position:absolute;left:57607;width:44;height:4724;visibility:visible;mso-wrap-style:square;v-text-anchor:top" coordsize="7,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" path="m7,744r-7,l,,7,r,744xe" fillcolor="black" stroked="f">
                <v:path arrowok="t" o:connecttype="custom" o:connectlocs="4445,472440;0,472440;0,0;4445,0;4445,472440;4445,472440" o:connectangles="0,0,0,0,0,0"/>
              </v:shape>
              <v:shape id="Freeform 188" o:spid="_x0000_s1095" style="position:absolute;left:57861;width:44;height:4724;visibility:visible;mso-wrap-style:square;v-text-anchor:top" coordsize="7,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" path="m7,744r-7,l,,7,r,744xe" fillcolor="black" stroked="f">
                <v:path arrowok="t" o:connecttype="custom" o:connectlocs="4445,472440;0,472440;0,0;4445,0;4445,472440;4445,472440" o:connectangles="0,0,0,0,0,0"/>
              </v:shape>
              <v:shape id="Freeform 189" o:spid="_x0000_s1096" style="position:absolute;left:58121;width:38;height:4724;visibility:visible;mso-wrap-style:square;v-text-anchor:top" coordsize="6,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" path="m6,744r-6,l,,6,r,744xe" fillcolor="black" stroked="f">
                <v:path arrowok="t" o:connecttype="custom" o:connectlocs="3810,472440;0,472440;0,0;3810,0;3810,472440;3810,472440" o:connectangles="0,0,0,0,0,0"/>
              </v:shape>
              <v:shape id="Freeform 190" o:spid="_x0000_s1097" style="position:absolute;left:58375;width:45;height:4724;visibility:visible;mso-wrap-style:square;v-text-anchor:top" coordsize="7,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" path="m7,744r-7,l,,7,r,744xe" fillcolor="black" stroked="f">
                <v:path arrowok="t" o:connecttype="custom" o:connectlocs="4445,472440;0,472440;0,0;4445,0;4445,472440;4445,472440" o:connectangles="0,0,0,0,0,0"/>
              </v:shape>
              <v:shape id="Freeform 191" o:spid="_x0000_s1098" style="position:absolute;left:58629;width:45;height:4724;visibility:visible;mso-wrap-style:square;v-text-anchor:top" coordsize="7,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" path="m7,744r-7,l,,7,r,744xe" fillcolor="black" stroked="f">
                <v:path arrowok="t" o:connecttype="custom" o:connectlocs="4445,472440;0,472440;0,0;4445,0;4445,472440;4445,472440" o:connectangles="0,0,0,0,0,0"/>
              </v:shape>
              <v:shape id="Freeform 192" o:spid="_x0000_s1099" style="position:absolute;left:58889;width:39;height:4724;visibility:visible;mso-wrap-style:square;v-text-anchor:top" coordsize="6,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" path="m6,744r-6,l,,6,r,744xe" fillcolor="black" stroked="f">
                <v:path arrowok="t" o:connecttype="custom" o:connectlocs="3810,472440;0,472440;0,0;3810,0;3810,472440;3810,472440" o:connectangles="0,0,0,0,0,0"/>
              </v:shape>
              <v:shape id="Freeform 193" o:spid="_x0000_s1100" style="position:absolute;left:59143;width:45;height:4724;visibility:visible;mso-wrap-style:square;v-text-anchor:top" coordsize="7,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" path="m7,744r-7,l,,7,r,744xe" fillcolor="black" stroked="f">
                <v:path arrowok="t" o:connecttype="custom" o:connectlocs="4445,472440;0,472440;0,0;4445,0;4445,472440;4445,472440" o:connectangles="0,0,0,0,0,0"/>
              </v:shape>
              <v:shape id="Freeform 194" o:spid="_x0000_s1101" style="position:absolute;left:59404;width:38;height:4724;visibility:visible;mso-wrap-style:square;v-text-anchor:top" coordsize="6,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" path="m6,744r-6,l,,6,r,744xe" fillcolor="black" stroked="f">
                <v:path arrowok="t" o:connecttype="custom" o:connectlocs="3810,472440;0,472440;0,0;3810,0;3810,472440;3810,472440" o:connectangles="0,0,0,0,0,0"/>
              </v:shape>
              <v:shape id="Freeform 195" o:spid="_x0000_s1102" style="position:absolute;left:59658;width:44;height:4724;visibility:visible;mso-wrap-style:square;v-text-anchor:top" coordsize="7,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" path="m7,744r-7,l,,7,r,744xe" fillcolor="black" stroked="f">
                <v:path arrowok="t" o:connecttype="custom" o:connectlocs="4445,472440;0,472440;0,0;4445,0;4445,472440;4445,472440" o:connectangles="0,0,0,0,0,0"/>
              </v:shape>
              <v:shape id="Freeform 196" o:spid="_x0000_s1103" style="position:absolute;left:59912;width:44;height:4724;visibility:visible;mso-wrap-style:square;v-text-anchor:top" coordsize="7,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" path="m7,744r-7,l,,7,r,744xe" fillcolor="black" stroked="f">
                <v:path arrowok="t" o:connecttype="custom" o:connectlocs="4445,472440;0,472440;0,0;4445,0;4445,472440;4445,472440" o:connectangles="0,0,0,0,0,0"/>
              </v:shape>
              <v:shape id="Freeform 197" o:spid="_x0000_s1104" style="position:absolute;left:60172;width:38;height:4724;visibility:visible;mso-wrap-style:square;v-text-anchor:top" coordsize="6,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" path="m6,744r-6,l,,6,r,744xe" fillcolor="black" stroked="f">
                <v:path arrowok="t" o:connecttype="custom" o:connectlocs="3810,472440;0,472440;0,0;3810,0;3810,472440;3810,472440" o:connectangles="0,0,0,0,0,0"/>
              </v:shape>
              <v:shape id="Freeform 198" o:spid="_x0000_s1105" style="position:absolute;left:60426;width:45;height:4724;visibility:visible;mso-wrap-style:square;v-text-anchor:top" coordsize="7,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" path="m7,744r-7,l,,7,r,744xe" fillcolor="black" stroked="f">
                <v:path arrowok="t" o:connecttype="custom" o:connectlocs="4445,472440;0,472440;0,0;4445,0;4445,472440;4445,472440" o:connectangles="0,0,0,0,0,0"/>
              </v:shape>
              <v:shape id="Freeform 199" o:spid="_x0000_s1106" style="position:absolute;left:60680;width:45;height:4724;visibility:visible;mso-wrap-style:square;v-text-anchor:top" coordsize="7,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" path="m7,744r-7,l,,7,r,744xe" fillcolor="black" stroked="f">
                <v:path arrowok="t" o:connecttype="custom" o:connectlocs="4445,472440;0,472440;0,0;4445,0;4445,472440;4445,472440" o:connectangles="0,0,0,0,0,0"/>
              </v:shape>
              <v:shape id="Freeform 200" o:spid="_x0000_s1107" style="position:absolute;left:60940;width:39;height:4724;visibility:visible;mso-wrap-style:square;v-text-anchor:top" coordsize="6,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" path="m6,744r-6,l,,6,r,744xe" fillcolor="black" stroked="f">
                <v:path arrowok="t" o:connecttype="custom" o:connectlocs="3810,472440;0,472440;0,0;3810,0;3810,472440;3810,472440" o:connectangles="0,0,0,0,0,0"/>
              </v:shape>
              <v:shape id="Freeform 201" o:spid="_x0000_s1108" style="position:absolute;left:61194;width:45;height:4724;visibility:visible;mso-wrap-style:square;v-text-anchor:top" coordsize="7,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" path="m7,744r-7,l,,7,r,744xe" fillcolor="black" stroked="f">
                <v:path arrowok="t" o:connecttype="custom" o:connectlocs="4445,472440;0,472440;0,0;4445,0;4445,472440;4445,472440" o:connectangles="0,0,0,0,0,0"/>
              </v:shape>
              <v:shape id="Freeform 202" o:spid="_x0000_s1109" style="position:absolute;left:61455;width:38;height:4724;visibility:visible;mso-wrap-style:square;v-text-anchor:top" coordsize="6,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" path="m6,744r-6,l,,6,r,744xe" fillcolor="black" stroked="f">
                <v:path arrowok="t" o:connecttype="custom" o:connectlocs="3810,472440;0,472440;0,0;3810,0;3810,472440;3810,472440" o:connectangles="0,0,0,0,0,0"/>
              </v:shape>
              <v:shape id="Freeform 203" o:spid="_x0000_s1110" style="position:absolute;left:61709;width:44;height:4724;visibility:visible;mso-wrap-style:square;v-text-anchor:top" coordsize="7,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" path="m7,744r-7,l,,7,r,744xe" fillcolor="black" stroked="f">
                <v:path arrowok="t" o:connecttype="custom" o:connectlocs="4445,472440;0,472440;0,0;4445,0;4445,472440;4445,472440" o:connectangles="0,0,0,0,0,0"/>
              </v:shape>
              <v:shape id="Freeform 204" o:spid="_x0000_s1111" style="position:absolute;left:61963;width:44;height:4724;visibility:visible;mso-wrap-style:square;v-text-anchor:top" coordsize="7,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" path="m7,744r-7,l,,7,r,744xe" fillcolor="black" stroked="f">
                <v:path arrowok="t" o:connecttype="custom" o:connectlocs="4445,472440;0,472440;0,0;4445,0;4445,472440;4445,472440" o:connectangles="0,0,0,0,0,0"/>
              </v:shape>
              <v:shape id="Freeform 205" o:spid="_x0000_s1112" style="position:absolute;left:62223;width:38;height:4724;visibility:visible;mso-wrap-style:square;v-text-anchor:top" coordsize="6,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" path="m6,744r-6,l,,6,r,744xe" fillcolor="black" stroked="f">
                <v:path arrowok="t" o:connecttype="custom" o:connectlocs="3810,472440;0,472440;0,0;3810,0;3810,472440;3810,472440" o:connectangles="0,0,0,0,0,0"/>
              </v:shape>
              <v:shape id="Freeform 206" o:spid="_x0000_s1113" style="position:absolute;left:62477;width:45;height:4724;visibility:visible;mso-wrap-style:square;v-text-anchor:top" coordsize="7,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" path="m7,744r-7,l,,7,r,744xe" fillcolor="black" stroked="f">
                <v:path arrowok="t" o:connecttype="custom" o:connectlocs="4445,472440;0,472440;0,0;4445,0;4445,472440;4445,472440" o:connectangles="0,0,0,0,0,0"/>
              </v:shape>
              <v:shape id="Freeform 207" o:spid="_x0000_s1114" style="position:absolute;left:62738;width:38;height:4724;visibility:visible;mso-wrap-style:square;v-text-anchor:top" coordsize="6,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" path="m6,744r-6,l,,6,r,744xe" fillcolor="black" stroked="f">
                <v:path arrowok="t" o:connecttype="custom" o:connectlocs="3810,472440;0,472440;0,0;3810,0;3810,472440;3810,472440" o:connectangles="0,0,0,0,0,0"/>
              </v:shape>
              <v:shape id="Freeform 208" o:spid="_x0000_s1115" style="position:absolute;left:62992;width:38;height:4724;visibility:visible;mso-wrap-style:square;v-text-anchor:top" coordsize="6,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" path="m6,744r-6,l,,6,r,744xe" fillcolor="black" stroked="f">
                <v:path arrowok="t" o:connecttype="custom" o:connectlocs="3810,472440;0,472440;0,0;3810,0;3810,472440;3810,472440" o:connectangles="0,0,0,0,0,0"/>
              </v:shape>
              <v:shape id="Freeform 209" o:spid="_x0000_s1116" style="position:absolute;left:63246;width:44;height:4724;visibility:visible;mso-wrap-style:square;v-text-anchor:top" coordsize="7,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" path="m7,744r-7,l,,7,r,744xe" fillcolor="black" stroked="f">
                <v:path arrowok="t" o:connecttype="custom" o:connectlocs="4445,472440;0,472440;0,0;4445,0;4445,472440;4445,472440" o:connectangles="0,0,0,0,0,0"/>
              </v:shape>
              <v:shape id="Freeform 210" o:spid="_x0000_s1117" style="position:absolute;left:63506;width:38;height:4724;visibility:visible;mso-wrap-style:square;v-text-anchor:top" coordsize="6,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" path="m6,744r-6,l,,6,r,744xe" fillcolor="black" stroked="f">
                <v:path arrowok="t" o:connecttype="custom" o:connectlocs="3810,472440;0,472440;0,0;3810,0;3810,472440;3810,472440" o:connectangles="0,0,0,0,0,0"/>
              </v:shape>
              <v:shape id="Freeform 211" o:spid="_x0000_s1118" style="position:absolute;left:63760;width:44;height:4724;visibility:visible;mso-wrap-style:square;v-text-anchor:top" coordsize="7,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" path="m7,744r-7,l,,7,r,744xe" fillcolor="black" stroked="f">
                <v:path arrowok="t" o:connecttype="custom" o:connectlocs="4445,472440;0,472440;0,0;4445,0;4445,472440;4445,472440" o:connectangles="0,0,0,0,0,0"/>
              </v:shape>
              <v:shape id="Freeform 212" o:spid="_x0000_s1119" style="position:absolute;left:64014;width:44;height:4724;visibility:visible;mso-wrap-style:square;v-text-anchor:top" coordsize="7,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" path="m7,744r-7,l,,7,r,744xe" fillcolor="black" stroked="f">
                <v:path arrowok="t" o:connecttype="custom" o:connectlocs="4445,472440;0,472440;0,0;4445,0;4445,472440;4445,472440" o:connectangles="0,0,0,0,0,0"/>
              </v:shape>
              <v:shape id="Freeform 213" o:spid="_x0000_s1120" style="position:absolute;left:64274;width:38;height:4724;visibility:visible;mso-wrap-style:square;v-text-anchor:top" coordsize="6,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" path="m6,744r-6,l,,6,r,744xe" fillcolor="black" stroked="f">
                <v:path arrowok="t" o:connecttype="custom" o:connectlocs="3810,472440;0,472440;0,0;3810,0;3810,472440;3810,472440" o:connectangles="0,0,0,0,0,0"/>
              </v:shape>
              <v:shape id="Freeform 214" o:spid="_x0000_s1121" style="position:absolute;left:64528;width:45;height:4724;visibility:visible;mso-wrap-style:square;v-text-anchor:top" coordsize="7,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" path="m7,744r-7,l,,7,r,744xe" fillcolor="black" stroked="f">
                <v:path arrowok="t" o:connecttype="custom" o:connectlocs="4445,472440;0,472440;0,0;4445,0;4445,472440;4445,472440" o:connectangles="0,0,0,0,0,0"/>
              </v:shape>
              <v:shape id="Freeform 215" o:spid="_x0000_s1122" style="position:absolute;left:64789;width:38;height:4724;visibility:visible;mso-wrap-style:square;v-text-anchor:top" coordsize="6,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" path="m6,744r-6,l,,6,r,744xe" fillcolor="black" stroked="f">
                <v:path arrowok="t" o:connecttype="custom" o:connectlocs="3810,472440;0,472440;0,0;3810,0;3810,472440;3810,472440" o:connectangles="0,0,0,0,0,0"/>
              </v:shape>
              <v:shape id="Freeform 216" o:spid="_x0000_s1123" style="position:absolute;left:65043;width:38;height:4724;visibility:visible;mso-wrap-style:square;v-text-anchor:top" coordsize="6,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" path="m6,744r-6,l,,6,r,744xe" fillcolor="black" stroked="f">
                <v:path arrowok="t" o:connecttype="custom" o:connectlocs="3810,472440;0,472440;0,0;3810,0;3810,472440;3810,472440" o:connectangles="0,0,0,0,0,0"/>
              </v:shape>
              <v:shape id="Freeform 217" o:spid="_x0000_s1124" style="position:absolute;left:65297;width:44;height:4724;visibility:visible;mso-wrap-style:square;v-text-anchor:top" coordsize="7,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" path="m7,744r-7,l,,7,r,744xe" fillcolor="black" stroked="f">
                <v:path arrowok="t" o:connecttype="custom" o:connectlocs="4445,472440;0,472440;0,0;4445,0;4445,472440;4445,472440" o:connectangles="0,0,0,0,0,0"/>
              </v:shape>
              <v:shape id="Freeform 218" o:spid="_x0000_s1125" style="position:absolute;left:65557;width:38;height:4724;visibility:visible;mso-wrap-style:square;v-text-anchor:top" coordsize="6,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" path="m6,744r-6,l,,6,r,744xe" fillcolor="black" stroked="f">
                <v:path arrowok="t" o:connecttype="custom" o:connectlocs="3810,472440;0,472440;0,0;3810,0;3810,472440;3810,472440" o:connectangles="0,0,0,0,0,0"/>
              </v:shape>
              <v:shape id="Freeform 219" o:spid="_x0000_s1126" style="position:absolute;left:65811;width:44;height:4724;visibility:visible;mso-wrap-style:square;v-text-anchor:top" coordsize="7,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" path="m7,744r-7,l,,7,r,744xe" fillcolor="black" stroked="f">
                <v:path arrowok="t" o:connecttype="custom" o:connectlocs="4445,472440;0,472440;0,0;4445,0;4445,472440;4445,472440" o:connectangles="0,0,0,0,0,0"/>
              </v:shape>
              <v:shape id="Freeform 220" o:spid="_x0000_s1127" style="position:absolute;left:66065;width:44;height:4724;visibility:visible;mso-wrap-style:square;v-text-anchor:top" coordsize="7,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" path="m7,744r-7,l,,7,r,744xe" fillcolor="black" stroked="f">
                <v:path arrowok="t" o:connecttype="custom" o:connectlocs="4445,472440;0,472440;0,0;4445,0;4445,472440;4445,472440" o:connectangles="0,0,0,0,0,0"/>
              </v:shape>
              <v:shape id="Freeform 221" o:spid="_x0000_s1128" style="position:absolute;left:66325;width:38;height:4724;visibility:visible;mso-wrap-style:square;v-text-anchor:top" coordsize="6,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" path="m6,744r-6,l,,6,r,744xe" fillcolor="black" stroked="f">
                <v:path arrowok="t" o:connecttype="custom" o:connectlocs="3810,472440;0,472440;0,0;3810,0;3810,472440;3810,472440" o:connectangles="0,0,0,0,0,0"/>
              </v:shape>
              <v:shape id="Freeform 222" o:spid="_x0000_s1129" style="position:absolute;left:66579;width:45;height:4724;visibility:visible;mso-wrap-style:square;v-text-anchor:top" coordsize="7,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" path="m7,744r-7,l,,7,r,744xe" fillcolor="black" stroked="f">
                <v:path arrowok="t" o:connecttype="custom" o:connectlocs="4445,472440;0,472440;0,0;4445,0;4445,472440;4445,472440" o:connectangles="0,0,0,0,0,0"/>
              </v:shape>
              <v:shape id="Freeform 223" o:spid="_x0000_s1130" style="position:absolute;left:66840;width:38;height:4724;visibility:visible;mso-wrap-style:square;v-text-anchor:top" coordsize="6,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" path="m6,744r-6,l,,6,r,744xe" fillcolor="black" stroked="f">
                <v:path arrowok="t" o:connecttype="custom" o:connectlocs="3810,472440;0,472440;0,0;3810,0;3810,472440;3810,472440" o:connectangles="0,0,0,0,0,0"/>
              </v:shape>
              <v:shape id="Freeform 224" o:spid="_x0000_s1131" style="position:absolute;left:67094;width:38;height:4724;visibility:visible;mso-wrap-style:square;v-text-anchor:top" coordsize="6,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" path="m6,744r-6,l,,6,r,744xe" fillcolor="black" stroked="f">
                <v:path arrowok="t" o:connecttype="custom" o:connectlocs="3810,472440;0,472440;0,0;3810,0;3810,472440;3810,472440" o:connectangles="0,0,0,0,0,0"/>
              </v:shape>
              <v:shape id="Freeform 225" o:spid="_x0000_s1132" style="position:absolute;left:67348;width:44;height:4724;visibility:visible;mso-wrap-style:square;v-text-anchor:top" coordsize="7,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" path="m7,744r-7,l,,7,r,744xe" fillcolor="black" stroked="f">
                <v:path arrowok="t" o:connecttype="custom" o:connectlocs="4445,472440;0,472440;0,0;4445,0;4445,472440;4445,472440" o:connectangles="0,0,0,0,0,0"/>
              </v:shape>
              <v:shape id="Freeform 226" o:spid="_x0000_s1133" style="position:absolute;left:67608;width:38;height:4724;visibility:visible;mso-wrap-style:square;v-text-anchor:top" coordsize="6,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" path="m6,744r-6,l,,6,r,744xe" fillcolor="black" stroked="f">
                <v:path arrowok="t" o:connecttype="custom" o:connectlocs="3810,472440;0,472440;0,0;3810,0;3810,472440;3810,472440" o:connectangles="0,0,0,0,0,0"/>
              </v:shape>
              <v:shape id="Freeform 227" o:spid="_x0000_s1134" style="position:absolute;left:67862;width:44;height:4724;visibility:visible;mso-wrap-style:square;v-text-anchor:top" coordsize="7,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" path="m7,744r-7,l,,7,r,744xe" fillcolor="black" stroked="f">
                <v:path arrowok="t" o:connecttype="custom" o:connectlocs="4445,472440;0,472440;0,0;4445,0;4445,472440;4445,472440" o:connectangles="0,0,0,0,0,0"/>
              </v:shape>
              <v:shape id="Freeform 228" o:spid="_x0000_s1135" style="position:absolute;left:68116;width:44;height:4724;visibility:visible;mso-wrap-style:square;v-text-anchor:top" coordsize="7,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" path="m7,744r-7,l,,7,r,744xe" fillcolor="black" stroked="f">
                <v:path arrowok="t" o:connecttype="custom" o:connectlocs="4445,472440;0,472440;0,0;4445,0;4445,472440;4445,472440" o:connectangles="0,0,0,0,0,0"/>
              </v:shape>
              <v:shape id="Freeform 229" o:spid="_x0000_s1136" style="position:absolute;left:68376;width:38;height:4724;visibility:visible;mso-wrap-style:square;v-text-anchor:top" coordsize="6,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" path="m6,744r-6,l,,6,r,744xe" fillcolor="black" stroked="f">
                <v:path arrowok="t" o:connecttype="custom" o:connectlocs="3810,472440;0,472440;0,0;3810,0;3810,472440;3810,472440" o:connectangles="0,0,0,0,0,0"/>
              </v:shape>
              <v:shape id="Freeform 230" o:spid="_x0000_s1137" style="position:absolute;left:68630;width:45;height:4724;visibility:visible;mso-wrap-style:square;v-text-anchor:top" coordsize="7,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" path="m7,744r-7,l,,7,r,744xe" fillcolor="black" stroked="f">
                <v:path arrowok="t" o:connecttype="custom" o:connectlocs="4445,472440;0,472440;0,0;4445,0;4445,472440;4445,472440" o:connectangles="0,0,0,0,0,0"/>
              </v:shape>
              <v:shape id="Freeform 231" o:spid="_x0000_s1138" style="position:absolute;left:68891;width:38;height:4724;visibility:visible;mso-wrap-style:square;v-text-anchor:top" coordsize="6,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" path="m6,744r-6,l,,6,r,744xe" fillcolor="black" stroked="f">
                <v:path arrowok="t" o:connecttype="custom" o:connectlocs="3810,472440;0,472440;0,0;3810,0;3810,472440;3810,472440" o:connectangles="0,0,0,0,0,0"/>
              </v:shape>
              <v:shape id="Freeform 232" o:spid="_x0000_s1139" style="position:absolute;left:69145;width:44;height:4724;visibility:visible;mso-wrap-style:square;v-text-anchor:top" coordsize="7,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" path="m7,744r-7,l,,7,r,744xe" fillcolor="black" stroked="f">
                <v:path arrowok="t" o:connecttype="custom" o:connectlocs="4445,472440;0,472440;0,0;4445,0;4445,472440;4445,472440" o:connectangles="0,0,0,0,0,0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586571"/>
    <w:multiLevelType w:val="hybridMultilevel"/>
    <w:tmpl w:val="2A8C82C6"/>
    <w:lvl w:ilvl="0" w:tplc="6C5A555C">
      <w:start w:val="1"/>
      <w:numFmt w:val="decimal"/>
      <w:lvlText w:val="%1."/>
      <w:lvlJc w:val="left"/>
      <w:pPr>
        <w:ind w:left="720" w:hanging="360"/>
      </w:pPr>
      <w:rPr>
        <w:rFonts w:cs="Tahoma" w:hint="default"/>
        <w:sz w:val="19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1711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711"/>
    <w:rsid w:val="00003D8C"/>
    <w:rsid w:val="00007BA7"/>
    <w:rsid w:val="00037D57"/>
    <w:rsid w:val="00042E38"/>
    <w:rsid w:val="000752D0"/>
    <w:rsid w:val="0008159B"/>
    <w:rsid w:val="00085EB2"/>
    <w:rsid w:val="000957CF"/>
    <w:rsid w:val="00097BFB"/>
    <w:rsid w:val="000A49D3"/>
    <w:rsid w:val="000B191A"/>
    <w:rsid w:val="000C4422"/>
    <w:rsid w:val="000E30C2"/>
    <w:rsid w:val="000F0B86"/>
    <w:rsid w:val="000F37CA"/>
    <w:rsid w:val="000F55C4"/>
    <w:rsid w:val="00123111"/>
    <w:rsid w:val="001549F7"/>
    <w:rsid w:val="001735B9"/>
    <w:rsid w:val="001967C4"/>
    <w:rsid w:val="001B0E59"/>
    <w:rsid w:val="001B61D3"/>
    <w:rsid w:val="001C7D0E"/>
    <w:rsid w:val="001D081A"/>
    <w:rsid w:val="001D1B27"/>
    <w:rsid w:val="001E3303"/>
    <w:rsid w:val="00233DE1"/>
    <w:rsid w:val="00241F08"/>
    <w:rsid w:val="002446B5"/>
    <w:rsid w:val="00253D3A"/>
    <w:rsid w:val="00264501"/>
    <w:rsid w:val="0026675B"/>
    <w:rsid w:val="00280A93"/>
    <w:rsid w:val="002A6106"/>
    <w:rsid w:val="002B38E7"/>
    <w:rsid w:val="002D0708"/>
    <w:rsid w:val="00301D86"/>
    <w:rsid w:val="003024FC"/>
    <w:rsid w:val="00315136"/>
    <w:rsid w:val="00320111"/>
    <w:rsid w:val="003307C4"/>
    <w:rsid w:val="003309D2"/>
    <w:rsid w:val="00345E16"/>
    <w:rsid w:val="00346793"/>
    <w:rsid w:val="00357435"/>
    <w:rsid w:val="0036777A"/>
    <w:rsid w:val="003B4C0E"/>
    <w:rsid w:val="003C6B6D"/>
    <w:rsid w:val="003F389F"/>
    <w:rsid w:val="004015D9"/>
    <w:rsid w:val="004578DF"/>
    <w:rsid w:val="00493A56"/>
    <w:rsid w:val="004A654E"/>
    <w:rsid w:val="004D103A"/>
    <w:rsid w:val="004E47F0"/>
    <w:rsid w:val="005016AE"/>
    <w:rsid w:val="00514653"/>
    <w:rsid w:val="00515254"/>
    <w:rsid w:val="005273DC"/>
    <w:rsid w:val="0053033B"/>
    <w:rsid w:val="00541F9E"/>
    <w:rsid w:val="0054502B"/>
    <w:rsid w:val="00554F4A"/>
    <w:rsid w:val="005563F0"/>
    <w:rsid w:val="005713FF"/>
    <w:rsid w:val="005749C1"/>
    <w:rsid w:val="00576D7F"/>
    <w:rsid w:val="005C316F"/>
    <w:rsid w:val="005E72A5"/>
    <w:rsid w:val="005E7BA2"/>
    <w:rsid w:val="005F0190"/>
    <w:rsid w:val="006031AE"/>
    <w:rsid w:val="00603EDC"/>
    <w:rsid w:val="0061117B"/>
    <w:rsid w:val="00612734"/>
    <w:rsid w:val="00614B41"/>
    <w:rsid w:val="006164DE"/>
    <w:rsid w:val="00626322"/>
    <w:rsid w:val="006404E6"/>
    <w:rsid w:val="0064390F"/>
    <w:rsid w:val="006476F5"/>
    <w:rsid w:val="00676681"/>
    <w:rsid w:val="00677A43"/>
    <w:rsid w:val="00682F34"/>
    <w:rsid w:val="00693B9C"/>
    <w:rsid w:val="006A1C40"/>
    <w:rsid w:val="006C1BDC"/>
    <w:rsid w:val="006C5831"/>
    <w:rsid w:val="007054AD"/>
    <w:rsid w:val="00721161"/>
    <w:rsid w:val="007261A7"/>
    <w:rsid w:val="00743C18"/>
    <w:rsid w:val="00772170"/>
    <w:rsid w:val="0077688F"/>
    <w:rsid w:val="007842C8"/>
    <w:rsid w:val="00790C41"/>
    <w:rsid w:val="007930FF"/>
    <w:rsid w:val="007D6E29"/>
    <w:rsid w:val="007D7300"/>
    <w:rsid w:val="007E1B07"/>
    <w:rsid w:val="008007BB"/>
    <w:rsid w:val="0080579A"/>
    <w:rsid w:val="008159C0"/>
    <w:rsid w:val="00826150"/>
    <w:rsid w:val="00827ED1"/>
    <w:rsid w:val="00846701"/>
    <w:rsid w:val="0086746B"/>
    <w:rsid w:val="00871A1A"/>
    <w:rsid w:val="008750BE"/>
    <w:rsid w:val="008A0AD3"/>
    <w:rsid w:val="008A0B29"/>
    <w:rsid w:val="008E7804"/>
    <w:rsid w:val="008F29CA"/>
    <w:rsid w:val="009027B0"/>
    <w:rsid w:val="009055B3"/>
    <w:rsid w:val="00907F41"/>
    <w:rsid w:val="00912063"/>
    <w:rsid w:val="0092041D"/>
    <w:rsid w:val="00936572"/>
    <w:rsid w:val="00944A03"/>
    <w:rsid w:val="0096673A"/>
    <w:rsid w:val="00972C61"/>
    <w:rsid w:val="00976EA6"/>
    <w:rsid w:val="0098028C"/>
    <w:rsid w:val="0098221B"/>
    <w:rsid w:val="009922DB"/>
    <w:rsid w:val="009937F7"/>
    <w:rsid w:val="009C305D"/>
    <w:rsid w:val="009C3487"/>
    <w:rsid w:val="009D1A58"/>
    <w:rsid w:val="00A00974"/>
    <w:rsid w:val="00A02BE9"/>
    <w:rsid w:val="00A14E3C"/>
    <w:rsid w:val="00A226E1"/>
    <w:rsid w:val="00A31406"/>
    <w:rsid w:val="00A337D9"/>
    <w:rsid w:val="00A3556A"/>
    <w:rsid w:val="00A568A6"/>
    <w:rsid w:val="00A60296"/>
    <w:rsid w:val="00A60378"/>
    <w:rsid w:val="00A74512"/>
    <w:rsid w:val="00A869F0"/>
    <w:rsid w:val="00A91CBC"/>
    <w:rsid w:val="00AA1B69"/>
    <w:rsid w:val="00AB1AD7"/>
    <w:rsid w:val="00AB4B58"/>
    <w:rsid w:val="00AC0692"/>
    <w:rsid w:val="00AD2BF8"/>
    <w:rsid w:val="00AD5519"/>
    <w:rsid w:val="00AE3711"/>
    <w:rsid w:val="00AE693A"/>
    <w:rsid w:val="00AF0E08"/>
    <w:rsid w:val="00B46713"/>
    <w:rsid w:val="00B552BB"/>
    <w:rsid w:val="00B66138"/>
    <w:rsid w:val="00B777B4"/>
    <w:rsid w:val="00B842EB"/>
    <w:rsid w:val="00BA059C"/>
    <w:rsid w:val="00BA3E97"/>
    <w:rsid w:val="00BC4BE3"/>
    <w:rsid w:val="00BC4CD5"/>
    <w:rsid w:val="00BD2111"/>
    <w:rsid w:val="00C159D5"/>
    <w:rsid w:val="00C550E8"/>
    <w:rsid w:val="00C60C30"/>
    <w:rsid w:val="00C62F2A"/>
    <w:rsid w:val="00C712B2"/>
    <w:rsid w:val="00C723D9"/>
    <w:rsid w:val="00C848A3"/>
    <w:rsid w:val="00C8706A"/>
    <w:rsid w:val="00C92E45"/>
    <w:rsid w:val="00CB501E"/>
    <w:rsid w:val="00CB50F9"/>
    <w:rsid w:val="00CE1C8E"/>
    <w:rsid w:val="00CE2FBD"/>
    <w:rsid w:val="00CE4D6B"/>
    <w:rsid w:val="00D102F4"/>
    <w:rsid w:val="00D4098D"/>
    <w:rsid w:val="00D65F18"/>
    <w:rsid w:val="00D6667B"/>
    <w:rsid w:val="00D8094D"/>
    <w:rsid w:val="00D851C0"/>
    <w:rsid w:val="00D921A2"/>
    <w:rsid w:val="00E1338E"/>
    <w:rsid w:val="00E24AD0"/>
    <w:rsid w:val="00E34F4F"/>
    <w:rsid w:val="00E602C3"/>
    <w:rsid w:val="00E75628"/>
    <w:rsid w:val="00EB5807"/>
    <w:rsid w:val="00EC30E5"/>
    <w:rsid w:val="00EC6856"/>
    <w:rsid w:val="00ED0625"/>
    <w:rsid w:val="00ED5CCE"/>
    <w:rsid w:val="00ED621A"/>
    <w:rsid w:val="00EF5138"/>
    <w:rsid w:val="00F07C6A"/>
    <w:rsid w:val="00F162B7"/>
    <w:rsid w:val="00F16C31"/>
    <w:rsid w:val="00F16E5C"/>
    <w:rsid w:val="00F31B73"/>
    <w:rsid w:val="00F5755F"/>
    <w:rsid w:val="00F609E0"/>
    <w:rsid w:val="00F6326B"/>
    <w:rsid w:val="00F63BED"/>
    <w:rsid w:val="00F86F58"/>
    <w:rsid w:val="00F92ED1"/>
    <w:rsid w:val="00FA10D8"/>
    <w:rsid w:val="00FA635F"/>
    <w:rsid w:val="00FC74EE"/>
    <w:rsid w:val="00FD4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4F91746B"/>
  <w15:chartTrackingRefBased/>
  <w15:docId w15:val="{04CBE366-1DB1-45CA-85B9-3A61FE2D2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AC0692"/>
  </w:style>
  <w:style w:type="paragraph" w:styleId="berschrift2">
    <w:name w:val="heading 2"/>
    <w:basedOn w:val="Standard"/>
    <w:next w:val="Standard"/>
    <w:link w:val="berschrift2Zchn"/>
    <w:qFormat/>
    <w:rsid w:val="005713FF"/>
    <w:pPr>
      <w:keepNext/>
      <w:outlineLvl w:val="1"/>
    </w:pPr>
    <w:rPr>
      <w:rFonts w:ascii="Tahoma" w:hAnsi="Tahoma" w:cs="Tahoma"/>
      <w:b/>
      <w:bCs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einAbsatzformat">
    <w:name w:val="[Kein Absatzformat]"/>
    <w:pPr>
      <w:autoSpaceDE w:val="0"/>
      <w:autoSpaceDN w:val="0"/>
      <w:adjustRightInd w:val="0"/>
      <w:spacing w:line="288" w:lineRule="auto"/>
      <w:textAlignment w:val="center"/>
    </w:pPr>
    <w:rPr>
      <w:rFonts w:ascii="Times Regular" w:hAnsi="Times Regular" w:cs="Times Regular"/>
      <w:color w:val="000000"/>
      <w:sz w:val="24"/>
      <w:szCs w:val="24"/>
    </w:rPr>
  </w:style>
  <w:style w:type="paragraph" w:customStyle="1" w:styleId="EinfacherAbsatz">
    <w:name w:val="[Einfacher Absatz]"/>
    <w:basedOn w:val="KeinAbsatzformat"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  <w:rPr>
      <w:sz w:val="24"/>
      <w:szCs w:val="24"/>
    </w:rPr>
  </w:style>
  <w:style w:type="paragraph" w:customStyle="1" w:styleId="TextBb">
    <w:name w:val="Text_Bb"/>
    <w:basedOn w:val="KeinAbsatzformat"/>
    <w:pPr>
      <w:spacing w:line="200" w:lineRule="atLeast"/>
    </w:pPr>
    <w:rPr>
      <w:rFonts w:ascii="Frutiger Next LT W1G" w:hAnsi="Frutiger Next LT W1G" w:cs="Frutiger Next LT W1G"/>
      <w:spacing w:val="2"/>
      <w:sz w:val="16"/>
      <w:szCs w:val="16"/>
    </w:rPr>
  </w:style>
  <w:style w:type="paragraph" w:customStyle="1" w:styleId="Fakultaet">
    <w:name w:val="Fakultaet"/>
    <w:basedOn w:val="KeinAbsatzformat"/>
    <w:pPr>
      <w:spacing w:after="200" w:line="140" w:lineRule="atLeast"/>
    </w:pPr>
    <w:rPr>
      <w:rFonts w:ascii="Frutiger Next LT W1G Medium" w:hAnsi="Frutiger Next LT W1G Medium" w:cs="Frutiger Next LT W1G Medium"/>
      <w:caps/>
      <w:spacing w:val="7"/>
      <w:sz w:val="12"/>
      <w:szCs w:val="12"/>
    </w:rPr>
  </w:style>
  <w:style w:type="paragraph" w:customStyle="1" w:styleId="Institut">
    <w:name w:val="Institut"/>
    <w:basedOn w:val="KeinAbsatzformat"/>
    <w:pPr>
      <w:spacing w:line="260" w:lineRule="atLeast"/>
    </w:pPr>
    <w:rPr>
      <w:rFonts w:ascii="Frutiger Next LT W1G" w:hAnsi="Frutiger Next LT W1G" w:cs="Frutiger Next LT W1G"/>
    </w:rPr>
  </w:style>
  <w:style w:type="paragraph" w:customStyle="1" w:styleId="TextBbfett">
    <w:name w:val="Text_Bb_fett"/>
    <w:basedOn w:val="KeinAbsatzformat"/>
    <w:pPr>
      <w:spacing w:line="200" w:lineRule="atLeast"/>
    </w:pPr>
    <w:rPr>
      <w:rFonts w:ascii="Frutiger Next LT W1G" w:hAnsi="Frutiger Next LT W1G" w:cs="Frutiger Next LT W1G"/>
      <w:b/>
      <w:bCs/>
      <w:sz w:val="16"/>
      <w:szCs w:val="16"/>
    </w:rPr>
  </w:style>
  <w:style w:type="paragraph" w:styleId="Sprechblasentext">
    <w:name w:val="Balloon Text"/>
    <w:basedOn w:val="Standard"/>
    <w:link w:val="SprechblasentextZchn"/>
    <w:rsid w:val="00ED5CC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locked/>
    <w:rsid w:val="00ED5CCE"/>
    <w:rPr>
      <w:rFonts w:ascii="Tahoma" w:hAnsi="Tahoma" w:cs="Tahoma"/>
      <w:sz w:val="16"/>
      <w:szCs w:val="16"/>
    </w:rPr>
  </w:style>
  <w:style w:type="character" w:customStyle="1" w:styleId="berschrift2Zchn">
    <w:name w:val="Überschrift 2 Zchn"/>
    <w:link w:val="berschrift2"/>
    <w:locked/>
    <w:rsid w:val="005713FF"/>
    <w:rPr>
      <w:rFonts w:ascii="Tahoma" w:hAnsi="Tahoma" w:cs="Tahoma"/>
      <w:b/>
      <w:bCs/>
      <w:sz w:val="24"/>
    </w:rPr>
  </w:style>
  <w:style w:type="paragraph" w:styleId="Textkrper">
    <w:name w:val="Body Text"/>
    <w:basedOn w:val="Standard"/>
    <w:link w:val="TextkrperZchn"/>
    <w:rsid w:val="005713FF"/>
    <w:pPr>
      <w:spacing w:line="360" w:lineRule="auto"/>
      <w:jc w:val="both"/>
    </w:pPr>
    <w:rPr>
      <w:rFonts w:ascii="Tahoma" w:hAnsi="Tahoma" w:cs="Tahoma"/>
    </w:rPr>
  </w:style>
  <w:style w:type="character" w:customStyle="1" w:styleId="TextkrperZchn">
    <w:name w:val="Textkörper Zchn"/>
    <w:link w:val="Textkrper"/>
    <w:locked/>
    <w:rsid w:val="005713FF"/>
    <w:rPr>
      <w:rFonts w:ascii="Tahoma" w:hAnsi="Tahoma" w:cs="Tahoma"/>
    </w:rPr>
  </w:style>
  <w:style w:type="paragraph" w:styleId="Textkrper2">
    <w:name w:val="Body Text 2"/>
    <w:basedOn w:val="Standard"/>
    <w:link w:val="Textkrper2Zchn"/>
    <w:rsid w:val="005713FF"/>
    <w:pPr>
      <w:jc w:val="both"/>
    </w:pPr>
    <w:rPr>
      <w:rFonts w:ascii="Tahoma" w:hAnsi="Tahoma" w:cs="Tahoma"/>
      <w:sz w:val="18"/>
    </w:rPr>
  </w:style>
  <w:style w:type="character" w:customStyle="1" w:styleId="Textkrper2Zchn">
    <w:name w:val="Textkörper 2 Zchn"/>
    <w:link w:val="Textkrper2"/>
    <w:locked/>
    <w:rsid w:val="005713FF"/>
    <w:rPr>
      <w:rFonts w:ascii="Tahoma" w:hAnsi="Tahoma" w:cs="Tahoma"/>
      <w:sz w:val="18"/>
    </w:rPr>
  </w:style>
  <w:style w:type="character" w:styleId="Seitenzahl">
    <w:name w:val="page number"/>
    <w:basedOn w:val="Absatz-Standardschriftart"/>
    <w:rsid w:val="009C305D"/>
  </w:style>
  <w:style w:type="character" w:customStyle="1" w:styleId="KopfzeileZchn">
    <w:name w:val="Kopfzeile Zchn"/>
    <w:link w:val="Kopfzeile"/>
    <w:uiPriority w:val="99"/>
    <w:rsid w:val="008E780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scc01042\Anwendungsdaten\Microsoft\Templates\UNI%20CD2010\Briefkopf%20Bereich%20SW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Briefkopf Bereich SW.dotx</Template>
  <TotalTime>0</TotalTime>
  <Pages>2</Pages>
  <Words>463</Words>
  <Characters>4450</Characters>
  <Application>Microsoft Office Word</Application>
  <DocSecurity>0</DocSecurity>
  <Lines>37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Beispielfirma</vt:lpstr>
    </vt:vector>
  </TitlesOfParts>
  <Company>privat</Company>
  <LinksUpToDate>false</LinksUpToDate>
  <CharactersWithSpaces>4904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Beispielfirma</dc:title>
  <dc:subject/>
  <dc:creator>WXP-Inst</dc:creator>
  <cp:keywords/>
  <cp:lastModifiedBy>Helmut Selinger</cp:lastModifiedBy>
  <cp:revision>11</cp:revision>
  <cp:lastPrinted>2013-04-30T08:05:00Z</cp:lastPrinted>
  <dcterms:created xsi:type="dcterms:W3CDTF">2024-04-10T13:24:00Z</dcterms:created>
  <dcterms:modified xsi:type="dcterms:W3CDTF">2024-11-07T15:54:00Z</dcterms:modified>
</cp:coreProperties>
</file>