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C278" w14:textId="77777777" w:rsidR="00003D8C" w:rsidRDefault="00003D8C" w:rsidP="00003D8C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EFD48EA" w14:textId="77777777" w:rsidR="00003D8C" w:rsidRDefault="00003D8C" w:rsidP="00327FFC">
      <w:pPr>
        <w:pStyle w:val="EinfacherAbsatz"/>
        <w:jc w:val="right"/>
        <w:rPr>
          <w:rFonts w:ascii="Frutiger Next LT W1G" w:hAnsi="Frutiger Next LT W1G" w:cs="Frutiger Next LT W1G"/>
          <w:sz w:val="22"/>
          <w:szCs w:val="22"/>
        </w:rPr>
      </w:pPr>
    </w:p>
    <w:p w14:paraId="35E31240" w14:textId="77777777" w:rsidR="00003D8C" w:rsidRDefault="00003D8C" w:rsidP="00003D8C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33FE189" w14:textId="77777777" w:rsidR="00003D8C" w:rsidRDefault="00003D8C" w:rsidP="00003D8C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4BC3F21" w14:textId="77777777" w:rsidR="00795CE3" w:rsidRPr="00D509FA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4CEA037" w14:textId="77777777" w:rsidR="00003D8C" w:rsidRPr="00D509FA" w:rsidRDefault="00003D8C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5E545E7" w14:textId="6110B226" w:rsidR="00A5264C" w:rsidRPr="00D509FA" w:rsidRDefault="00A5264C" w:rsidP="00A5264C">
      <w:pPr>
        <w:rPr>
          <w:rFonts w:ascii="Frutiger Next LT W1G" w:hAnsi="Frutiger Next LT W1G"/>
          <w:b/>
          <w:sz w:val="22"/>
          <w:szCs w:val="22"/>
        </w:rPr>
      </w:pPr>
      <w:r w:rsidRPr="00D509FA">
        <w:rPr>
          <w:rFonts w:ascii="Frutiger Next LT W1G" w:hAnsi="Frutiger Next LT W1G"/>
          <w:b/>
          <w:sz w:val="22"/>
          <w:szCs w:val="22"/>
        </w:rPr>
        <w:t xml:space="preserve">W </w:t>
      </w:r>
      <w:r w:rsidR="00E30DB6">
        <w:rPr>
          <w:rFonts w:ascii="Frutiger Next LT W1G" w:hAnsi="Frutiger Next LT W1G"/>
          <w:b/>
          <w:sz w:val="22"/>
          <w:szCs w:val="22"/>
        </w:rPr>
        <w:t>3</w:t>
      </w:r>
      <w:r w:rsidRPr="00D509FA">
        <w:rPr>
          <w:rFonts w:ascii="Frutiger Next LT W1G" w:hAnsi="Frutiger Next LT W1G"/>
          <w:b/>
          <w:sz w:val="22"/>
          <w:szCs w:val="22"/>
        </w:rPr>
        <w:t>-</w:t>
      </w:r>
      <w:r w:rsidR="00121015">
        <w:rPr>
          <w:rFonts w:ascii="Frutiger Next LT W1G" w:hAnsi="Frutiger Next LT W1G"/>
          <w:b/>
          <w:sz w:val="22"/>
          <w:szCs w:val="22"/>
        </w:rPr>
        <w:t xml:space="preserve">Professur für </w:t>
      </w:r>
      <w:r w:rsidR="00E30DB6">
        <w:rPr>
          <w:rFonts w:ascii="Frutiger Next LT W1G" w:hAnsi="Frutiger Next LT W1G"/>
          <w:b/>
          <w:sz w:val="22"/>
          <w:szCs w:val="22"/>
        </w:rPr>
        <w:t>Zoologie</w:t>
      </w:r>
    </w:p>
    <w:p w14:paraId="27B7ACA6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6164"/>
      </w:tblGrid>
      <w:tr w:rsidR="00A5264C" w:rsidRPr="00D509FA" w14:paraId="7B4A8883" w14:textId="77777777" w:rsidTr="00FE3FF2">
        <w:tc>
          <w:tcPr>
            <w:tcW w:w="3047" w:type="dxa"/>
          </w:tcPr>
          <w:p w14:paraId="4C672E3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Name, Vorname</w:t>
            </w: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7798745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2D6448D3" w14:textId="77777777" w:rsidR="00A5264C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5D6B" w:rsidRPr="00D509FA" w14:paraId="1C804CFF" w14:textId="77777777" w:rsidTr="00FE3FF2">
        <w:tc>
          <w:tcPr>
            <w:tcW w:w="3047" w:type="dxa"/>
          </w:tcPr>
          <w:p w14:paraId="7563FCD4" w14:textId="77777777" w:rsidR="00A35D6B" w:rsidRPr="00D509FA" w:rsidRDefault="00D43DB7" w:rsidP="00D43DB7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 xml:space="preserve">Akademische Abschlüsse und </w:t>
            </w:r>
            <w:r w:rsidR="004C00FB">
              <w:rPr>
                <w:rFonts w:ascii="Frutiger Next LT W1G" w:hAnsi="Frutiger Next LT W1G"/>
                <w:sz w:val="22"/>
                <w:szCs w:val="22"/>
              </w:rPr>
              <w:t xml:space="preserve">derzeitiger </w:t>
            </w:r>
            <w:r>
              <w:rPr>
                <w:rFonts w:ascii="Frutiger Next LT W1G" w:hAnsi="Frutiger Next LT W1G"/>
                <w:sz w:val="22"/>
                <w:szCs w:val="22"/>
              </w:rPr>
              <w:t>Titel</w:t>
            </w: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91633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17E738F2" w14:textId="4C8E631C" w:rsidR="00A35D6B" w:rsidRPr="00D509FA" w:rsidRDefault="00666C54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264C" w:rsidRPr="00D509FA" w14:paraId="5896E211" w14:textId="77777777" w:rsidTr="00FE3FF2">
        <w:tc>
          <w:tcPr>
            <w:tcW w:w="3047" w:type="dxa"/>
          </w:tcPr>
          <w:p w14:paraId="01168524" w14:textId="77777777" w:rsidR="00A5264C" w:rsidRPr="00D509FA" w:rsidRDefault="00A5264C" w:rsidP="00D43DB7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Geburtsdatum</w:t>
            </w: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8552646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57FE79E3" w14:textId="77777777" w:rsidR="00A5264C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C00FB" w:rsidRPr="00D509FA" w14:paraId="294D4D57" w14:textId="77777777" w:rsidTr="00FE3FF2">
        <w:tc>
          <w:tcPr>
            <w:tcW w:w="3047" w:type="dxa"/>
          </w:tcPr>
          <w:p w14:paraId="2F6B7AFF" w14:textId="1ECAD392" w:rsidR="004C00FB" w:rsidRPr="00D509FA" w:rsidRDefault="004C00FB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Zahl der Kinder</w:t>
            </w:r>
            <w:r w:rsidR="001F6FCA">
              <w:rPr>
                <w:rFonts w:ascii="Frutiger Next LT W1G" w:hAnsi="Frutiger Next LT W1G"/>
                <w:sz w:val="22"/>
                <w:szCs w:val="22"/>
              </w:rPr>
              <w:t xml:space="preserve">/Elternzeit, andere berufliche Fehlzeiten </w:t>
            </w:r>
            <w:r>
              <w:rPr>
                <w:rFonts w:ascii="Frutiger Next LT W1G" w:hAnsi="Frutiger Next LT W1G"/>
                <w:sz w:val="22"/>
                <w:szCs w:val="22"/>
              </w:rPr>
              <w:t>(freiwillige Angabe)</w:t>
            </w: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460038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495A53CA" w14:textId="77777777" w:rsidR="004C00FB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264C" w:rsidRPr="00D509FA" w14:paraId="6B28A7E2" w14:textId="77777777" w:rsidTr="00FE3FF2">
        <w:tc>
          <w:tcPr>
            <w:tcW w:w="3047" w:type="dxa"/>
          </w:tcPr>
          <w:p w14:paraId="159CDE19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Derzeitige Position</w:t>
            </w:r>
            <w:r w:rsidR="00D43DB7">
              <w:rPr>
                <w:rFonts w:ascii="Frutiger Next LT W1G" w:hAnsi="Frutiger Next LT W1G"/>
                <w:sz w:val="22"/>
                <w:szCs w:val="22"/>
              </w:rPr>
              <w:t xml:space="preserve"> (Dienststellung, Adresse)</w:t>
            </w:r>
          </w:p>
          <w:p w14:paraId="3E01103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9D8E5F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527412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20FB7E4A" w14:textId="77777777" w:rsidR="00A5264C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C00FB" w:rsidRPr="00D509FA" w14:paraId="762E4D10" w14:textId="77777777" w:rsidTr="00FE3FF2">
        <w:tc>
          <w:tcPr>
            <w:tcW w:w="3047" w:type="dxa"/>
          </w:tcPr>
          <w:p w14:paraId="11BD827D" w14:textId="4AF3C62E" w:rsidR="004C00FB" w:rsidRDefault="004C00FB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proofErr w:type="gramStart"/>
            <w:r>
              <w:rPr>
                <w:rFonts w:ascii="Frutiger Next LT W1G" w:hAnsi="Frutiger Next LT W1G"/>
                <w:sz w:val="22"/>
                <w:szCs w:val="22"/>
              </w:rPr>
              <w:t>E</w:t>
            </w:r>
            <w:r w:rsidR="001F6FCA">
              <w:rPr>
                <w:rFonts w:ascii="Frutiger Next LT W1G" w:hAnsi="Frutiger Next LT W1G"/>
                <w:sz w:val="22"/>
                <w:szCs w:val="22"/>
              </w:rPr>
              <w:t>m</w:t>
            </w:r>
            <w:r>
              <w:rPr>
                <w:rFonts w:ascii="Frutiger Next LT W1G" w:hAnsi="Frutiger Next LT W1G"/>
                <w:sz w:val="22"/>
                <w:szCs w:val="22"/>
              </w:rPr>
              <w:t>ail</w:t>
            </w:r>
            <w:proofErr w:type="gramEnd"/>
            <w:r w:rsidR="001F6FCA">
              <w:rPr>
                <w:rFonts w:ascii="Frutiger Next LT W1G" w:hAnsi="Frutiger Next LT W1G"/>
                <w:sz w:val="22"/>
                <w:szCs w:val="22"/>
              </w:rPr>
              <w:t>-</w:t>
            </w:r>
            <w:r>
              <w:rPr>
                <w:rFonts w:ascii="Frutiger Next LT W1G" w:hAnsi="Frutiger Next LT W1G"/>
                <w:sz w:val="22"/>
                <w:szCs w:val="22"/>
              </w:rPr>
              <w:t>Adresse</w:t>
            </w: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1213848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2E43B2C7" w14:textId="77777777" w:rsidR="004C00FB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264C" w:rsidRPr="00D509FA" w14:paraId="1250ECB3" w14:textId="77777777" w:rsidTr="00FE3FF2">
        <w:tc>
          <w:tcPr>
            <w:tcW w:w="3047" w:type="dxa"/>
          </w:tcPr>
          <w:p w14:paraId="694F57AB" w14:textId="77777777" w:rsidR="00A5264C" w:rsidRPr="00D509FA" w:rsidRDefault="00D43DB7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Abschlussdatum der Promotion</w:t>
            </w:r>
          </w:p>
          <w:p w14:paraId="23E33AE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101539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5F567199" w14:textId="77777777" w:rsidR="00A5264C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264C" w:rsidRPr="00D509FA" w14:paraId="60D9C26C" w14:textId="77777777" w:rsidTr="00FE3FF2">
        <w:tc>
          <w:tcPr>
            <w:tcW w:w="3047" w:type="dxa"/>
          </w:tcPr>
          <w:p w14:paraId="45955B01" w14:textId="77777777" w:rsidR="00A5264C" w:rsidRPr="00D509FA" w:rsidRDefault="00D43DB7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 xml:space="preserve">Ggf. Abschlussdatum der </w:t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t>Habilitatio</w:t>
            </w:r>
            <w:r>
              <w:rPr>
                <w:rFonts w:ascii="Frutiger Next LT W1G" w:hAnsi="Frutiger Next LT W1G"/>
                <w:sz w:val="22"/>
                <w:szCs w:val="22"/>
              </w:rPr>
              <w:t xml:space="preserve">n </w:t>
            </w:r>
          </w:p>
          <w:p w14:paraId="0DD1164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1175450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294F4368" w14:textId="77777777" w:rsidR="00A5264C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3FF2" w:rsidRPr="00D509FA" w14:paraId="0A899520" w14:textId="77777777" w:rsidTr="00FE3FF2">
        <w:tc>
          <w:tcPr>
            <w:tcW w:w="3047" w:type="dxa"/>
          </w:tcPr>
          <w:p w14:paraId="1D049AAE" w14:textId="77777777" w:rsidR="00FE3FF2" w:rsidRPr="00D509FA" w:rsidRDefault="00D43DB7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Wissenschaftliche Ausrichtung</w:t>
            </w:r>
          </w:p>
          <w:p w14:paraId="54AEB8D6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DF5C95A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93A52D7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892090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7D88F771" w14:textId="77777777" w:rsidR="00FE3FF2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3FF2" w:rsidRPr="00D509FA" w14:paraId="2335C1A6" w14:textId="77777777" w:rsidTr="00FE3FF2">
        <w:tc>
          <w:tcPr>
            <w:tcW w:w="3047" w:type="dxa"/>
          </w:tcPr>
          <w:p w14:paraId="43A96795" w14:textId="7142BBD0" w:rsidR="002A4971" w:rsidRDefault="002A4971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Gesamtzahl</w:t>
            </w:r>
            <w:r w:rsidR="001F6FCA">
              <w:rPr>
                <w:rFonts w:ascii="Frutiger Next LT W1G" w:hAnsi="Frutiger Next LT W1G"/>
                <w:sz w:val="22"/>
                <w:szCs w:val="22"/>
              </w:rPr>
              <w:t xml:space="preserve"> der Originalarbeiten (keine Übersichtsarbeiten, Kommentare, Buchkapitel oder Ähnliches</w:t>
            </w:r>
            <w:r w:rsidR="00F04CC2">
              <w:rPr>
                <w:rFonts w:ascii="Frutiger Next LT W1G" w:hAnsi="Frutiger Next LT W1G"/>
                <w:sz w:val="22"/>
                <w:szCs w:val="22"/>
              </w:rPr>
              <w:t>)</w:t>
            </w:r>
            <w:r w:rsidR="001F6FC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54F786E9" w14:textId="77777777" w:rsidR="002A4971" w:rsidRDefault="002A4971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6FF72EF" w14:textId="2476014A" w:rsidR="002A4971" w:rsidRDefault="001F6F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Davon a</w:t>
            </w:r>
            <w:r w:rsidR="002A4971">
              <w:rPr>
                <w:rFonts w:ascii="Frutiger Next LT W1G" w:hAnsi="Frutiger Next LT W1G"/>
                <w:sz w:val="22"/>
                <w:szCs w:val="22"/>
              </w:rPr>
              <w:t>ls Erstautor:</w:t>
            </w:r>
          </w:p>
          <w:p w14:paraId="00E90FF2" w14:textId="77777777" w:rsidR="002A4971" w:rsidRDefault="002A4971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08157795" w14:textId="7B4400A9" w:rsidR="002A4971" w:rsidRPr="00D509FA" w:rsidRDefault="001F6F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Davon a</w:t>
            </w:r>
            <w:r w:rsidR="002A4971">
              <w:rPr>
                <w:rFonts w:ascii="Frutiger Next LT W1G" w:hAnsi="Frutiger Next LT W1G"/>
                <w:sz w:val="22"/>
                <w:szCs w:val="22"/>
              </w:rPr>
              <w:t>ls korrespondierender Autor</w:t>
            </w:r>
            <w:r w:rsidR="004C00FB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1635167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3A99393E" w14:textId="77777777" w:rsidR="00FE3FF2" w:rsidRPr="00D509FA" w:rsidRDefault="00D74E59" w:rsidP="00D74E59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A4971" w:rsidRPr="00D509FA" w14:paraId="7EFC2F2F" w14:textId="77777777" w:rsidTr="00FE3FF2">
        <w:tc>
          <w:tcPr>
            <w:tcW w:w="3047" w:type="dxa"/>
          </w:tcPr>
          <w:p w14:paraId="6052CF6D" w14:textId="77777777" w:rsidR="002A4971" w:rsidRPr="00D509FA" w:rsidRDefault="002A4971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H-Index</w:t>
            </w: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1866670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63EC656F" w14:textId="77777777" w:rsidR="002A4971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3FF2" w:rsidRPr="00D509FA" w14:paraId="3DA30BD8" w14:textId="77777777" w:rsidTr="00FE3FF2">
        <w:tc>
          <w:tcPr>
            <w:tcW w:w="3047" w:type="dxa"/>
          </w:tcPr>
          <w:p w14:paraId="2BAB1270" w14:textId="77777777" w:rsidR="00FE3FF2" w:rsidRPr="00D509FA" w:rsidRDefault="002A4971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Wichtigste Originalarbeiten der letzten 10 Jahre (maximal 5)</w:t>
            </w:r>
          </w:p>
          <w:p w14:paraId="5CEF2FF9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F1042C4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0DDE34D8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209DFB91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7C8ACE2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89D57AF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7399888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279D8FF2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2A7F806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0E2F876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E62B17D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2B3FF475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F9203A5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2FA2B44C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0FEB9BE8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CC8D405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-616529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1F7A9B43" w14:textId="77777777" w:rsidR="00FE3FF2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3FF2" w:rsidRPr="00D509FA" w14:paraId="4494E8B6" w14:textId="77777777" w:rsidTr="00FE3FF2">
        <w:tc>
          <w:tcPr>
            <w:tcW w:w="3047" w:type="dxa"/>
          </w:tcPr>
          <w:p w14:paraId="330A2148" w14:textId="42D29D72" w:rsidR="00FE3FF2" w:rsidRPr="00D509FA" w:rsidRDefault="002A4971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In den letzten 10 Jahren eingeworbene Drittmittel</w:t>
            </w:r>
            <w:r w:rsidR="001F6FCA">
              <w:rPr>
                <w:rFonts w:ascii="Frutiger Next LT W1G" w:hAnsi="Frutiger Next LT W1G"/>
                <w:sz w:val="22"/>
                <w:szCs w:val="22"/>
              </w:rPr>
              <w:t xml:space="preserve">, davon transferierbar </w:t>
            </w:r>
            <w:r>
              <w:rPr>
                <w:rFonts w:ascii="Frutiger Next LT W1G" w:hAnsi="Frutiger Next LT W1G"/>
                <w:sz w:val="22"/>
                <w:szCs w:val="22"/>
              </w:rPr>
              <w:t>(Mittelgeber, Laufzeit und Summe)</w:t>
            </w:r>
          </w:p>
          <w:p w14:paraId="26AB8965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br/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br/>
            </w:r>
          </w:p>
          <w:p w14:paraId="1DC2B10C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1237598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510EEC87" w14:textId="77777777" w:rsidR="00FE3FF2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3FF2" w:rsidRPr="00D509FA" w14:paraId="4943BF6F" w14:textId="77777777" w:rsidTr="00FE3FF2">
        <w:tc>
          <w:tcPr>
            <w:tcW w:w="3047" w:type="dxa"/>
          </w:tcPr>
          <w:p w14:paraId="1FB056A6" w14:textId="77777777" w:rsidR="00FE3FF2" w:rsidRPr="00D509FA" w:rsidRDefault="002A4971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Lehrerfahrung</w:t>
            </w:r>
          </w:p>
          <w:p w14:paraId="4AF8F18D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B57807E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6E94C8B" w14:textId="77777777" w:rsidR="00FE3FF2" w:rsidRPr="00D509FA" w:rsidRDefault="00FE3FF2" w:rsidP="004B4A30">
            <w:pPr>
              <w:ind w:left="360"/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1082797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</w:tcPr>
              <w:p w14:paraId="6F2A6A7A" w14:textId="77777777" w:rsidR="00FE3FF2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3FF2" w:rsidRPr="00D509FA" w14:paraId="09385DB1" w14:textId="77777777" w:rsidTr="00FE3FF2">
        <w:tc>
          <w:tcPr>
            <w:tcW w:w="3047" w:type="dxa"/>
          </w:tcPr>
          <w:p w14:paraId="4713DB91" w14:textId="031F53E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Angaben zur Schwer-behinderung (freiwillig</w:t>
            </w:r>
            <w:r w:rsidR="004C00FB">
              <w:rPr>
                <w:rFonts w:ascii="Frutiger Next LT W1G" w:hAnsi="Frutiger Next LT W1G"/>
                <w:sz w:val="22"/>
                <w:szCs w:val="22"/>
              </w:rPr>
              <w:t>e Angabe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)</w:t>
            </w:r>
          </w:p>
          <w:p w14:paraId="5FDB2623" w14:textId="77777777" w:rsidR="00FE3FF2" w:rsidRPr="00D509FA" w:rsidRDefault="00FE3FF2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sdt>
          <w:sdtPr>
            <w:rPr>
              <w:rFonts w:ascii="Frutiger Next LT W1G" w:hAnsi="Frutiger Next LT W1G"/>
              <w:sz w:val="22"/>
              <w:szCs w:val="22"/>
            </w:rPr>
            <w:id w:val="8356443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4" w:type="dxa"/>
              </w:tcPr>
              <w:p w14:paraId="7552EC18" w14:textId="77777777" w:rsidR="00FE3FF2" w:rsidRPr="00D509FA" w:rsidRDefault="00DE3F88" w:rsidP="004B4A30">
                <w:pPr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573A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DEE00C6" w14:textId="24EF0465" w:rsidR="00A5264C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00885257" w14:textId="08CB7733" w:rsidR="001F6FCA" w:rsidRDefault="001F6FCA" w:rsidP="00A5264C">
      <w:pPr>
        <w:rPr>
          <w:rFonts w:ascii="Frutiger Next LT W1G" w:hAnsi="Frutiger Next LT W1G"/>
          <w:sz w:val="22"/>
          <w:szCs w:val="22"/>
        </w:rPr>
      </w:pPr>
    </w:p>
    <w:p w14:paraId="71BFB96E" w14:textId="77777777" w:rsidR="001F6FCA" w:rsidRPr="00D509FA" w:rsidRDefault="001F6FCA" w:rsidP="00A5264C">
      <w:pPr>
        <w:rPr>
          <w:rFonts w:ascii="Frutiger Next LT W1G" w:hAnsi="Frutiger Next LT W1G"/>
          <w:sz w:val="22"/>
          <w:szCs w:val="22"/>
        </w:rPr>
      </w:pPr>
    </w:p>
    <w:p w14:paraId="7EA0610D" w14:textId="448A9A5A" w:rsidR="00A5264C" w:rsidRPr="00D509FA" w:rsidRDefault="00A5264C" w:rsidP="00A35D6B">
      <w:pPr>
        <w:jc w:val="both"/>
        <w:rPr>
          <w:rFonts w:ascii="Frutiger Next LT W1G" w:hAnsi="Frutiger Next LT W1G"/>
          <w:sz w:val="22"/>
          <w:szCs w:val="22"/>
        </w:rPr>
      </w:pPr>
      <w:r w:rsidRPr="00D509FA">
        <w:rPr>
          <w:rFonts w:ascii="Frutiger Next LT W1G" w:hAnsi="Frutiger Next LT W1G"/>
          <w:sz w:val="22"/>
          <w:szCs w:val="22"/>
        </w:rPr>
        <w:t xml:space="preserve">Hinweis: Die </w:t>
      </w:r>
      <w:r w:rsidR="001F6FCA">
        <w:rPr>
          <w:rFonts w:ascii="Frutiger Next LT W1G" w:hAnsi="Frutiger Next LT W1G"/>
          <w:sz w:val="22"/>
          <w:szCs w:val="22"/>
        </w:rPr>
        <w:t>obigen</w:t>
      </w:r>
      <w:r w:rsidRPr="00D509FA">
        <w:rPr>
          <w:rFonts w:ascii="Frutiger Next LT W1G" w:hAnsi="Frutiger Next LT W1G"/>
          <w:sz w:val="22"/>
          <w:szCs w:val="22"/>
        </w:rPr>
        <w:t xml:space="preserve"> Angaben dienen als Kurzinformation und sollen daher den vorgegebenen Umfang nicht übersteigen!</w:t>
      </w:r>
    </w:p>
    <w:p w14:paraId="69B8279B" w14:textId="77777777" w:rsidR="00A35D6B" w:rsidRPr="00A35D6B" w:rsidRDefault="00A35D6B" w:rsidP="00A35D6B">
      <w:pPr>
        <w:rPr>
          <w:rFonts w:ascii="Frutiger Next LT W1G" w:hAnsi="Frutiger Next LT W1G"/>
          <w:sz w:val="22"/>
          <w:szCs w:val="22"/>
        </w:rPr>
      </w:pPr>
    </w:p>
    <w:p w14:paraId="58D45720" w14:textId="24C7EE42" w:rsidR="00A5264C" w:rsidRPr="00D509FA" w:rsidRDefault="00A35D6B" w:rsidP="00A35D6B">
      <w:pPr>
        <w:jc w:val="both"/>
        <w:rPr>
          <w:rFonts w:ascii="Frutiger Next LT W1G" w:hAnsi="Frutiger Next LT W1G"/>
          <w:sz w:val="22"/>
          <w:szCs w:val="22"/>
        </w:rPr>
      </w:pPr>
      <w:r w:rsidRPr="00A35D6B">
        <w:rPr>
          <w:rFonts w:ascii="Frutiger Next LT W1G" w:hAnsi="Frutiger Next LT W1G"/>
          <w:sz w:val="22"/>
          <w:szCs w:val="22"/>
        </w:rPr>
        <w:t xml:space="preserve">Bitte übersenden Sie die vollständige Bewerbung in elektronischer Form </w:t>
      </w:r>
      <w:r w:rsidR="002A4971">
        <w:rPr>
          <w:rFonts w:ascii="Frutiger Next LT W1G" w:hAnsi="Frutiger Next LT W1G"/>
          <w:sz w:val="22"/>
          <w:szCs w:val="22"/>
        </w:rPr>
        <w:t>als</w:t>
      </w:r>
      <w:r w:rsidRPr="00A35D6B">
        <w:rPr>
          <w:rFonts w:ascii="Frutiger Next LT W1G" w:hAnsi="Frutiger Next LT W1G"/>
          <w:sz w:val="22"/>
          <w:szCs w:val="22"/>
        </w:rPr>
        <w:t xml:space="preserve"> PDF-Datei per </w:t>
      </w:r>
      <w:proofErr w:type="gramStart"/>
      <w:r w:rsidRPr="00A35D6B">
        <w:rPr>
          <w:rFonts w:ascii="Frutiger Next LT W1G" w:hAnsi="Frutiger Next LT W1G"/>
          <w:sz w:val="22"/>
          <w:szCs w:val="22"/>
        </w:rPr>
        <w:t>E</w:t>
      </w:r>
      <w:r w:rsidR="001F6FCA">
        <w:rPr>
          <w:rFonts w:ascii="Frutiger Next LT W1G" w:hAnsi="Frutiger Next LT W1G"/>
          <w:sz w:val="22"/>
          <w:szCs w:val="22"/>
        </w:rPr>
        <w:t>m</w:t>
      </w:r>
      <w:r w:rsidRPr="00A35D6B">
        <w:rPr>
          <w:rFonts w:ascii="Frutiger Next LT W1G" w:hAnsi="Frutiger Next LT W1G"/>
          <w:sz w:val="22"/>
          <w:szCs w:val="22"/>
        </w:rPr>
        <w:t>ail</w:t>
      </w:r>
      <w:proofErr w:type="gramEnd"/>
      <w:r w:rsidRPr="00A35D6B">
        <w:rPr>
          <w:rFonts w:ascii="Frutiger Next LT W1G" w:hAnsi="Frutiger Next LT W1G"/>
          <w:sz w:val="22"/>
          <w:szCs w:val="22"/>
        </w:rPr>
        <w:t xml:space="preserve"> an </w:t>
      </w:r>
      <w:r w:rsidR="002A4971">
        <w:rPr>
          <w:rFonts w:ascii="Frutiger Next LT W1G" w:hAnsi="Frutiger Next LT W1G"/>
          <w:sz w:val="22"/>
          <w:szCs w:val="22"/>
        </w:rPr>
        <w:t>fakultaet.biologie@ur.de</w:t>
      </w:r>
      <w:r w:rsidRPr="00A35D6B">
        <w:rPr>
          <w:rFonts w:ascii="Frutiger Next LT W1G" w:hAnsi="Frutiger Next LT W1G"/>
          <w:sz w:val="22"/>
          <w:szCs w:val="22"/>
        </w:rPr>
        <w:t>.</w:t>
      </w:r>
    </w:p>
    <w:p w14:paraId="651F3D17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7A778CB8" w14:textId="77777777" w:rsidR="00A5264C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046055CC" w14:textId="77777777" w:rsidR="00800430" w:rsidRPr="00D509FA" w:rsidRDefault="00800430" w:rsidP="00A5264C">
      <w:pPr>
        <w:rPr>
          <w:rFonts w:ascii="Frutiger Next LT W1G" w:hAnsi="Frutiger Next LT W1G"/>
          <w:sz w:val="22"/>
          <w:szCs w:val="22"/>
        </w:rPr>
      </w:pPr>
    </w:p>
    <w:p w14:paraId="575E683A" w14:textId="339986E3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  <w:r w:rsidRPr="00D509FA">
        <w:rPr>
          <w:rFonts w:ascii="Frutiger Next LT W1G" w:hAnsi="Frutiger Next LT W1G"/>
          <w:sz w:val="22"/>
          <w:szCs w:val="22"/>
        </w:rPr>
        <w:t>..........................</w:t>
      </w:r>
      <w:r w:rsidR="00800430">
        <w:rPr>
          <w:rFonts w:ascii="Frutiger Next LT W1G" w:hAnsi="Frutiger Next LT W1G"/>
          <w:sz w:val="22"/>
          <w:szCs w:val="22"/>
        </w:rPr>
        <w:t>........</w:t>
      </w:r>
      <w:r w:rsidRPr="00D509FA">
        <w:rPr>
          <w:rFonts w:ascii="Frutiger Next LT W1G" w:hAnsi="Frutiger Next LT W1G"/>
          <w:sz w:val="22"/>
          <w:szCs w:val="22"/>
        </w:rPr>
        <w:t>.</w:t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  <w:t>....................................</w:t>
      </w:r>
      <w:r w:rsidR="00800430">
        <w:rPr>
          <w:rFonts w:ascii="Frutiger Next LT W1G" w:hAnsi="Frutiger Next LT W1G"/>
          <w:sz w:val="22"/>
          <w:szCs w:val="22"/>
        </w:rPr>
        <w:t>..........</w:t>
      </w:r>
    </w:p>
    <w:p w14:paraId="5BD15CCC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  <w:r w:rsidRPr="00D509FA">
        <w:rPr>
          <w:rFonts w:ascii="Frutiger Next LT W1G" w:hAnsi="Frutiger Next LT W1G"/>
          <w:sz w:val="22"/>
          <w:szCs w:val="22"/>
        </w:rPr>
        <w:t>Ort, Datum</w:t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  <w:t>Unterschrift</w:t>
      </w:r>
    </w:p>
    <w:p w14:paraId="09E1F540" w14:textId="77777777" w:rsidR="00003D8C" w:rsidRPr="00D509FA" w:rsidRDefault="00003D8C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3C8A4462" w14:textId="77777777" w:rsidR="00795CE3" w:rsidRPr="00D509FA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1F6E3CEB" w14:textId="77777777" w:rsidR="00795CE3" w:rsidRPr="00D509FA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323CAA0" w14:textId="77777777" w:rsidR="00795CE3" w:rsidRPr="00D509FA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F21525C" w14:textId="77777777" w:rsidR="00795CE3" w:rsidRPr="00D509FA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C618563" w14:textId="77777777" w:rsidR="00795CE3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74470B71" w14:textId="77777777" w:rsidR="00795CE3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48EDE37" w14:textId="77777777" w:rsidR="001F1D83" w:rsidRDefault="001F1D8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sectPr w:rsidR="001F1D83" w:rsidSect="00795CE3">
      <w:headerReference w:type="first" r:id="rId7"/>
      <w:type w:val="continuous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2C92" w14:textId="77777777" w:rsidR="00201791" w:rsidRDefault="00201791">
      <w:r>
        <w:separator/>
      </w:r>
    </w:p>
  </w:endnote>
  <w:endnote w:type="continuationSeparator" w:id="0">
    <w:p w14:paraId="7AA9FA58" w14:textId="77777777" w:rsidR="00201791" w:rsidRDefault="0020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E109" w14:textId="77777777" w:rsidR="00201791" w:rsidRDefault="00201791">
      <w:r>
        <w:separator/>
      </w:r>
    </w:p>
  </w:footnote>
  <w:footnote w:type="continuationSeparator" w:id="0">
    <w:p w14:paraId="0F29095F" w14:textId="77777777" w:rsidR="00201791" w:rsidRDefault="0020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3AA0" w14:textId="77777777" w:rsidR="00003D8C" w:rsidRDefault="006A61F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C0243A" wp14:editId="333A84D6">
              <wp:simplePos x="0" y="0"/>
              <wp:positionH relativeFrom="column">
                <wp:posOffset>3776345</wp:posOffset>
              </wp:positionH>
              <wp:positionV relativeFrom="paragraph">
                <wp:posOffset>521335</wp:posOffset>
              </wp:positionV>
              <wp:extent cx="2762250" cy="26289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F3B46" w14:textId="77777777" w:rsidR="00003D8C" w:rsidRPr="006A61F2" w:rsidRDefault="00003D8C" w:rsidP="00003D8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</w:pPr>
                          <w:r w:rsidRPr="000A5D79"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  <w:t>fakultä</w:t>
                          </w:r>
                          <w:r w:rsidR="006A61F2"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  <w:t>t für Biologie und Vorklinische Medizin</w:t>
                          </w:r>
                        </w:p>
                        <w:p w14:paraId="3881A740" w14:textId="77777777" w:rsidR="00003D8C" w:rsidRDefault="00003D8C" w:rsidP="00003D8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0FA0C47" w14:textId="77777777" w:rsidR="00CF4FB9" w:rsidRDefault="00003D8C" w:rsidP="00003D8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73B5EB50" w14:textId="77777777" w:rsidR="0082785C" w:rsidRDefault="0082785C" w:rsidP="00003D8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5114F01" w14:textId="77777777" w:rsidR="008A5B75" w:rsidRDefault="00CF4FB9" w:rsidP="0069236C">
                          <w:pPr>
                            <w:tabs>
                              <w:tab w:val="left" w:pos="57"/>
                            </w:tabs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003D8C"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2410A56B" w14:textId="77777777" w:rsidR="00003D8C" w:rsidRPr="00D52E8A" w:rsidRDefault="00003D8C" w:rsidP="00003D8C"/>
                        <w:p w14:paraId="2DA6BB5C" w14:textId="77777777" w:rsidR="00003D8C" w:rsidRPr="002937B7" w:rsidRDefault="00003D8C" w:rsidP="00003D8C"/>
                        <w:p w14:paraId="706E88D1" w14:textId="77777777" w:rsidR="0063468B" w:rsidRPr="008F1127" w:rsidRDefault="0063468B" w:rsidP="00003D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024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7.35pt;margin-top:41.05pt;width:217.5pt;height:2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" filled="f" stroked="f">
              <v:textbox inset="0,0,0,0">
                <w:txbxContent>
                  <w:p w14:paraId="17AF3B46" w14:textId="77777777" w:rsidR="00003D8C" w:rsidRPr="006A61F2" w:rsidRDefault="00003D8C" w:rsidP="00003D8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</w:pPr>
                    <w:r w:rsidRPr="000A5D79"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  <w:t>fakultä</w:t>
                    </w:r>
                    <w:r w:rsidR="006A61F2"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  <w:t>t für Biologie und Vorklinische Medizin</w:t>
                    </w:r>
                  </w:p>
                  <w:p w14:paraId="3881A740" w14:textId="77777777" w:rsidR="00003D8C" w:rsidRDefault="00003D8C" w:rsidP="00003D8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  <w:p w14:paraId="60FA0C47" w14:textId="77777777" w:rsidR="00CF4FB9" w:rsidRDefault="00003D8C" w:rsidP="00003D8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</w:p>
                  <w:p w14:paraId="73B5EB50" w14:textId="77777777" w:rsidR="0082785C" w:rsidRDefault="0082785C" w:rsidP="00003D8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</w:p>
                  <w:p w14:paraId="25114F01" w14:textId="77777777" w:rsidR="008A5B75" w:rsidRDefault="00CF4FB9" w:rsidP="0069236C">
                    <w:pPr>
                      <w:tabs>
                        <w:tab w:val="left" w:pos="57"/>
                      </w:tabs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003D8C"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</w:p>
                  <w:p w14:paraId="2410A56B" w14:textId="77777777" w:rsidR="00003D8C" w:rsidRPr="00D52E8A" w:rsidRDefault="00003D8C" w:rsidP="00003D8C"/>
                  <w:p w14:paraId="2DA6BB5C" w14:textId="77777777" w:rsidR="00003D8C" w:rsidRPr="002937B7" w:rsidRDefault="00003D8C" w:rsidP="00003D8C"/>
                  <w:p w14:paraId="706E88D1" w14:textId="77777777" w:rsidR="0063468B" w:rsidRPr="008F1127" w:rsidRDefault="0063468B" w:rsidP="00003D8C"/>
                </w:txbxContent>
              </v:textbox>
            </v:shape>
          </w:pict>
        </mc:Fallback>
      </mc:AlternateContent>
    </w:r>
    <w:r w:rsidR="002C1FE4"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6706CF52" wp14:editId="0B4C64DE">
              <wp:simplePos x="0" y="0"/>
              <wp:positionH relativeFrom="page">
                <wp:posOffset>597535</wp:posOffset>
              </wp:positionH>
              <wp:positionV relativeFrom="paragraph">
                <wp:posOffset>-453390</wp:posOffset>
              </wp:positionV>
              <wp:extent cx="6963410" cy="1171575"/>
              <wp:effectExtent l="0" t="0" r="8890" b="9525"/>
              <wp:wrapNone/>
              <wp:docPr id="16" name="Zeichenbereich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5BC41" w14:textId="77777777" w:rsidR="006A61F2" w:rsidRDefault="006A61F2" w:rsidP="006A61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4FB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6CF52" id="Zeichenbereich 16" o:spid="_x0000_s1027" editas="canvas" style="position:absolute;margin-left:47.05pt;margin-top:-35.7pt;width:548.3pt;height:92.25pt;z-index:251658752;mso-position-horizontal-relative:page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9634;height:11715;visibility:visible;mso-wrap-style:square">
                <v:fill o:detectmouseclick="t"/>
                <v:path o:connecttype="none"/>
              </v:shape>
              <v:rect id="Rectangle 3" o:spid="_x0000_s1029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" fillcolor="#8e8e8d" stroked="f">
                <v:textbox>
                  <w:txbxContent>
                    <w:p w14:paraId="66F5BC41" w14:textId="77777777" w:rsidR="006A61F2" w:rsidRDefault="006A61F2" w:rsidP="006A61F2">
                      <w:pPr>
                        <w:jc w:val="center"/>
                      </w:pPr>
                    </w:p>
                  </w:txbxContent>
                </v:textbox>
              </v:rect>
              <v:rect id="Rectangle 4" o:spid="_x0000_s1030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" fillcolor="#4fb800" stroked="f"/>
              <v:shape id="Freeform 5" o:spid="_x0000_s1031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" o:spid="_x0000_s1032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" fillcolor="#8e8e8d" stroked="f"/>
              <v:shape id="Freeform 7" o:spid="_x0000_s1033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8" o:spid="_x0000_s1034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  <w10:wrap anchorx="page"/>
            </v:group>
          </w:pict>
        </mc:Fallback>
      </mc:AlternateContent>
    </w:r>
    <w:r w:rsidR="00107F9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65797" wp14:editId="301B0583">
              <wp:simplePos x="0" y="0"/>
              <wp:positionH relativeFrom="column">
                <wp:posOffset>0</wp:posOffset>
              </wp:positionH>
              <wp:positionV relativeFrom="paragraph">
                <wp:posOffset>1207770</wp:posOffset>
              </wp:positionV>
              <wp:extent cx="2286000" cy="228600"/>
              <wp:effectExtent l="0" t="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8ABE7" w14:textId="77777777" w:rsidR="00003D8C" w:rsidRPr="006524D9" w:rsidRDefault="00003D8C" w:rsidP="00003D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65797" id="Text Box 6" o:spid="_x0000_s1035" type="#_x0000_t202" style="position:absolute;margin-left:0;margin-top:95.1pt;width:1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" filled="f" stroked="f">
              <v:textbox inset="0,0,0,0">
                <w:txbxContent>
                  <w:p w14:paraId="5628ABE7" w14:textId="77777777" w:rsidR="00003D8C" w:rsidRPr="006524D9" w:rsidRDefault="00003D8C" w:rsidP="00003D8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YElS2DrssDv90TO9GmY/GgSCp4E8S93Yt8dc0tv0wJS2q6h4YHSjxHg7ZK18dXWSw8xf0T4TrZ4FCTDYvbJNw==" w:salt="2wB5hO5B/5eqoqPbCLAaVQ=="/>
  <w:defaultTabStop w:val="709"/>
  <w:hyphenationZone w:val="425"/>
  <w:characterSpacingControl w:val="doNotCompress"/>
  <w:hdrShapeDefaults>
    <o:shapedefaults v:ext="edit" spidmax="2050">
      <o:colormru v:ext="edit" colors="#4fb800,#009b77,#008993,#0087b2,#00556a,#ec6200,#bf002a,#9c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F8"/>
    <w:rsid w:val="00003D8C"/>
    <w:rsid w:val="00011741"/>
    <w:rsid w:val="00033EFA"/>
    <w:rsid w:val="00044FA3"/>
    <w:rsid w:val="000457AF"/>
    <w:rsid w:val="00051B74"/>
    <w:rsid w:val="00056CC2"/>
    <w:rsid w:val="00073986"/>
    <w:rsid w:val="000A5D79"/>
    <w:rsid w:val="000B106B"/>
    <w:rsid w:val="000B3448"/>
    <w:rsid w:val="000B3800"/>
    <w:rsid w:val="000E3BF8"/>
    <w:rsid w:val="000F692B"/>
    <w:rsid w:val="00107F90"/>
    <w:rsid w:val="0011220D"/>
    <w:rsid w:val="00121015"/>
    <w:rsid w:val="001272C9"/>
    <w:rsid w:val="00132677"/>
    <w:rsid w:val="00154DB3"/>
    <w:rsid w:val="00155CD5"/>
    <w:rsid w:val="00160EA4"/>
    <w:rsid w:val="00161DBD"/>
    <w:rsid w:val="001938D4"/>
    <w:rsid w:val="001F1D83"/>
    <w:rsid w:val="001F6FCA"/>
    <w:rsid w:val="00201791"/>
    <w:rsid w:val="00217297"/>
    <w:rsid w:val="00225564"/>
    <w:rsid w:val="002332EE"/>
    <w:rsid w:val="002527CD"/>
    <w:rsid w:val="002741A9"/>
    <w:rsid w:val="002A46CB"/>
    <w:rsid w:val="002A4971"/>
    <w:rsid w:val="002B7A93"/>
    <w:rsid w:val="002C1FE4"/>
    <w:rsid w:val="002C6D58"/>
    <w:rsid w:val="002D2845"/>
    <w:rsid w:val="002D74C6"/>
    <w:rsid w:val="00327FFC"/>
    <w:rsid w:val="00330214"/>
    <w:rsid w:val="00355CF8"/>
    <w:rsid w:val="00372594"/>
    <w:rsid w:val="00390B56"/>
    <w:rsid w:val="003966EE"/>
    <w:rsid w:val="003B492C"/>
    <w:rsid w:val="003C4E2F"/>
    <w:rsid w:val="003E4AA3"/>
    <w:rsid w:val="003E610E"/>
    <w:rsid w:val="003E7387"/>
    <w:rsid w:val="00402329"/>
    <w:rsid w:val="0040763D"/>
    <w:rsid w:val="00411BBB"/>
    <w:rsid w:val="00423566"/>
    <w:rsid w:val="00427F85"/>
    <w:rsid w:val="004348D4"/>
    <w:rsid w:val="00451C83"/>
    <w:rsid w:val="00456F32"/>
    <w:rsid w:val="004A20C4"/>
    <w:rsid w:val="004A3EAD"/>
    <w:rsid w:val="004A4876"/>
    <w:rsid w:val="004A79BB"/>
    <w:rsid w:val="004B4A30"/>
    <w:rsid w:val="004C00FB"/>
    <w:rsid w:val="004C2ECD"/>
    <w:rsid w:val="004C4E24"/>
    <w:rsid w:val="004E75DC"/>
    <w:rsid w:val="004E7D1E"/>
    <w:rsid w:val="004F56E8"/>
    <w:rsid w:val="00506ACB"/>
    <w:rsid w:val="00543E77"/>
    <w:rsid w:val="00551168"/>
    <w:rsid w:val="00562FB4"/>
    <w:rsid w:val="00567BAE"/>
    <w:rsid w:val="005A4A15"/>
    <w:rsid w:val="005B0D0F"/>
    <w:rsid w:val="0060132A"/>
    <w:rsid w:val="0063468B"/>
    <w:rsid w:val="00651EBE"/>
    <w:rsid w:val="00660AE4"/>
    <w:rsid w:val="00664F2C"/>
    <w:rsid w:val="00666C54"/>
    <w:rsid w:val="006740CA"/>
    <w:rsid w:val="00684BC4"/>
    <w:rsid w:val="0069236C"/>
    <w:rsid w:val="006A343B"/>
    <w:rsid w:val="006A61F2"/>
    <w:rsid w:val="006C32FA"/>
    <w:rsid w:val="006E29B2"/>
    <w:rsid w:val="006F0B0A"/>
    <w:rsid w:val="006F638B"/>
    <w:rsid w:val="00704ADF"/>
    <w:rsid w:val="00707F24"/>
    <w:rsid w:val="00724EAE"/>
    <w:rsid w:val="00725C78"/>
    <w:rsid w:val="007629F5"/>
    <w:rsid w:val="00775C58"/>
    <w:rsid w:val="00795CE3"/>
    <w:rsid w:val="007C3A11"/>
    <w:rsid w:val="007C412D"/>
    <w:rsid w:val="007C45AF"/>
    <w:rsid w:val="007E71E3"/>
    <w:rsid w:val="00800430"/>
    <w:rsid w:val="00823724"/>
    <w:rsid w:val="0082785C"/>
    <w:rsid w:val="00843A41"/>
    <w:rsid w:val="008711B0"/>
    <w:rsid w:val="008717E3"/>
    <w:rsid w:val="008753CE"/>
    <w:rsid w:val="00885CAF"/>
    <w:rsid w:val="008A5B75"/>
    <w:rsid w:val="008C62B8"/>
    <w:rsid w:val="008E0D9B"/>
    <w:rsid w:val="00903D52"/>
    <w:rsid w:val="0091284E"/>
    <w:rsid w:val="00916046"/>
    <w:rsid w:val="00951622"/>
    <w:rsid w:val="00966428"/>
    <w:rsid w:val="009778F8"/>
    <w:rsid w:val="00986573"/>
    <w:rsid w:val="009B16F6"/>
    <w:rsid w:val="009D17A2"/>
    <w:rsid w:val="009E6F4B"/>
    <w:rsid w:val="00A12C6F"/>
    <w:rsid w:val="00A22B22"/>
    <w:rsid w:val="00A35C58"/>
    <w:rsid w:val="00A35D6B"/>
    <w:rsid w:val="00A5264C"/>
    <w:rsid w:val="00A61F08"/>
    <w:rsid w:val="00A75D15"/>
    <w:rsid w:val="00AA22F9"/>
    <w:rsid w:val="00AA7294"/>
    <w:rsid w:val="00AC1250"/>
    <w:rsid w:val="00AC1B55"/>
    <w:rsid w:val="00AD1F7E"/>
    <w:rsid w:val="00B0049F"/>
    <w:rsid w:val="00B514DF"/>
    <w:rsid w:val="00B51647"/>
    <w:rsid w:val="00B5179F"/>
    <w:rsid w:val="00B60ABA"/>
    <w:rsid w:val="00B740AA"/>
    <w:rsid w:val="00B80482"/>
    <w:rsid w:val="00BA1CC6"/>
    <w:rsid w:val="00BA55D4"/>
    <w:rsid w:val="00BB0090"/>
    <w:rsid w:val="00BB36B9"/>
    <w:rsid w:val="00C26BC7"/>
    <w:rsid w:val="00C44F1F"/>
    <w:rsid w:val="00CB4E6A"/>
    <w:rsid w:val="00CD4460"/>
    <w:rsid w:val="00CF4FB9"/>
    <w:rsid w:val="00D10B16"/>
    <w:rsid w:val="00D1465C"/>
    <w:rsid w:val="00D220E2"/>
    <w:rsid w:val="00D311A1"/>
    <w:rsid w:val="00D32319"/>
    <w:rsid w:val="00D43DB7"/>
    <w:rsid w:val="00D478D2"/>
    <w:rsid w:val="00D509FA"/>
    <w:rsid w:val="00D57A0F"/>
    <w:rsid w:val="00D74E59"/>
    <w:rsid w:val="00D85420"/>
    <w:rsid w:val="00DA5B54"/>
    <w:rsid w:val="00DE3F88"/>
    <w:rsid w:val="00DF3B7B"/>
    <w:rsid w:val="00E06969"/>
    <w:rsid w:val="00E07893"/>
    <w:rsid w:val="00E30DB6"/>
    <w:rsid w:val="00E56FF5"/>
    <w:rsid w:val="00E90C01"/>
    <w:rsid w:val="00E95428"/>
    <w:rsid w:val="00EB3AF9"/>
    <w:rsid w:val="00EB3EE9"/>
    <w:rsid w:val="00EB6781"/>
    <w:rsid w:val="00ED30B3"/>
    <w:rsid w:val="00EE7537"/>
    <w:rsid w:val="00F02C5C"/>
    <w:rsid w:val="00F04CC2"/>
    <w:rsid w:val="00F23149"/>
    <w:rsid w:val="00F74491"/>
    <w:rsid w:val="00FA7680"/>
    <w:rsid w:val="00FB2918"/>
    <w:rsid w:val="00FB7FDF"/>
    <w:rsid w:val="00FC5C9C"/>
    <w:rsid w:val="00FE1E61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fb800,#009b77,#008993,#0087b2,#00556a,#ec6200,#bf002a,#9c004b"/>
    </o:shapedefaults>
    <o:shapelayout v:ext="edit">
      <o:idmap v:ext="edit" data="2"/>
    </o:shapelayout>
  </w:shapeDefaults>
  <w:decimalSymbol w:val=","/>
  <w:listSeparator w:val=";"/>
  <w14:docId w14:val="6ADB7E3C"/>
  <w15:chartTrackingRefBased/>
  <w15:docId w15:val="{8BC93230-49BF-4EAD-870A-11BC093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CF4FB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E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kopf%20Med.%20Fakult&#228;t%20farbi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3ED31-6A04-4712-8581-51A1064470FB}"/>
      </w:docPartPr>
      <w:docPartBody>
        <w:p w:rsidR="007956E3" w:rsidRDefault="00883E0E">
          <w:r w:rsidRPr="00573A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0E"/>
    <w:rsid w:val="007956E3"/>
    <w:rsid w:val="008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3E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A7B8-497A-40C2-85F1-594F469D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Med. Fakultät farbig</Template>
  <TotalTime>0</TotalTime>
  <Pages>2</Pages>
  <Words>233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Klinikum</dc:creator>
  <cp:keywords/>
  <cp:lastModifiedBy>Katharina Hirsch</cp:lastModifiedBy>
  <cp:revision>5</cp:revision>
  <cp:lastPrinted>2011-07-13T07:31:00Z</cp:lastPrinted>
  <dcterms:created xsi:type="dcterms:W3CDTF">2024-12-06T07:59:00Z</dcterms:created>
  <dcterms:modified xsi:type="dcterms:W3CDTF">2024-12-06T08:13:00Z</dcterms:modified>
</cp:coreProperties>
</file>